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2078"/>
        <w:gridCol w:w="6895"/>
      </w:tblGrid>
      <w:tr w:rsidR="00D17024" w:rsidRPr="00B8446C" w14:paraId="042D9E47" w14:textId="77777777" w:rsidTr="00D17024">
        <w:trPr>
          <w:trHeight w:val="326"/>
        </w:trPr>
        <w:tc>
          <w:tcPr>
            <w:tcW w:w="1158" w:type="pct"/>
            <w:vMerge w:val="restart"/>
            <w:vAlign w:val="center"/>
          </w:tcPr>
          <w:p w14:paraId="70AA25DE" w14:textId="5C5EAACC" w:rsidR="00D17024" w:rsidRPr="00B8446C" w:rsidRDefault="00D17024" w:rsidP="00B8446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8446C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02A228" wp14:editId="36CB4687">
                  <wp:extent cx="937895" cy="9499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2" w:type="pct"/>
          </w:tcPr>
          <w:p w14:paraId="3F0A1C3B" w14:textId="77777777" w:rsidR="00D17024" w:rsidRPr="00D17024" w:rsidRDefault="00D17024" w:rsidP="00B8446C">
            <w:pPr>
              <w:jc w:val="center"/>
              <w:rPr>
                <w:b/>
                <w:bCs/>
                <w:color w:val="000000"/>
                <w:sz w:val="36"/>
                <w:szCs w:val="36"/>
                <w:lang w:val="ky-KG" w:eastAsia="ru-RU"/>
              </w:rPr>
            </w:pPr>
            <w:r w:rsidRPr="00D17024">
              <w:rPr>
                <w:b/>
                <w:bCs/>
                <w:color w:val="000000"/>
                <w:sz w:val="36"/>
                <w:szCs w:val="36"/>
                <w:lang w:eastAsia="ru-RU"/>
              </w:rPr>
              <w:t>Национальный статистический комитет</w:t>
            </w:r>
          </w:p>
          <w:p w14:paraId="4A7BA31E" w14:textId="7E31294B" w:rsidR="00D17024" w:rsidRPr="00B8446C" w:rsidRDefault="00D17024" w:rsidP="00B8446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17024">
              <w:rPr>
                <w:b/>
                <w:bCs/>
                <w:color w:val="000000"/>
                <w:sz w:val="36"/>
                <w:szCs w:val="36"/>
                <w:lang w:eastAsia="ru-RU"/>
              </w:rPr>
              <w:t xml:space="preserve"> Кыргызской Республики</w:t>
            </w:r>
          </w:p>
        </w:tc>
      </w:tr>
      <w:tr w:rsidR="00D17024" w:rsidRPr="00B8446C" w14:paraId="3E0D86D4" w14:textId="77777777" w:rsidTr="00D17024">
        <w:trPr>
          <w:trHeight w:val="326"/>
        </w:trPr>
        <w:tc>
          <w:tcPr>
            <w:tcW w:w="1158" w:type="pct"/>
            <w:vMerge/>
            <w:tcBorders>
              <w:bottom w:val="nil"/>
            </w:tcBorders>
            <w:vAlign w:val="center"/>
          </w:tcPr>
          <w:p w14:paraId="57F879A1" w14:textId="77777777" w:rsidR="00D17024" w:rsidRPr="00B8446C" w:rsidRDefault="00D17024" w:rsidP="00B8446C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42" w:type="pct"/>
            <w:tcBorders>
              <w:bottom w:val="nil"/>
            </w:tcBorders>
          </w:tcPr>
          <w:p w14:paraId="652E73CF" w14:textId="77777777" w:rsidR="00D17024" w:rsidRDefault="00D17024" w:rsidP="00B8446C">
            <w:pPr>
              <w:jc w:val="center"/>
              <w:rPr>
                <w:b/>
                <w:color w:val="000000"/>
                <w:sz w:val="22"/>
                <w:szCs w:val="22"/>
                <w:lang w:val="ky-KG" w:eastAsia="ru-RU"/>
              </w:rPr>
            </w:pPr>
          </w:p>
          <w:p w14:paraId="725EE895" w14:textId="7D17EF59" w:rsidR="00D17024" w:rsidRPr="00D17024" w:rsidRDefault="00D17024" w:rsidP="00B8446C">
            <w:pPr>
              <w:jc w:val="center"/>
              <w:rPr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D17024">
              <w:rPr>
                <w:b/>
                <w:color w:val="000000"/>
                <w:sz w:val="32"/>
                <w:szCs w:val="32"/>
                <w:lang w:eastAsia="ru-RU"/>
              </w:rPr>
              <w:t>Каракольское</w:t>
            </w:r>
            <w:proofErr w:type="spellEnd"/>
            <w:r w:rsidRPr="00D17024">
              <w:rPr>
                <w:b/>
                <w:color w:val="000000"/>
                <w:sz w:val="32"/>
                <w:szCs w:val="32"/>
                <w:lang w:eastAsia="ru-RU"/>
              </w:rPr>
              <w:t xml:space="preserve"> городское управление статистики</w:t>
            </w:r>
          </w:p>
        </w:tc>
      </w:tr>
    </w:tbl>
    <w:p w14:paraId="27FA3FAB" w14:textId="77777777" w:rsidR="00B8446C" w:rsidRPr="00B8446C" w:rsidRDefault="00B8446C" w:rsidP="00B8446C">
      <w:pPr>
        <w:rPr>
          <w:color w:val="000000"/>
          <w:sz w:val="24"/>
          <w:szCs w:val="24"/>
          <w:lang w:eastAsia="ru-RU"/>
        </w:rPr>
      </w:pPr>
    </w:p>
    <w:p w14:paraId="466955FE" w14:textId="77777777" w:rsidR="00B8446C" w:rsidRDefault="00B8446C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18A826DA" w14:textId="77777777" w:rsidR="00D17024" w:rsidRDefault="00D17024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153E5F65" w14:textId="77777777" w:rsidR="00D17024" w:rsidRDefault="00D17024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31FB4DB0" w14:textId="77777777" w:rsidR="00D17024" w:rsidRDefault="00D17024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05114212" w14:textId="77777777" w:rsidR="00D17024" w:rsidRDefault="00D17024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2FAB8425" w14:textId="6692E216" w:rsidR="00D17024" w:rsidRPr="00D17024" w:rsidRDefault="00D17024" w:rsidP="00B8446C">
      <w:pPr>
        <w:jc w:val="center"/>
        <w:rPr>
          <w:b/>
          <w:bCs/>
          <w:color w:val="000000"/>
          <w:sz w:val="52"/>
          <w:szCs w:val="52"/>
          <w:lang w:val="ky-KG" w:eastAsia="ru-RU"/>
        </w:rPr>
      </w:pPr>
      <w:r w:rsidRPr="00D17024">
        <w:rPr>
          <w:b/>
          <w:bCs/>
          <w:color w:val="000000"/>
          <w:sz w:val="52"/>
          <w:szCs w:val="52"/>
          <w:lang w:val="ky-KG" w:eastAsia="ru-RU"/>
        </w:rPr>
        <w:t>2026</w:t>
      </w:r>
    </w:p>
    <w:p w14:paraId="726A09DC" w14:textId="77777777" w:rsidR="00D17024" w:rsidRDefault="00D17024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225B27B9" w14:textId="77777777" w:rsidR="00D17024" w:rsidRDefault="00D17024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5834FAFE" w14:textId="77777777" w:rsidR="00D17024" w:rsidRDefault="00D17024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73282BA8" w14:textId="77777777" w:rsidR="00D17024" w:rsidRDefault="00D17024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47E2A307" w14:textId="77777777" w:rsidR="00D17024" w:rsidRDefault="00D17024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5E6737DA" w14:textId="77777777" w:rsidR="00D17024" w:rsidRDefault="00D17024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1984793A" w14:textId="77777777" w:rsidR="00D17024" w:rsidRPr="00D17024" w:rsidRDefault="00D17024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3C2C5F0C" w14:textId="77777777" w:rsidR="00D17024" w:rsidRPr="000152E5" w:rsidRDefault="00D17024" w:rsidP="00D17024">
      <w:pPr>
        <w:keepNext/>
        <w:jc w:val="center"/>
        <w:outlineLvl w:val="8"/>
        <w:rPr>
          <w:color w:val="000000"/>
          <w:sz w:val="52"/>
          <w:szCs w:val="52"/>
          <w:lang w:eastAsia="ru-RU"/>
        </w:rPr>
      </w:pPr>
      <w:r w:rsidRPr="000152E5">
        <w:rPr>
          <w:b/>
          <w:bCs/>
          <w:color w:val="000000"/>
          <w:sz w:val="52"/>
          <w:szCs w:val="52"/>
          <w:lang w:eastAsia="ru-RU"/>
        </w:rPr>
        <w:t>Иссык-Кульская область и районы</w:t>
      </w:r>
    </w:p>
    <w:p w14:paraId="0D471280" w14:textId="77777777" w:rsidR="00D17024" w:rsidRPr="00B8446C" w:rsidRDefault="00D17024" w:rsidP="00D17024">
      <w:pPr>
        <w:rPr>
          <w:b/>
          <w:color w:val="000000"/>
          <w:sz w:val="32"/>
          <w:lang w:eastAsia="ru-RU"/>
        </w:rPr>
      </w:pPr>
    </w:p>
    <w:p w14:paraId="7A9D6262" w14:textId="77777777" w:rsidR="00D17024" w:rsidRPr="000152E5" w:rsidRDefault="00D17024" w:rsidP="00D17024">
      <w:pPr>
        <w:jc w:val="center"/>
        <w:rPr>
          <w:b/>
          <w:color w:val="000000"/>
          <w:sz w:val="44"/>
          <w:szCs w:val="44"/>
          <w:lang w:eastAsia="ru-RU"/>
        </w:rPr>
      </w:pPr>
      <w:r w:rsidRPr="000152E5">
        <w:rPr>
          <w:bCs/>
          <w:color w:val="000000"/>
          <w:sz w:val="44"/>
          <w:szCs w:val="44"/>
          <w:lang w:eastAsia="ru-RU"/>
        </w:rPr>
        <w:t>Статистический</w:t>
      </w:r>
      <w:r w:rsidRPr="000152E5">
        <w:rPr>
          <w:b/>
          <w:color w:val="000000"/>
          <w:sz w:val="44"/>
          <w:szCs w:val="44"/>
          <w:lang w:eastAsia="ru-RU"/>
        </w:rPr>
        <w:t xml:space="preserve"> </w:t>
      </w:r>
      <w:r w:rsidRPr="000152E5">
        <w:rPr>
          <w:bCs/>
          <w:color w:val="000000"/>
          <w:sz w:val="44"/>
          <w:szCs w:val="44"/>
          <w:lang w:eastAsia="ru-RU"/>
        </w:rPr>
        <w:t>бюллетень №5</w:t>
      </w:r>
    </w:p>
    <w:p w14:paraId="4211F038" w14:textId="77777777" w:rsidR="00B8446C" w:rsidRPr="00B8446C" w:rsidRDefault="00B8446C" w:rsidP="00B8446C">
      <w:pPr>
        <w:keepNext/>
        <w:jc w:val="center"/>
        <w:outlineLvl w:val="8"/>
        <w:rPr>
          <w:b/>
          <w:bCs/>
          <w:color w:val="000000"/>
          <w:sz w:val="32"/>
          <w:szCs w:val="32"/>
          <w:lang w:eastAsia="ru-RU"/>
        </w:rPr>
      </w:pPr>
    </w:p>
    <w:p w14:paraId="45397587" w14:textId="6FE0320F" w:rsidR="00B8446C" w:rsidRPr="00B8446C" w:rsidRDefault="00B8446C" w:rsidP="00B8446C">
      <w:pPr>
        <w:keepNext/>
        <w:jc w:val="center"/>
        <w:outlineLvl w:val="8"/>
        <w:rPr>
          <w:b/>
          <w:bCs/>
          <w:color w:val="000000"/>
          <w:sz w:val="50"/>
          <w:szCs w:val="24"/>
          <w:lang w:eastAsia="ru-RU"/>
        </w:rPr>
      </w:pPr>
      <w:r w:rsidRPr="00B8446C">
        <w:rPr>
          <w:b/>
          <w:noProof/>
          <w:color w:val="000000"/>
          <w:sz w:val="40"/>
          <w:szCs w:val="24"/>
          <w:lang w:eastAsia="ru-RU"/>
        </w:rPr>
        <w:drawing>
          <wp:inline distT="0" distB="0" distL="0" distR="0" wp14:anchorId="7E13857C" wp14:editId="45F5BA3A">
            <wp:extent cx="5149350" cy="3909848"/>
            <wp:effectExtent l="0" t="0" r="0" b="0"/>
            <wp:docPr id="2" name="Рисунок 5" descr="http://schoolboguslav3.at.ua/image/2015/zv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schoolboguslav3.at.ua/image/2015/zvi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489" cy="3922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E8612" w14:textId="77777777" w:rsidR="00B8446C" w:rsidRPr="00B8446C" w:rsidRDefault="00B8446C" w:rsidP="00B8446C">
      <w:pPr>
        <w:rPr>
          <w:color w:val="000000"/>
          <w:sz w:val="24"/>
          <w:szCs w:val="24"/>
          <w:lang w:eastAsia="ru-RU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8681"/>
      </w:tblGrid>
      <w:tr w:rsidR="00B8446C" w:rsidRPr="00B8446C" w14:paraId="7A19B5A7" w14:textId="77777777" w:rsidTr="005E0AB3">
        <w:tc>
          <w:tcPr>
            <w:tcW w:w="8681" w:type="dxa"/>
          </w:tcPr>
          <w:p w14:paraId="2CBA1739" w14:textId="77777777" w:rsidR="00B8446C" w:rsidRPr="005E0AB3" w:rsidRDefault="00B8446C" w:rsidP="00DE3CDD">
            <w:pPr>
              <w:pageBreakBefore/>
              <w:jc w:val="center"/>
              <w:rPr>
                <w:b/>
                <w:color w:val="000000"/>
                <w:sz w:val="36"/>
                <w:szCs w:val="36"/>
                <w:lang w:eastAsia="ru-RU"/>
              </w:rPr>
            </w:pPr>
            <w:r w:rsidRPr="005E0AB3">
              <w:rPr>
                <w:b/>
                <w:color w:val="000000"/>
                <w:sz w:val="36"/>
                <w:szCs w:val="36"/>
                <w:lang w:eastAsia="ru-RU"/>
              </w:rPr>
              <w:lastRenderedPageBreak/>
              <w:t>Национальный статистический комитет Кыргызской Республики</w:t>
            </w:r>
          </w:p>
        </w:tc>
      </w:tr>
    </w:tbl>
    <w:p w14:paraId="475AC09A" w14:textId="77777777" w:rsidR="00B8446C" w:rsidRPr="00B8446C" w:rsidRDefault="00B8446C" w:rsidP="00B8446C">
      <w:pPr>
        <w:jc w:val="center"/>
        <w:rPr>
          <w:color w:val="000000"/>
          <w:sz w:val="24"/>
          <w:szCs w:val="24"/>
          <w:lang w:eastAsia="ru-RU"/>
        </w:rPr>
      </w:pPr>
    </w:p>
    <w:tbl>
      <w:tblPr>
        <w:tblW w:w="882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822"/>
      </w:tblGrid>
      <w:tr w:rsidR="00B8446C" w:rsidRPr="00B8446C" w14:paraId="7488CB37" w14:textId="77777777" w:rsidTr="005E0AB3">
        <w:tc>
          <w:tcPr>
            <w:tcW w:w="8822" w:type="dxa"/>
          </w:tcPr>
          <w:p w14:paraId="7F9BB460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B8446C">
              <w:rPr>
                <w:b/>
                <w:color w:val="000000"/>
                <w:sz w:val="32"/>
                <w:szCs w:val="32"/>
                <w:lang w:eastAsia="ru-RU"/>
              </w:rPr>
              <w:t>Каракольское</w:t>
            </w:r>
            <w:proofErr w:type="spellEnd"/>
            <w:r w:rsidRPr="00B8446C">
              <w:rPr>
                <w:b/>
                <w:color w:val="000000"/>
                <w:sz w:val="32"/>
                <w:szCs w:val="32"/>
                <w:lang w:eastAsia="ru-RU"/>
              </w:rPr>
              <w:t xml:space="preserve"> городское</w:t>
            </w:r>
          </w:p>
          <w:p w14:paraId="1363BE50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446C">
              <w:rPr>
                <w:b/>
                <w:color w:val="000000"/>
                <w:sz w:val="32"/>
                <w:szCs w:val="32"/>
                <w:lang w:eastAsia="ru-RU"/>
              </w:rPr>
              <w:t xml:space="preserve"> управление статистики</w:t>
            </w:r>
          </w:p>
        </w:tc>
      </w:tr>
    </w:tbl>
    <w:p w14:paraId="3EE8FA1C" w14:textId="77777777" w:rsidR="00B8446C" w:rsidRPr="00B8446C" w:rsidRDefault="00B8446C" w:rsidP="00B8446C">
      <w:pPr>
        <w:jc w:val="center"/>
        <w:rPr>
          <w:color w:val="000000"/>
          <w:sz w:val="24"/>
          <w:szCs w:val="24"/>
          <w:lang w:eastAsia="ru-RU"/>
        </w:rPr>
      </w:pPr>
    </w:p>
    <w:p w14:paraId="0ACFEB34" w14:textId="77777777" w:rsidR="00B8446C" w:rsidRPr="00B8446C" w:rsidRDefault="00B8446C" w:rsidP="00B8446C">
      <w:pPr>
        <w:jc w:val="center"/>
        <w:rPr>
          <w:color w:val="000000"/>
          <w:sz w:val="24"/>
          <w:szCs w:val="24"/>
          <w:lang w:eastAsia="ru-RU"/>
        </w:rPr>
      </w:pPr>
    </w:p>
    <w:p w14:paraId="657ED400" w14:textId="77777777" w:rsidR="00B8446C" w:rsidRPr="00B8446C" w:rsidRDefault="00B8446C" w:rsidP="00B8446C">
      <w:pPr>
        <w:jc w:val="center"/>
        <w:rPr>
          <w:color w:val="000000"/>
          <w:sz w:val="24"/>
          <w:szCs w:val="24"/>
          <w:lang w:eastAsia="ru-RU"/>
        </w:rPr>
      </w:pPr>
    </w:p>
    <w:p w14:paraId="4D97E0FC" w14:textId="77777777" w:rsidR="00B8446C" w:rsidRPr="00B8446C" w:rsidRDefault="00B8446C" w:rsidP="00B8446C">
      <w:pPr>
        <w:jc w:val="center"/>
        <w:rPr>
          <w:color w:val="000000"/>
          <w:sz w:val="24"/>
          <w:szCs w:val="24"/>
          <w:lang w:eastAsia="ru-RU"/>
        </w:rPr>
      </w:pPr>
    </w:p>
    <w:p w14:paraId="569F0D58" w14:textId="77777777" w:rsidR="00B8446C" w:rsidRPr="00B8446C" w:rsidRDefault="00B8446C" w:rsidP="00B8446C">
      <w:pPr>
        <w:jc w:val="center"/>
        <w:rPr>
          <w:color w:val="000000"/>
          <w:sz w:val="24"/>
          <w:szCs w:val="24"/>
          <w:lang w:eastAsia="ru-RU"/>
        </w:rPr>
      </w:pPr>
    </w:p>
    <w:p w14:paraId="2ECFD517" w14:textId="77777777" w:rsidR="00B8446C" w:rsidRPr="00B8446C" w:rsidRDefault="00B8446C" w:rsidP="00B8446C">
      <w:pPr>
        <w:jc w:val="center"/>
        <w:rPr>
          <w:color w:val="000000"/>
          <w:sz w:val="24"/>
          <w:szCs w:val="24"/>
          <w:lang w:eastAsia="ru-RU"/>
        </w:rPr>
      </w:pPr>
    </w:p>
    <w:p w14:paraId="762EB150" w14:textId="77777777" w:rsidR="00B8446C" w:rsidRDefault="00B8446C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4DDD4CF2" w14:textId="77777777" w:rsidR="005E0AB3" w:rsidRDefault="005E0AB3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00493160" w14:textId="77777777" w:rsidR="005E0AB3" w:rsidRDefault="005E0AB3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7E6E0FCF" w14:textId="77777777" w:rsidR="005E0AB3" w:rsidRDefault="005E0AB3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368ED909" w14:textId="77777777" w:rsidR="005E0AB3" w:rsidRDefault="005E0AB3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3B68AB87" w14:textId="77777777" w:rsidR="005E0AB3" w:rsidRDefault="005E0AB3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615B8278" w14:textId="77777777" w:rsidR="005E0AB3" w:rsidRPr="005E0AB3" w:rsidRDefault="005E0AB3" w:rsidP="00B8446C">
      <w:pPr>
        <w:jc w:val="center"/>
        <w:rPr>
          <w:color w:val="000000"/>
          <w:sz w:val="24"/>
          <w:szCs w:val="24"/>
          <w:lang w:val="ky-KG" w:eastAsia="ru-RU"/>
        </w:rPr>
      </w:pPr>
    </w:p>
    <w:p w14:paraId="785541B8" w14:textId="77777777" w:rsidR="00B8446C" w:rsidRPr="00B8446C" w:rsidRDefault="00B8446C" w:rsidP="00B8446C">
      <w:pPr>
        <w:jc w:val="center"/>
        <w:rPr>
          <w:color w:val="000000"/>
          <w:sz w:val="24"/>
          <w:szCs w:val="24"/>
          <w:lang w:eastAsia="ru-RU"/>
        </w:rPr>
      </w:pPr>
    </w:p>
    <w:p w14:paraId="79C73331" w14:textId="77777777" w:rsidR="00B8446C" w:rsidRPr="00B8446C" w:rsidRDefault="00B8446C" w:rsidP="00B8446C">
      <w:pPr>
        <w:keepNext/>
        <w:jc w:val="center"/>
        <w:outlineLvl w:val="8"/>
        <w:rPr>
          <w:b/>
          <w:bCs/>
          <w:color w:val="000000"/>
          <w:sz w:val="22"/>
          <w:szCs w:val="22"/>
          <w:lang w:eastAsia="ru-RU"/>
        </w:rPr>
      </w:pPr>
    </w:p>
    <w:p w14:paraId="6A03C8AC" w14:textId="77777777" w:rsidR="00B8446C" w:rsidRPr="005E0AB3" w:rsidRDefault="00B8446C" w:rsidP="00B8446C">
      <w:pPr>
        <w:keepNext/>
        <w:jc w:val="center"/>
        <w:outlineLvl w:val="8"/>
        <w:rPr>
          <w:b/>
          <w:bCs/>
          <w:color w:val="000000"/>
          <w:sz w:val="52"/>
          <w:szCs w:val="52"/>
          <w:lang w:eastAsia="ru-RU"/>
        </w:rPr>
      </w:pPr>
      <w:r w:rsidRPr="005E0AB3">
        <w:rPr>
          <w:b/>
          <w:bCs/>
          <w:color w:val="000000"/>
          <w:sz w:val="52"/>
          <w:szCs w:val="52"/>
          <w:lang w:eastAsia="ru-RU"/>
        </w:rPr>
        <w:t>Иссык-Кульская область и районы</w:t>
      </w:r>
    </w:p>
    <w:p w14:paraId="2E3661A7" w14:textId="77777777" w:rsidR="00B8446C" w:rsidRPr="00B8446C" w:rsidRDefault="00B8446C" w:rsidP="00B8446C">
      <w:pPr>
        <w:jc w:val="center"/>
        <w:rPr>
          <w:color w:val="000000"/>
          <w:sz w:val="24"/>
          <w:szCs w:val="24"/>
          <w:lang w:eastAsia="ru-RU"/>
        </w:rPr>
      </w:pPr>
    </w:p>
    <w:p w14:paraId="774CFE1C" w14:textId="77777777" w:rsidR="00B8446C" w:rsidRPr="005E0AB3" w:rsidRDefault="00B8446C" w:rsidP="00B8446C">
      <w:pPr>
        <w:jc w:val="center"/>
        <w:rPr>
          <w:b/>
          <w:color w:val="000000"/>
          <w:sz w:val="44"/>
          <w:szCs w:val="44"/>
          <w:lang w:eastAsia="ru-RU"/>
        </w:rPr>
      </w:pPr>
      <w:r w:rsidRPr="005E0AB3">
        <w:rPr>
          <w:b/>
          <w:color w:val="000000"/>
          <w:sz w:val="44"/>
          <w:szCs w:val="44"/>
          <w:lang w:eastAsia="ru-RU"/>
        </w:rPr>
        <w:t>Статистический бюллетень №5</w:t>
      </w:r>
    </w:p>
    <w:p w14:paraId="5FBD6C16" w14:textId="77777777" w:rsidR="00B8446C" w:rsidRPr="00B8446C" w:rsidRDefault="00B8446C" w:rsidP="00B8446C">
      <w:pPr>
        <w:rPr>
          <w:b/>
          <w:color w:val="000000"/>
          <w:sz w:val="32"/>
          <w:lang w:eastAsia="ru-RU"/>
        </w:rPr>
      </w:pPr>
    </w:p>
    <w:p w14:paraId="00E861D6" w14:textId="77777777" w:rsidR="00B8446C" w:rsidRPr="005E0AB3" w:rsidRDefault="00B8446C" w:rsidP="00B8446C">
      <w:pPr>
        <w:jc w:val="center"/>
        <w:rPr>
          <w:color w:val="000000"/>
          <w:sz w:val="36"/>
          <w:szCs w:val="36"/>
          <w:lang w:eastAsia="ru-RU"/>
        </w:rPr>
      </w:pPr>
      <w:r w:rsidRPr="005E0AB3">
        <w:rPr>
          <w:b/>
          <w:color w:val="000000"/>
          <w:sz w:val="36"/>
          <w:szCs w:val="36"/>
          <w:lang w:eastAsia="ru-RU"/>
        </w:rPr>
        <w:t>месячная публикация</w:t>
      </w:r>
    </w:p>
    <w:p w14:paraId="6DFDFA0C" w14:textId="77777777" w:rsidR="00B8446C" w:rsidRPr="00B8446C" w:rsidRDefault="00B8446C" w:rsidP="00B8446C">
      <w:pPr>
        <w:jc w:val="center"/>
        <w:rPr>
          <w:b/>
          <w:color w:val="000000"/>
          <w:sz w:val="28"/>
          <w:szCs w:val="28"/>
          <w:lang w:eastAsia="ru-RU"/>
        </w:rPr>
      </w:pPr>
    </w:p>
    <w:p w14:paraId="436E9E1D" w14:textId="77777777" w:rsidR="00B8446C" w:rsidRPr="00B8446C" w:rsidRDefault="00B8446C" w:rsidP="00B8446C">
      <w:pPr>
        <w:jc w:val="center"/>
        <w:rPr>
          <w:b/>
          <w:color w:val="000000"/>
          <w:sz w:val="24"/>
          <w:szCs w:val="24"/>
          <w:lang w:eastAsia="ru-RU"/>
        </w:rPr>
      </w:pPr>
    </w:p>
    <w:p w14:paraId="05B49861" w14:textId="77777777" w:rsidR="00B8446C" w:rsidRPr="00B8446C" w:rsidRDefault="00B8446C" w:rsidP="00B8446C">
      <w:pPr>
        <w:jc w:val="center"/>
        <w:rPr>
          <w:b/>
          <w:color w:val="000000"/>
          <w:sz w:val="24"/>
          <w:szCs w:val="24"/>
          <w:lang w:eastAsia="ru-RU"/>
        </w:rPr>
      </w:pPr>
    </w:p>
    <w:p w14:paraId="7C466C8B" w14:textId="77777777" w:rsidR="00B8446C" w:rsidRPr="00B8446C" w:rsidRDefault="00B8446C" w:rsidP="00B8446C">
      <w:pPr>
        <w:jc w:val="center"/>
        <w:rPr>
          <w:b/>
          <w:color w:val="000000"/>
          <w:sz w:val="24"/>
          <w:szCs w:val="24"/>
          <w:lang w:eastAsia="ru-RU"/>
        </w:rPr>
      </w:pPr>
    </w:p>
    <w:p w14:paraId="34BF1040" w14:textId="77777777" w:rsidR="00B8446C" w:rsidRPr="00B8446C" w:rsidRDefault="00B8446C" w:rsidP="00B8446C">
      <w:pPr>
        <w:jc w:val="center"/>
        <w:rPr>
          <w:b/>
          <w:color w:val="000000"/>
          <w:sz w:val="24"/>
          <w:szCs w:val="24"/>
          <w:lang w:eastAsia="ru-RU"/>
        </w:rPr>
      </w:pPr>
    </w:p>
    <w:p w14:paraId="20DF358D" w14:textId="77777777" w:rsidR="00B8446C" w:rsidRPr="00B8446C" w:rsidRDefault="00B8446C" w:rsidP="00B8446C">
      <w:pPr>
        <w:jc w:val="center"/>
        <w:rPr>
          <w:b/>
          <w:color w:val="000000"/>
          <w:sz w:val="24"/>
          <w:szCs w:val="24"/>
          <w:lang w:eastAsia="ru-RU"/>
        </w:rPr>
      </w:pPr>
    </w:p>
    <w:p w14:paraId="2E1634F2" w14:textId="77777777" w:rsidR="00B8446C" w:rsidRPr="00B8446C" w:rsidRDefault="00B8446C" w:rsidP="00B8446C">
      <w:pPr>
        <w:jc w:val="center"/>
        <w:rPr>
          <w:b/>
          <w:color w:val="000000"/>
          <w:sz w:val="24"/>
          <w:szCs w:val="24"/>
          <w:lang w:eastAsia="ru-RU"/>
        </w:rPr>
      </w:pPr>
    </w:p>
    <w:p w14:paraId="24F9EFC6" w14:textId="77777777" w:rsidR="00B8446C" w:rsidRPr="00B8446C" w:rsidRDefault="00B8446C" w:rsidP="00B8446C">
      <w:pPr>
        <w:jc w:val="center"/>
        <w:rPr>
          <w:b/>
          <w:color w:val="000000"/>
          <w:sz w:val="24"/>
          <w:szCs w:val="24"/>
          <w:lang w:eastAsia="ru-RU"/>
        </w:rPr>
      </w:pPr>
    </w:p>
    <w:p w14:paraId="237039D3" w14:textId="77777777" w:rsidR="00B8446C" w:rsidRDefault="00B8446C" w:rsidP="00B8446C">
      <w:pPr>
        <w:jc w:val="center"/>
        <w:rPr>
          <w:b/>
          <w:color w:val="000000"/>
          <w:sz w:val="24"/>
          <w:szCs w:val="24"/>
          <w:lang w:val="ky-KG" w:eastAsia="ru-RU"/>
        </w:rPr>
      </w:pPr>
    </w:p>
    <w:p w14:paraId="52A7ED61" w14:textId="77777777" w:rsidR="005E0AB3" w:rsidRDefault="005E0AB3" w:rsidP="00B8446C">
      <w:pPr>
        <w:jc w:val="center"/>
        <w:rPr>
          <w:b/>
          <w:color w:val="000000"/>
          <w:sz w:val="24"/>
          <w:szCs w:val="24"/>
          <w:lang w:val="ky-KG" w:eastAsia="ru-RU"/>
        </w:rPr>
      </w:pPr>
    </w:p>
    <w:p w14:paraId="3672E95B" w14:textId="77777777" w:rsidR="005E0AB3" w:rsidRDefault="005E0AB3" w:rsidP="00B8446C">
      <w:pPr>
        <w:jc w:val="center"/>
        <w:rPr>
          <w:b/>
          <w:color w:val="000000"/>
          <w:sz w:val="24"/>
          <w:szCs w:val="24"/>
          <w:lang w:val="ky-KG" w:eastAsia="ru-RU"/>
        </w:rPr>
      </w:pPr>
    </w:p>
    <w:p w14:paraId="4B6F3486" w14:textId="77777777" w:rsidR="005E0AB3" w:rsidRDefault="005E0AB3" w:rsidP="00B8446C">
      <w:pPr>
        <w:jc w:val="center"/>
        <w:rPr>
          <w:b/>
          <w:color w:val="000000"/>
          <w:sz w:val="24"/>
          <w:szCs w:val="24"/>
          <w:lang w:val="ky-KG" w:eastAsia="ru-RU"/>
        </w:rPr>
      </w:pPr>
    </w:p>
    <w:p w14:paraId="7BAE6C80" w14:textId="77777777" w:rsidR="005E0AB3" w:rsidRDefault="005E0AB3" w:rsidP="00B8446C">
      <w:pPr>
        <w:jc w:val="center"/>
        <w:rPr>
          <w:b/>
          <w:color w:val="000000"/>
          <w:sz w:val="24"/>
          <w:szCs w:val="24"/>
          <w:lang w:val="ky-KG" w:eastAsia="ru-RU"/>
        </w:rPr>
      </w:pPr>
    </w:p>
    <w:p w14:paraId="2F75AE81" w14:textId="77777777" w:rsidR="005E0AB3" w:rsidRPr="005E0AB3" w:rsidRDefault="005E0AB3" w:rsidP="00B8446C">
      <w:pPr>
        <w:jc w:val="center"/>
        <w:rPr>
          <w:b/>
          <w:color w:val="000000"/>
          <w:sz w:val="24"/>
          <w:szCs w:val="24"/>
          <w:lang w:val="ky-KG" w:eastAsia="ru-RU"/>
        </w:rPr>
      </w:pPr>
    </w:p>
    <w:p w14:paraId="236724A7" w14:textId="77777777" w:rsidR="00B8446C" w:rsidRPr="00B8446C" w:rsidRDefault="00B8446C" w:rsidP="00B8446C">
      <w:pPr>
        <w:jc w:val="center"/>
        <w:rPr>
          <w:b/>
          <w:color w:val="000000"/>
          <w:sz w:val="24"/>
          <w:szCs w:val="24"/>
          <w:lang w:eastAsia="ru-RU"/>
        </w:rPr>
      </w:pPr>
    </w:p>
    <w:p w14:paraId="46F5DBB5" w14:textId="77777777" w:rsidR="00B8446C" w:rsidRPr="00B8446C" w:rsidRDefault="00B8446C" w:rsidP="00B8446C">
      <w:pPr>
        <w:jc w:val="center"/>
        <w:rPr>
          <w:b/>
          <w:color w:val="000000"/>
          <w:sz w:val="24"/>
          <w:szCs w:val="24"/>
          <w:lang w:eastAsia="ru-RU"/>
        </w:rPr>
      </w:pPr>
    </w:p>
    <w:p w14:paraId="60FA7BB4" w14:textId="77777777" w:rsidR="00B8446C" w:rsidRPr="00B8446C" w:rsidRDefault="00B8446C" w:rsidP="00B8446C">
      <w:pPr>
        <w:jc w:val="center"/>
        <w:rPr>
          <w:b/>
          <w:color w:val="000000"/>
          <w:sz w:val="24"/>
          <w:szCs w:val="24"/>
          <w:lang w:eastAsia="ru-RU"/>
        </w:rPr>
      </w:pPr>
    </w:p>
    <w:p w14:paraId="04689723" w14:textId="77777777" w:rsidR="00B8446C" w:rsidRPr="00B8446C" w:rsidRDefault="00B8446C" w:rsidP="00B8446C">
      <w:pPr>
        <w:jc w:val="center"/>
        <w:rPr>
          <w:b/>
          <w:color w:val="000000"/>
          <w:sz w:val="24"/>
          <w:szCs w:val="24"/>
          <w:lang w:eastAsia="ru-RU"/>
        </w:rPr>
      </w:pPr>
    </w:p>
    <w:p w14:paraId="3B7ADF06" w14:textId="77777777" w:rsidR="00B8446C" w:rsidRPr="00B8446C" w:rsidRDefault="00B8446C" w:rsidP="00B8446C">
      <w:pPr>
        <w:jc w:val="center"/>
        <w:rPr>
          <w:b/>
          <w:color w:val="000000"/>
          <w:sz w:val="24"/>
          <w:szCs w:val="24"/>
          <w:lang w:eastAsia="ru-RU"/>
        </w:rPr>
      </w:pPr>
      <w:r w:rsidRPr="00B8446C">
        <w:rPr>
          <w:b/>
          <w:color w:val="000000"/>
          <w:sz w:val="24"/>
          <w:szCs w:val="24"/>
          <w:lang w:eastAsia="ru-RU"/>
        </w:rPr>
        <w:t>________________________________________</w:t>
      </w:r>
    </w:p>
    <w:p w14:paraId="73CAC3B1" w14:textId="77777777" w:rsidR="00B8446C" w:rsidRPr="005E0AB3" w:rsidRDefault="00B8446C" w:rsidP="00B8446C">
      <w:pPr>
        <w:jc w:val="center"/>
        <w:rPr>
          <w:color w:val="000000"/>
          <w:sz w:val="28"/>
          <w:szCs w:val="28"/>
          <w:lang w:eastAsia="ru-RU"/>
        </w:rPr>
      </w:pPr>
      <w:proofErr w:type="spellStart"/>
      <w:r w:rsidRPr="005E0AB3">
        <w:rPr>
          <w:b/>
          <w:color w:val="000000"/>
          <w:sz w:val="28"/>
          <w:szCs w:val="28"/>
          <w:lang w:eastAsia="ru-RU"/>
        </w:rPr>
        <w:t>г.Каракол</w:t>
      </w:r>
      <w:proofErr w:type="spellEnd"/>
      <w:r w:rsidRPr="005E0AB3">
        <w:rPr>
          <w:b/>
          <w:color w:val="000000"/>
          <w:sz w:val="28"/>
          <w:szCs w:val="28"/>
          <w:lang w:eastAsia="ru-RU"/>
        </w:rPr>
        <w:t xml:space="preserve"> 2026 год</w:t>
      </w:r>
    </w:p>
    <w:p w14:paraId="44C24753" w14:textId="77777777" w:rsidR="00B8446C" w:rsidRPr="00B8446C" w:rsidRDefault="00B8446C" w:rsidP="00B8446C">
      <w:pPr>
        <w:ind w:left="708" w:firstLine="1"/>
        <w:jc w:val="both"/>
        <w:outlineLvl w:val="0"/>
        <w:rPr>
          <w:b/>
          <w:i/>
          <w:color w:val="000000"/>
          <w:sz w:val="22"/>
          <w:szCs w:val="24"/>
          <w:lang w:eastAsia="ru-RU"/>
        </w:rPr>
      </w:pPr>
    </w:p>
    <w:p w14:paraId="184FA465" w14:textId="77777777" w:rsidR="00B8446C" w:rsidRPr="005E0AB3" w:rsidRDefault="00B8446C" w:rsidP="00E36A75">
      <w:pPr>
        <w:pageBreakBefore/>
        <w:rPr>
          <w:b/>
          <w:i/>
          <w:color w:val="000000"/>
          <w:sz w:val="22"/>
          <w:szCs w:val="22"/>
          <w:lang w:eastAsia="ru-RU"/>
        </w:rPr>
      </w:pPr>
      <w:bookmarkStart w:id="0" w:name="_Toc243104871"/>
      <w:bookmarkStart w:id="1" w:name="_Toc251340049"/>
      <w:bookmarkStart w:id="2" w:name="_Toc251340359"/>
      <w:bookmarkStart w:id="3" w:name="_Toc258853427"/>
      <w:bookmarkStart w:id="4" w:name="_Toc258853978"/>
      <w:bookmarkStart w:id="5" w:name="_Toc266437267"/>
      <w:bookmarkStart w:id="6" w:name="_Toc266438420"/>
      <w:bookmarkStart w:id="7" w:name="_Toc274562284"/>
      <w:bookmarkStart w:id="8" w:name="_Toc274562492"/>
      <w:bookmarkStart w:id="9" w:name="_Toc274562968"/>
      <w:bookmarkStart w:id="10" w:name="_Toc282591943"/>
      <w:bookmarkStart w:id="11" w:name="_Toc282592347"/>
      <w:bookmarkStart w:id="12" w:name="_Toc290283308"/>
      <w:bookmarkStart w:id="13" w:name="_Toc290283714"/>
      <w:bookmarkStart w:id="14" w:name="_Toc298162398"/>
      <w:bookmarkStart w:id="15" w:name="_Toc298162564"/>
      <w:bookmarkStart w:id="16" w:name="_Toc347148767"/>
      <w:r w:rsidRPr="005E0AB3">
        <w:rPr>
          <w:b/>
          <w:i/>
          <w:color w:val="000000"/>
          <w:sz w:val="22"/>
          <w:szCs w:val="22"/>
          <w:lang w:eastAsia="ru-RU"/>
        </w:rPr>
        <w:lastRenderedPageBreak/>
        <w:t>Иссык-Кульская область и районы</w:t>
      </w:r>
    </w:p>
    <w:p w14:paraId="42628524" w14:textId="77777777" w:rsidR="00B8446C" w:rsidRPr="005E0AB3" w:rsidRDefault="00B8446C" w:rsidP="00B8446C">
      <w:pPr>
        <w:ind w:right="-1"/>
        <w:jc w:val="both"/>
        <w:rPr>
          <w:color w:val="000000"/>
          <w:sz w:val="22"/>
          <w:szCs w:val="22"/>
          <w:lang w:eastAsia="ru-RU"/>
        </w:rPr>
      </w:pPr>
    </w:p>
    <w:p w14:paraId="589A96BC" w14:textId="77777777" w:rsidR="00B8446C" w:rsidRPr="005E0AB3" w:rsidRDefault="00B8446C" w:rsidP="00B8446C">
      <w:pPr>
        <w:ind w:left="708" w:right="-1"/>
        <w:jc w:val="both"/>
        <w:rPr>
          <w:color w:val="000000"/>
          <w:sz w:val="22"/>
          <w:szCs w:val="22"/>
          <w:lang w:eastAsia="ru-RU"/>
        </w:rPr>
      </w:pPr>
      <w:r w:rsidRPr="005E0AB3">
        <w:rPr>
          <w:color w:val="000000"/>
          <w:sz w:val="22"/>
          <w:szCs w:val="22"/>
          <w:lang w:eastAsia="ru-RU"/>
        </w:rPr>
        <w:t xml:space="preserve">Редакционный Совет: </w:t>
      </w:r>
    </w:p>
    <w:p w14:paraId="3D959046" w14:textId="77777777" w:rsidR="00B8446C" w:rsidRPr="005E0AB3" w:rsidRDefault="00B8446C" w:rsidP="00B8446C">
      <w:pPr>
        <w:ind w:left="708" w:right="-1"/>
        <w:jc w:val="both"/>
        <w:rPr>
          <w:color w:val="000000"/>
          <w:sz w:val="22"/>
          <w:szCs w:val="22"/>
          <w:lang w:eastAsia="ru-RU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1984"/>
        <w:gridCol w:w="284"/>
        <w:gridCol w:w="3260"/>
      </w:tblGrid>
      <w:tr w:rsidR="00B8446C" w:rsidRPr="005E0AB3" w14:paraId="1F378E0D" w14:textId="77777777" w:rsidTr="007B26B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DCCAF70" w14:textId="77777777" w:rsidR="00B8446C" w:rsidRPr="005E0AB3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5E0AB3">
              <w:rPr>
                <w:color w:val="000000"/>
                <w:sz w:val="22"/>
                <w:szCs w:val="22"/>
                <w:lang w:eastAsia="ru-RU"/>
              </w:rPr>
              <w:t>Председатель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7325A5" w14:textId="77777777" w:rsidR="00B8446C" w:rsidRPr="005E0AB3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5E0AB3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C77E921" w14:textId="77777777" w:rsidR="00B8446C" w:rsidRPr="005E0AB3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E0AB3">
              <w:rPr>
                <w:color w:val="000000"/>
                <w:sz w:val="22"/>
                <w:szCs w:val="22"/>
                <w:lang w:eastAsia="ru-RU"/>
              </w:rPr>
              <w:t>Искатов</w:t>
            </w:r>
            <w:proofErr w:type="spellEnd"/>
            <w:r w:rsidRPr="005E0AB3">
              <w:rPr>
                <w:color w:val="000000"/>
                <w:sz w:val="22"/>
                <w:szCs w:val="22"/>
                <w:lang w:eastAsia="ru-RU"/>
              </w:rPr>
              <w:t xml:space="preserve"> У.Т.</w:t>
            </w:r>
          </w:p>
        </w:tc>
      </w:tr>
      <w:tr w:rsidR="00B8446C" w:rsidRPr="005E0AB3" w14:paraId="6BD121E2" w14:textId="77777777" w:rsidTr="007B26B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1515454" w14:textId="77777777" w:rsidR="00B8446C" w:rsidRPr="005E0AB3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5E0AB3">
              <w:rPr>
                <w:color w:val="000000"/>
                <w:sz w:val="22"/>
                <w:szCs w:val="22"/>
                <w:lang w:eastAsia="ru-RU"/>
              </w:rPr>
              <w:t>Члены: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1CD88F" w14:textId="77777777" w:rsidR="00B8446C" w:rsidRPr="005E0AB3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5E0AB3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5ACA8B6" w14:textId="77777777" w:rsidR="00B8446C" w:rsidRPr="005E0AB3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E0AB3">
              <w:rPr>
                <w:color w:val="000000"/>
                <w:sz w:val="22"/>
                <w:szCs w:val="22"/>
                <w:lang w:eastAsia="ru-RU"/>
              </w:rPr>
              <w:t>Эсентаева</w:t>
            </w:r>
            <w:proofErr w:type="spellEnd"/>
            <w:r w:rsidRPr="005E0AB3">
              <w:rPr>
                <w:color w:val="000000"/>
                <w:sz w:val="22"/>
                <w:szCs w:val="22"/>
                <w:lang w:eastAsia="ru-RU"/>
              </w:rPr>
              <w:t xml:space="preserve"> Г.Ш.</w:t>
            </w:r>
          </w:p>
        </w:tc>
      </w:tr>
      <w:tr w:rsidR="00B8446C" w:rsidRPr="005E0AB3" w14:paraId="13ABC5B9" w14:textId="77777777" w:rsidTr="007B26B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10DDE27" w14:textId="77777777" w:rsidR="00B8446C" w:rsidRPr="005E0AB3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104C2C" w14:textId="77777777" w:rsidR="00B8446C" w:rsidRPr="005E0AB3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5E0AB3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846EAD5" w14:textId="77777777" w:rsidR="00B8446C" w:rsidRPr="005E0AB3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5E0AB3">
              <w:rPr>
                <w:color w:val="000000"/>
                <w:sz w:val="22"/>
                <w:szCs w:val="22"/>
                <w:lang w:eastAsia="ru-RU"/>
              </w:rPr>
              <w:t xml:space="preserve">Дамир </w:t>
            </w:r>
            <w:proofErr w:type="spellStart"/>
            <w:r w:rsidRPr="005E0AB3">
              <w:rPr>
                <w:color w:val="000000"/>
                <w:sz w:val="22"/>
                <w:szCs w:val="22"/>
                <w:lang w:eastAsia="ru-RU"/>
              </w:rPr>
              <w:t>кызы</w:t>
            </w:r>
            <w:proofErr w:type="spellEnd"/>
            <w:r w:rsidRPr="005E0AB3">
              <w:rPr>
                <w:color w:val="000000"/>
                <w:sz w:val="22"/>
                <w:szCs w:val="22"/>
                <w:lang w:eastAsia="ru-RU"/>
              </w:rPr>
              <w:t xml:space="preserve"> Венера</w:t>
            </w:r>
          </w:p>
        </w:tc>
      </w:tr>
      <w:tr w:rsidR="00B8446C" w:rsidRPr="005E0AB3" w14:paraId="0B28A80A" w14:textId="77777777" w:rsidTr="007B26B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FCD039A" w14:textId="77777777" w:rsidR="00B8446C" w:rsidRPr="005E0AB3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100A08" w14:textId="77777777" w:rsidR="00B8446C" w:rsidRPr="005E0AB3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5E0AB3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D5D9BA3" w14:textId="77777777" w:rsidR="00B8446C" w:rsidRPr="005E0AB3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E0AB3">
              <w:rPr>
                <w:color w:val="000000"/>
                <w:sz w:val="22"/>
                <w:szCs w:val="22"/>
                <w:lang w:eastAsia="ru-RU"/>
              </w:rPr>
              <w:t>Намазбеков</w:t>
            </w:r>
            <w:proofErr w:type="spellEnd"/>
            <w:r w:rsidRPr="005E0AB3">
              <w:rPr>
                <w:color w:val="000000"/>
                <w:sz w:val="22"/>
                <w:szCs w:val="22"/>
                <w:lang w:eastAsia="ru-RU"/>
              </w:rPr>
              <w:t xml:space="preserve"> Н.А.</w:t>
            </w:r>
          </w:p>
        </w:tc>
      </w:tr>
      <w:tr w:rsidR="00B8446C" w:rsidRPr="005E0AB3" w14:paraId="63ACAAE3" w14:textId="77777777" w:rsidTr="007B26B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1C349CC" w14:textId="77777777" w:rsidR="00B8446C" w:rsidRPr="005E0AB3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F2D97F" w14:textId="77777777" w:rsidR="00B8446C" w:rsidRPr="005E0AB3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5E0AB3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E8EB46E" w14:textId="77777777" w:rsidR="00B8446C" w:rsidRPr="005E0AB3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E0AB3">
              <w:rPr>
                <w:color w:val="000000"/>
                <w:sz w:val="22"/>
                <w:szCs w:val="22"/>
                <w:lang w:eastAsia="ru-RU"/>
              </w:rPr>
              <w:t>Даниярова</w:t>
            </w:r>
            <w:proofErr w:type="spellEnd"/>
            <w:r w:rsidRPr="005E0AB3">
              <w:rPr>
                <w:color w:val="000000"/>
                <w:sz w:val="22"/>
                <w:szCs w:val="22"/>
                <w:lang w:eastAsia="ru-RU"/>
              </w:rPr>
              <w:t xml:space="preserve"> Ы.К.</w:t>
            </w:r>
          </w:p>
        </w:tc>
      </w:tr>
      <w:tr w:rsidR="00B8446C" w:rsidRPr="005E0AB3" w14:paraId="3037CF60" w14:textId="77777777" w:rsidTr="007B26B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224B8E1" w14:textId="77777777" w:rsidR="00B8446C" w:rsidRPr="005E0AB3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D57798" w14:textId="77777777" w:rsidR="00B8446C" w:rsidRPr="005E0AB3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5E0AB3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959AC67" w14:textId="77777777" w:rsidR="00B8446C" w:rsidRPr="005E0AB3" w:rsidRDefault="00B8446C" w:rsidP="00B8446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E0AB3">
              <w:rPr>
                <w:color w:val="000000"/>
                <w:sz w:val="22"/>
                <w:szCs w:val="22"/>
                <w:lang w:eastAsia="ru-RU"/>
              </w:rPr>
              <w:t>Касымбекова</w:t>
            </w:r>
            <w:proofErr w:type="spellEnd"/>
            <w:r w:rsidRPr="005E0AB3">
              <w:rPr>
                <w:color w:val="000000"/>
                <w:sz w:val="22"/>
                <w:szCs w:val="22"/>
                <w:lang w:eastAsia="ru-RU"/>
              </w:rPr>
              <w:t xml:space="preserve"> Ж.Т.</w:t>
            </w:r>
          </w:p>
        </w:tc>
      </w:tr>
    </w:tbl>
    <w:p w14:paraId="681B5530" w14:textId="77777777" w:rsidR="00B8446C" w:rsidRPr="005E0AB3" w:rsidRDefault="00B8446C" w:rsidP="00B8446C">
      <w:pPr>
        <w:ind w:right="-1" w:firstLine="708"/>
        <w:jc w:val="both"/>
        <w:rPr>
          <w:color w:val="000000"/>
          <w:sz w:val="22"/>
          <w:szCs w:val="22"/>
          <w:lang w:eastAsia="ru-RU"/>
        </w:rPr>
      </w:pPr>
    </w:p>
    <w:p w14:paraId="7B9FFEEE" w14:textId="77777777" w:rsidR="00B8446C" w:rsidRPr="005E0AB3" w:rsidRDefault="00B8446C" w:rsidP="00B8446C">
      <w:pPr>
        <w:ind w:right="-1" w:firstLine="708"/>
        <w:jc w:val="both"/>
        <w:rPr>
          <w:color w:val="000000"/>
          <w:sz w:val="22"/>
          <w:szCs w:val="22"/>
          <w:lang w:eastAsia="ru-RU"/>
        </w:rPr>
      </w:pPr>
    </w:p>
    <w:p w14:paraId="4403F143" w14:textId="77777777" w:rsidR="00B8446C" w:rsidRPr="005E0AB3" w:rsidRDefault="00B8446C" w:rsidP="00B8446C">
      <w:pPr>
        <w:ind w:right="-1" w:firstLine="708"/>
        <w:jc w:val="both"/>
        <w:rPr>
          <w:color w:val="000000"/>
          <w:sz w:val="22"/>
          <w:szCs w:val="22"/>
          <w:lang w:eastAsia="ru-RU"/>
        </w:rPr>
      </w:pPr>
      <w:r w:rsidRPr="005E0AB3">
        <w:rPr>
          <w:color w:val="000000"/>
          <w:sz w:val="22"/>
          <w:szCs w:val="22"/>
          <w:lang w:eastAsia="ru-RU"/>
        </w:rPr>
        <w:t>Для информации, связанной с этой публикацией, обращайтесь:</w:t>
      </w:r>
    </w:p>
    <w:p w14:paraId="664B7A78" w14:textId="77777777" w:rsidR="00B8446C" w:rsidRPr="005E0AB3" w:rsidRDefault="00B8446C" w:rsidP="00B8446C">
      <w:pPr>
        <w:ind w:left="1134"/>
        <w:rPr>
          <w:color w:val="000000"/>
          <w:sz w:val="22"/>
          <w:szCs w:val="22"/>
          <w:lang w:eastAsia="ru-RU"/>
        </w:rPr>
      </w:pPr>
      <w:r w:rsidRPr="005E0AB3">
        <w:rPr>
          <w:color w:val="000000"/>
          <w:sz w:val="22"/>
          <w:szCs w:val="22"/>
          <w:lang w:eastAsia="ru-RU"/>
        </w:rPr>
        <w:t xml:space="preserve">по адресу: </w:t>
      </w:r>
      <w:proofErr w:type="spellStart"/>
      <w:r w:rsidRPr="005E0AB3">
        <w:rPr>
          <w:color w:val="000000"/>
          <w:sz w:val="22"/>
          <w:szCs w:val="22"/>
          <w:lang w:eastAsia="ru-RU"/>
        </w:rPr>
        <w:t>г.Каракол</w:t>
      </w:r>
      <w:proofErr w:type="spellEnd"/>
      <w:proofErr w:type="gramStart"/>
      <w:r w:rsidRPr="005E0AB3">
        <w:rPr>
          <w:color w:val="000000"/>
          <w:sz w:val="22"/>
          <w:szCs w:val="22"/>
          <w:lang w:eastAsia="ru-RU"/>
        </w:rPr>
        <w:t>,  ул.Кутманалиева</w:t>
      </w:r>
      <w:proofErr w:type="gramEnd"/>
      <w:r w:rsidRPr="005E0AB3">
        <w:rPr>
          <w:color w:val="000000"/>
          <w:sz w:val="22"/>
          <w:szCs w:val="22"/>
          <w:lang w:eastAsia="ru-RU"/>
        </w:rPr>
        <w:t xml:space="preserve">,114 </w:t>
      </w:r>
    </w:p>
    <w:p w14:paraId="78A63358" w14:textId="77777777" w:rsidR="00B8446C" w:rsidRPr="005E0AB3" w:rsidRDefault="00B8446C" w:rsidP="00B8446C">
      <w:pPr>
        <w:ind w:left="1134"/>
        <w:rPr>
          <w:color w:val="000000"/>
          <w:sz w:val="22"/>
          <w:szCs w:val="22"/>
          <w:lang w:eastAsia="ru-RU"/>
        </w:rPr>
      </w:pPr>
      <w:r w:rsidRPr="005E0AB3">
        <w:rPr>
          <w:color w:val="000000"/>
          <w:sz w:val="22"/>
          <w:szCs w:val="22"/>
          <w:lang w:eastAsia="ru-RU"/>
        </w:rPr>
        <w:t>телефон (0 3922) 5-24-73. факс: (0 3922) 5-29-34</w:t>
      </w:r>
      <w:r w:rsidRPr="005E0AB3">
        <w:rPr>
          <w:i/>
          <w:color w:val="000000"/>
          <w:sz w:val="22"/>
          <w:szCs w:val="22"/>
          <w:lang w:eastAsia="ru-RU"/>
        </w:rPr>
        <w:t>;</w:t>
      </w:r>
      <w:r w:rsidRPr="005E0AB3">
        <w:rPr>
          <w:color w:val="000000"/>
          <w:sz w:val="22"/>
          <w:szCs w:val="22"/>
          <w:lang w:eastAsia="ru-RU"/>
        </w:rPr>
        <w:t xml:space="preserve"> </w:t>
      </w:r>
      <w:r w:rsidRPr="005E0AB3">
        <w:rPr>
          <w:color w:val="000000"/>
          <w:sz w:val="22"/>
          <w:szCs w:val="22"/>
          <w:lang w:eastAsia="ru-RU"/>
        </w:rPr>
        <w:br/>
      </w:r>
      <w:r w:rsidRPr="005E0AB3">
        <w:rPr>
          <w:color w:val="000000"/>
          <w:sz w:val="22"/>
          <w:szCs w:val="22"/>
          <w:lang w:val="en-US" w:eastAsia="ru-RU"/>
        </w:rPr>
        <w:t>e</w:t>
      </w:r>
      <w:r w:rsidRPr="005E0AB3">
        <w:rPr>
          <w:color w:val="000000"/>
          <w:sz w:val="22"/>
          <w:szCs w:val="22"/>
          <w:lang w:eastAsia="ru-RU"/>
        </w:rPr>
        <w:t>-</w:t>
      </w:r>
      <w:r w:rsidRPr="005E0AB3">
        <w:rPr>
          <w:color w:val="000000"/>
          <w:sz w:val="22"/>
          <w:szCs w:val="22"/>
          <w:lang w:val="en-US" w:eastAsia="ru-RU"/>
        </w:rPr>
        <w:t>mail</w:t>
      </w:r>
      <w:r w:rsidRPr="005E0AB3">
        <w:rPr>
          <w:color w:val="000000"/>
          <w:sz w:val="22"/>
          <w:szCs w:val="22"/>
          <w:lang w:eastAsia="ru-RU"/>
        </w:rPr>
        <w:t xml:space="preserve">: </w:t>
      </w:r>
      <w:proofErr w:type="spellStart"/>
      <w:r w:rsidRPr="005E0AB3">
        <w:rPr>
          <w:color w:val="000000"/>
          <w:sz w:val="22"/>
          <w:szCs w:val="22"/>
          <w:lang w:val="en-US" w:eastAsia="ru-RU"/>
        </w:rPr>
        <w:t>issykkul</w:t>
      </w:r>
      <w:proofErr w:type="spellEnd"/>
      <w:r w:rsidRPr="005E0AB3">
        <w:rPr>
          <w:color w:val="000000"/>
          <w:sz w:val="22"/>
          <w:szCs w:val="22"/>
          <w:lang w:eastAsia="ru-RU"/>
        </w:rPr>
        <w:t>@</w:t>
      </w:r>
      <w:r w:rsidRPr="005E0AB3">
        <w:rPr>
          <w:color w:val="000000"/>
          <w:sz w:val="22"/>
          <w:szCs w:val="22"/>
          <w:lang w:val="en-US" w:eastAsia="ru-RU"/>
        </w:rPr>
        <w:t>stat</w:t>
      </w:r>
      <w:r w:rsidRPr="005E0AB3">
        <w:rPr>
          <w:color w:val="000000"/>
          <w:sz w:val="22"/>
          <w:szCs w:val="22"/>
          <w:lang w:eastAsia="ru-RU"/>
        </w:rPr>
        <w:t>.</w:t>
      </w:r>
      <w:r w:rsidRPr="005E0AB3">
        <w:rPr>
          <w:color w:val="000000"/>
          <w:sz w:val="22"/>
          <w:szCs w:val="22"/>
          <w:lang w:val="en-US" w:eastAsia="ru-RU"/>
        </w:rPr>
        <w:t>kg</w:t>
      </w:r>
    </w:p>
    <w:p w14:paraId="1B0CAA70" w14:textId="77777777" w:rsidR="00B8446C" w:rsidRPr="005E0AB3" w:rsidRDefault="00B8446C" w:rsidP="00B8446C">
      <w:pPr>
        <w:ind w:left="1474"/>
        <w:rPr>
          <w:color w:val="000000"/>
          <w:sz w:val="22"/>
          <w:szCs w:val="22"/>
          <w:lang w:eastAsia="ru-RU"/>
        </w:rPr>
      </w:pPr>
      <w:proofErr w:type="spellStart"/>
      <w:r w:rsidRPr="005E0AB3">
        <w:rPr>
          <w:color w:val="000000"/>
          <w:sz w:val="22"/>
          <w:szCs w:val="22"/>
          <w:lang w:eastAsia="ru-RU"/>
        </w:rPr>
        <w:t>Каракольское</w:t>
      </w:r>
      <w:proofErr w:type="spellEnd"/>
      <w:r w:rsidRPr="005E0AB3">
        <w:rPr>
          <w:color w:val="000000"/>
          <w:sz w:val="22"/>
          <w:szCs w:val="22"/>
          <w:lang w:eastAsia="ru-RU"/>
        </w:rPr>
        <w:t xml:space="preserve"> городское  управление статистики</w:t>
      </w:r>
    </w:p>
    <w:p w14:paraId="4FF33AB7" w14:textId="77777777" w:rsidR="00B8446C" w:rsidRPr="005E0AB3" w:rsidRDefault="00B8446C" w:rsidP="00B8446C">
      <w:pPr>
        <w:ind w:left="1474"/>
        <w:rPr>
          <w:color w:val="000000"/>
          <w:sz w:val="22"/>
          <w:szCs w:val="22"/>
          <w:lang w:eastAsia="ru-RU"/>
        </w:rPr>
      </w:pPr>
      <w:r w:rsidRPr="005E0AB3">
        <w:rPr>
          <w:color w:val="000000"/>
          <w:sz w:val="22"/>
          <w:szCs w:val="22"/>
          <w:lang w:eastAsia="ru-RU"/>
        </w:rPr>
        <w:t xml:space="preserve">Отдел сводных работ, актуализации регистра и реального </w:t>
      </w:r>
      <w:proofErr w:type="gramStart"/>
      <w:r w:rsidRPr="005E0AB3">
        <w:rPr>
          <w:color w:val="000000"/>
          <w:sz w:val="22"/>
          <w:szCs w:val="22"/>
          <w:lang w:eastAsia="ru-RU"/>
        </w:rPr>
        <w:t>сектора .</w:t>
      </w:r>
      <w:proofErr w:type="gramEnd"/>
      <w:r w:rsidRPr="005E0AB3">
        <w:rPr>
          <w:color w:val="000000"/>
          <w:sz w:val="22"/>
          <w:szCs w:val="22"/>
          <w:lang w:eastAsia="ru-RU"/>
        </w:rPr>
        <w:t xml:space="preserve"> </w:t>
      </w:r>
    </w:p>
    <w:p w14:paraId="412068E1" w14:textId="77777777" w:rsidR="00B8446C" w:rsidRPr="005E0AB3" w:rsidRDefault="00B8446C" w:rsidP="00B8446C">
      <w:pPr>
        <w:ind w:right="-1"/>
        <w:jc w:val="both"/>
        <w:rPr>
          <w:color w:val="000000"/>
          <w:sz w:val="22"/>
          <w:szCs w:val="22"/>
          <w:lang w:eastAsia="ru-RU"/>
        </w:rPr>
      </w:pPr>
    </w:p>
    <w:p w14:paraId="136456E2" w14:textId="77777777" w:rsidR="00B8446C" w:rsidRPr="005E0AB3" w:rsidRDefault="00B8446C" w:rsidP="00B8446C">
      <w:pPr>
        <w:ind w:right="-1"/>
        <w:jc w:val="both"/>
        <w:rPr>
          <w:color w:val="000000"/>
          <w:sz w:val="22"/>
          <w:szCs w:val="22"/>
          <w:lang w:eastAsia="ru-RU"/>
        </w:rPr>
      </w:pPr>
    </w:p>
    <w:p w14:paraId="0B65D919" w14:textId="77777777" w:rsidR="00B8446C" w:rsidRPr="005E0AB3" w:rsidRDefault="00B8446C" w:rsidP="00B8446C">
      <w:pPr>
        <w:ind w:right="-1" w:firstLine="709"/>
        <w:jc w:val="both"/>
        <w:rPr>
          <w:color w:val="000000"/>
          <w:sz w:val="22"/>
          <w:szCs w:val="22"/>
          <w:lang w:eastAsia="ru-RU"/>
        </w:rPr>
      </w:pPr>
      <w:r w:rsidRPr="005E0AB3">
        <w:rPr>
          <w:color w:val="000000"/>
          <w:sz w:val="22"/>
          <w:szCs w:val="22"/>
          <w:lang w:eastAsia="ru-RU"/>
        </w:rPr>
        <w:t>В предлагаемой публикации содержится информация, характеризующая социально-экономическое развитие Иссык-Кульской области Кыргызской Республики</w:t>
      </w:r>
      <w:r w:rsidRPr="005E0AB3">
        <w:rPr>
          <w:b/>
          <w:i/>
          <w:color w:val="000000"/>
          <w:sz w:val="22"/>
          <w:szCs w:val="22"/>
          <w:lang w:eastAsia="ru-RU"/>
        </w:rPr>
        <w:t xml:space="preserve"> </w:t>
      </w:r>
      <w:r w:rsidRPr="005E0AB3">
        <w:rPr>
          <w:color w:val="000000"/>
          <w:sz w:val="22"/>
          <w:szCs w:val="22"/>
          <w:lang w:eastAsia="ru-RU"/>
        </w:rPr>
        <w:t>за январь-май 2026 года</w:t>
      </w:r>
    </w:p>
    <w:p w14:paraId="5D464203" w14:textId="77777777" w:rsidR="00B8446C" w:rsidRPr="005E0AB3" w:rsidRDefault="00B8446C" w:rsidP="00B8446C">
      <w:pPr>
        <w:ind w:right="-1" w:firstLine="709"/>
        <w:jc w:val="both"/>
        <w:rPr>
          <w:color w:val="000000"/>
          <w:sz w:val="22"/>
          <w:szCs w:val="22"/>
          <w:lang w:eastAsia="ru-RU"/>
        </w:rPr>
      </w:pPr>
    </w:p>
    <w:p w14:paraId="6B5F5430" w14:textId="77777777" w:rsidR="00B8446C" w:rsidRPr="005E0AB3" w:rsidRDefault="00B8446C" w:rsidP="00B8446C">
      <w:pPr>
        <w:ind w:right="-1" w:firstLine="709"/>
        <w:jc w:val="both"/>
        <w:rPr>
          <w:color w:val="000000"/>
          <w:sz w:val="22"/>
          <w:szCs w:val="22"/>
          <w:lang w:eastAsia="ru-RU"/>
        </w:rPr>
      </w:pPr>
      <w:r w:rsidRPr="005E0AB3">
        <w:rPr>
          <w:color w:val="000000"/>
          <w:sz w:val="22"/>
          <w:szCs w:val="22"/>
          <w:lang w:eastAsia="ru-RU"/>
        </w:rPr>
        <w:t>Тираж: 6 экз.</w:t>
      </w:r>
    </w:p>
    <w:p w14:paraId="432DB33E" w14:textId="77777777" w:rsidR="00B8446C" w:rsidRPr="005E0AB3" w:rsidRDefault="00B8446C" w:rsidP="00B8446C">
      <w:pPr>
        <w:ind w:right="-1" w:firstLine="709"/>
        <w:jc w:val="both"/>
        <w:rPr>
          <w:color w:val="000000"/>
          <w:sz w:val="22"/>
          <w:szCs w:val="22"/>
          <w:lang w:eastAsia="ru-RU"/>
        </w:rPr>
      </w:pPr>
    </w:p>
    <w:p w14:paraId="4B422A77" w14:textId="77777777" w:rsidR="00B8446C" w:rsidRPr="005E0AB3" w:rsidRDefault="00B8446C" w:rsidP="00B8446C">
      <w:pPr>
        <w:ind w:right="-1" w:firstLine="709"/>
        <w:jc w:val="both"/>
        <w:outlineLvl w:val="0"/>
        <w:rPr>
          <w:color w:val="000000"/>
          <w:sz w:val="22"/>
          <w:szCs w:val="22"/>
          <w:lang w:eastAsia="ru-RU"/>
        </w:rPr>
      </w:pPr>
      <w:r w:rsidRPr="005E0AB3">
        <w:rPr>
          <w:color w:val="000000"/>
          <w:sz w:val="22"/>
          <w:szCs w:val="22"/>
          <w:lang w:eastAsia="ru-RU"/>
        </w:rPr>
        <w:t>Публикация имеется также на магнитных носителях.</w:t>
      </w:r>
    </w:p>
    <w:p w14:paraId="4463E202" w14:textId="77777777" w:rsidR="00B8446C" w:rsidRPr="005E0AB3" w:rsidRDefault="00B8446C" w:rsidP="00B8446C">
      <w:pPr>
        <w:ind w:right="-1"/>
        <w:jc w:val="both"/>
        <w:rPr>
          <w:color w:val="000000"/>
          <w:sz w:val="22"/>
          <w:szCs w:val="22"/>
          <w:lang w:eastAsia="ru-RU"/>
        </w:rPr>
      </w:pPr>
    </w:p>
    <w:p w14:paraId="46E24B35" w14:textId="77777777" w:rsidR="00B8446C" w:rsidRPr="005E0AB3" w:rsidRDefault="00B8446C" w:rsidP="00B8446C">
      <w:pPr>
        <w:ind w:right="-1"/>
        <w:jc w:val="both"/>
        <w:rPr>
          <w:color w:val="000000"/>
          <w:sz w:val="22"/>
          <w:szCs w:val="22"/>
          <w:lang w:eastAsia="ru-RU"/>
        </w:rPr>
      </w:pPr>
    </w:p>
    <w:p w14:paraId="726BF9FB" w14:textId="77777777" w:rsidR="00B8446C" w:rsidRPr="005E0AB3" w:rsidRDefault="00B8446C" w:rsidP="00B8446C">
      <w:pPr>
        <w:ind w:right="-1" w:firstLine="709"/>
        <w:jc w:val="both"/>
        <w:outlineLvl w:val="0"/>
        <w:rPr>
          <w:color w:val="000000"/>
          <w:sz w:val="22"/>
          <w:szCs w:val="22"/>
          <w:lang w:eastAsia="ru-RU"/>
        </w:rPr>
      </w:pPr>
      <w:r w:rsidRPr="005E0AB3">
        <w:rPr>
          <w:color w:val="000000"/>
          <w:sz w:val="22"/>
          <w:szCs w:val="22"/>
          <w:lang w:eastAsia="ru-RU"/>
        </w:rPr>
        <w:t>Пользователи при использовании данных официальной статистики и соответствующих метаданных обязаны ссылаться на их источник (ст.30 Закона Кыргызской Республики об официальной статистике).</w:t>
      </w:r>
    </w:p>
    <w:p w14:paraId="33620832" w14:textId="77777777" w:rsidR="00B8446C" w:rsidRPr="005E0AB3" w:rsidRDefault="00B8446C" w:rsidP="00B8446C">
      <w:pPr>
        <w:ind w:right="-1"/>
        <w:jc w:val="both"/>
        <w:rPr>
          <w:color w:val="000000"/>
          <w:sz w:val="22"/>
          <w:szCs w:val="22"/>
          <w:lang w:eastAsia="ru-RU"/>
        </w:rPr>
      </w:pPr>
    </w:p>
    <w:p w14:paraId="52E1434D" w14:textId="77777777" w:rsidR="00B8446C" w:rsidRPr="005E0AB3" w:rsidRDefault="00B8446C" w:rsidP="00B8446C">
      <w:pPr>
        <w:ind w:right="-1"/>
        <w:jc w:val="both"/>
        <w:rPr>
          <w:color w:val="000000"/>
          <w:sz w:val="22"/>
          <w:szCs w:val="22"/>
          <w:lang w:eastAsia="ru-RU"/>
        </w:rPr>
      </w:pPr>
    </w:p>
    <w:p w14:paraId="26DFB259" w14:textId="77777777" w:rsidR="00B8446C" w:rsidRPr="005E0AB3" w:rsidRDefault="00B8446C" w:rsidP="00B8446C">
      <w:pPr>
        <w:ind w:right="-1" w:firstLine="709"/>
        <w:jc w:val="both"/>
        <w:outlineLvl w:val="0"/>
        <w:rPr>
          <w:b/>
          <w:color w:val="000000"/>
          <w:sz w:val="22"/>
          <w:szCs w:val="22"/>
          <w:lang w:eastAsia="ru-RU"/>
        </w:rPr>
      </w:pPr>
      <w:r w:rsidRPr="005E0AB3">
        <w:rPr>
          <w:b/>
          <w:color w:val="000000"/>
          <w:sz w:val="22"/>
          <w:szCs w:val="22"/>
          <w:lang w:eastAsia="ru-RU"/>
        </w:rPr>
        <w:t>Условные знаки:</w:t>
      </w:r>
    </w:p>
    <w:p w14:paraId="6EC9BDD8" w14:textId="77777777" w:rsidR="00B8446C" w:rsidRPr="005E0AB3" w:rsidRDefault="00B8446C" w:rsidP="00B8446C">
      <w:pPr>
        <w:ind w:right="-1"/>
        <w:jc w:val="both"/>
        <w:rPr>
          <w:color w:val="000000"/>
          <w:sz w:val="22"/>
          <w:szCs w:val="22"/>
          <w:lang w:eastAsia="ru-RU"/>
        </w:rPr>
      </w:pPr>
    </w:p>
    <w:tbl>
      <w:tblPr>
        <w:tblW w:w="74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813"/>
      </w:tblGrid>
      <w:tr w:rsidR="00B8446C" w:rsidRPr="005E0AB3" w14:paraId="362671D1" w14:textId="77777777" w:rsidTr="007B26B1"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4C850C8A" w14:textId="77777777" w:rsidR="00B8446C" w:rsidRPr="005E0AB3" w:rsidRDefault="00B8446C" w:rsidP="00B8446C">
            <w:pPr>
              <w:ind w:right="-1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5E0AB3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813" w:type="dxa"/>
            <w:tcBorders>
              <w:top w:val="nil"/>
              <w:left w:val="nil"/>
              <w:bottom w:val="nil"/>
              <w:right w:val="nil"/>
            </w:tcBorders>
          </w:tcPr>
          <w:p w14:paraId="273EFAC0" w14:textId="77777777" w:rsidR="00B8446C" w:rsidRPr="005E0AB3" w:rsidRDefault="00B8446C" w:rsidP="00B8446C">
            <w:pPr>
              <w:ind w:right="-1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5E0AB3">
              <w:rPr>
                <w:color w:val="000000"/>
                <w:sz w:val="22"/>
                <w:szCs w:val="22"/>
                <w:lang w:eastAsia="ru-RU"/>
              </w:rPr>
              <w:t>явление отсутствует;</w:t>
            </w:r>
          </w:p>
        </w:tc>
      </w:tr>
      <w:tr w:rsidR="00B8446C" w:rsidRPr="005E0AB3" w14:paraId="2B055C29" w14:textId="77777777" w:rsidTr="007B26B1"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7BE91F23" w14:textId="77777777" w:rsidR="00B8446C" w:rsidRPr="005E0AB3" w:rsidRDefault="00B8446C" w:rsidP="00B8446C">
            <w:pPr>
              <w:ind w:right="-1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5E0AB3">
              <w:rPr>
                <w:color w:val="000000"/>
                <w:sz w:val="22"/>
                <w:szCs w:val="22"/>
                <w:lang w:eastAsia="ru-RU"/>
              </w:rPr>
              <w:t>...</w:t>
            </w:r>
          </w:p>
        </w:tc>
        <w:tc>
          <w:tcPr>
            <w:tcW w:w="6813" w:type="dxa"/>
            <w:tcBorders>
              <w:top w:val="nil"/>
              <w:left w:val="nil"/>
              <w:bottom w:val="nil"/>
              <w:right w:val="nil"/>
            </w:tcBorders>
          </w:tcPr>
          <w:p w14:paraId="395C751B" w14:textId="77777777" w:rsidR="00B8446C" w:rsidRPr="005E0AB3" w:rsidRDefault="00B8446C" w:rsidP="00B8446C">
            <w:pPr>
              <w:ind w:right="-1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5E0AB3">
              <w:rPr>
                <w:color w:val="000000"/>
                <w:sz w:val="22"/>
                <w:szCs w:val="22"/>
                <w:lang w:eastAsia="ru-RU"/>
              </w:rPr>
              <w:t>данных не имеется;</w:t>
            </w:r>
          </w:p>
        </w:tc>
      </w:tr>
      <w:tr w:rsidR="00B8446C" w:rsidRPr="005E0AB3" w14:paraId="7A901074" w14:textId="77777777" w:rsidTr="007B26B1"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07AD5216" w14:textId="77777777" w:rsidR="00B8446C" w:rsidRPr="005E0AB3" w:rsidRDefault="00B8446C" w:rsidP="00B8446C">
            <w:pPr>
              <w:ind w:right="-1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5E0AB3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813" w:type="dxa"/>
            <w:tcBorders>
              <w:top w:val="nil"/>
              <w:left w:val="nil"/>
              <w:bottom w:val="nil"/>
              <w:right w:val="nil"/>
            </w:tcBorders>
          </w:tcPr>
          <w:p w14:paraId="1F32CA85" w14:textId="77777777" w:rsidR="00B8446C" w:rsidRPr="005E0AB3" w:rsidRDefault="00B8446C" w:rsidP="00B8446C">
            <w:pPr>
              <w:ind w:right="-1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5E0AB3">
              <w:rPr>
                <w:color w:val="000000"/>
                <w:sz w:val="22"/>
                <w:szCs w:val="22"/>
                <w:lang w:eastAsia="ru-RU"/>
              </w:rPr>
              <w:t>незначительная величина</w:t>
            </w:r>
          </w:p>
        </w:tc>
      </w:tr>
    </w:tbl>
    <w:p w14:paraId="03D41E91" w14:textId="77777777" w:rsidR="00B8446C" w:rsidRPr="005E0AB3" w:rsidRDefault="00B8446C" w:rsidP="00B8446C">
      <w:pPr>
        <w:ind w:right="-1"/>
        <w:jc w:val="both"/>
        <w:rPr>
          <w:color w:val="000000"/>
          <w:sz w:val="22"/>
          <w:szCs w:val="22"/>
          <w:lang w:eastAsia="ru-RU"/>
        </w:rPr>
      </w:pPr>
    </w:p>
    <w:p w14:paraId="7BA54DDB" w14:textId="77777777" w:rsidR="00B8446C" w:rsidRPr="005E0AB3" w:rsidRDefault="00B8446C" w:rsidP="00B8446C">
      <w:pPr>
        <w:ind w:right="-1" w:firstLine="709"/>
        <w:jc w:val="both"/>
        <w:outlineLvl w:val="0"/>
        <w:rPr>
          <w:color w:val="000000"/>
          <w:sz w:val="22"/>
          <w:szCs w:val="22"/>
          <w:lang w:eastAsia="ru-RU"/>
        </w:rPr>
      </w:pPr>
      <w:r w:rsidRPr="005E0AB3">
        <w:rPr>
          <w:color w:val="000000"/>
          <w:sz w:val="22"/>
          <w:szCs w:val="22"/>
          <w:lang w:eastAsia="ru-RU"/>
        </w:rPr>
        <w:t>Незначительные расхождения итога от суммы слагаемых объясняются округлением данных.</w:t>
      </w:r>
    </w:p>
    <w:p w14:paraId="0FA8B8B5" w14:textId="77777777" w:rsidR="00B8446C" w:rsidRPr="005E0AB3" w:rsidRDefault="00B8446C" w:rsidP="00B8446C">
      <w:pPr>
        <w:ind w:right="-1" w:firstLine="709"/>
        <w:jc w:val="both"/>
        <w:outlineLvl w:val="0"/>
        <w:rPr>
          <w:color w:val="000000"/>
          <w:sz w:val="22"/>
          <w:szCs w:val="22"/>
          <w:lang w:eastAsia="ru-RU"/>
        </w:rPr>
      </w:pPr>
    </w:p>
    <w:p w14:paraId="56C2ABD4" w14:textId="77777777" w:rsidR="00B8446C" w:rsidRPr="005E0AB3" w:rsidRDefault="00B8446C" w:rsidP="00B8446C">
      <w:pPr>
        <w:ind w:right="-1" w:firstLine="709"/>
        <w:jc w:val="both"/>
        <w:outlineLvl w:val="0"/>
        <w:rPr>
          <w:color w:val="000000"/>
          <w:sz w:val="22"/>
          <w:szCs w:val="22"/>
          <w:lang w:eastAsia="ru-RU"/>
        </w:rPr>
      </w:pPr>
      <w:r w:rsidRPr="005E0AB3">
        <w:rPr>
          <w:color w:val="000000"/>
          <w:sz w:val="22"/>
          <w:szCs w:val="22"/>
          <w:lang w:eastAsia="ru-RU"/>
        </w:rPr>
        <w:t>В отдельных случаях сумма показателей на районном (городском) уровне не равняется итогу в целом по области.</w:t>
      </w:r>
    </w:p>
    <w:p w14:paraId="0546C713" w14:textId="77777777" w:rsidR="00B8446C" w:rsidRPr="005E0AB3" w:rsidRDefault="00B8446C" w:rsidP="00B8446C">
      <w:pPr>
        <w:ind w:right="-1" w:firstLine="709"/>
        <w:jc w:val="both"/>
        <w:outlineLvl w:val="0"/>
        <w:rPr>
          <w:color w:val="000000"/>
          <w:sz w:val="22"/>
          <w:szCs w:val="22"/>
          <w:lang w:eastAsia="ru-RU"/>
        </w:rPr>
      </w:pPr>
    </w:p>
    <w:p w14:paraId="074FDC54" w14:textId="77777777" w:rsidR="00B8446C" w:rsidRPr="00B8446C" w:rsidRDefault="00B8446C" w:rsidP="00B8446C">
      <w:pPr>
        <w:ind w:right="-1" w:firstLine="709"/>
        <w:jc w:val="both"/>
        <w:outlineLvl w:val="0"/>
        <w:rPr>
          <w:color w:val="000000"/>
          <w:sz w:val="18"/>
          <w:szCs w:val="24"/>
          <w:lang w:eastAsia="ru-RU"/>
        </w:rPr>
      </w:pPr>
    </w:p>
    <w:p w14:paraId="1DC42D61" w14:textId="77777777" w:rsidR="00B8446C" w:rsidRPr="00B8446C" w:rsidRDefault="00B8446C" w:rsidP="00B8446C">
      <w:pPr>
        <w:ind w:right="-1" w:firstLine="709"/>
        <w:jc w:val="both"/>
        <w:outlineLvl w:val="0"/>
        <w:rPr>
          <w:color w:val="000000"/>
          <w:sz w:val="18"/>
          <w:szCs w:val="24"/>
          <w:lang w:eastAsia="ru-RU"/>
        </w:rPr>
      </w:pPr>
    </w:p>
    <w:p w14:paraId="0A0D91D2" w14:textId="77777777" w:rsidR="00B8446C" w:rsidRPr="00B8446C" w:rsidRDefault="00B8446C" w:rsidP="00B8446C">
      <w:pPr>
        <w:ind w:right="-1" w:firstLine="709"/>
        <w:jc w:val="both"/>
        <w:outlineLvl w:val="0"/>
        <w:rPr>
          <w:color w:val="000000"/>
          <w:sz w:val="18"/>
          <w:szCs w:val="24"/>
          <w:lang w:eastAsia="ru-RU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459FE5E1" w14:textId="77777777" w:rsidR="00B8446C" w:rsidRPr="00B8446C" w:rsidRDefault="00B8446C" w:rsidP="00B8446C">
      <w:pPr>
        <w:keepNext/>
        <w:spacing w:before="240" w:after="60"/>
        <w:jc w:val="center"/>
        <w:outlineLvl w:val="1"/>
        <w:rPr>
          <w:b/>
          <w:sz w:val="22"/>
          <w:szCs w:val="22"/>
          <w:lang w:eastAsia="ru-RU"/>
        </w:rPr>
      </w:pPr>
    </w:p>
    <w:p w14:paraId="2242B23F" w14:textId="77777777" w:rsidR="00B8446C" w:rsidRPr="00B8446C" w:rsidRDefault="00B8446C" w:rsidP="00DE3CDD">
      <w:pPr>
        <w:keepNext/>
        <w:pageBreakBefore/>
        <w:spacing w:before="240" w:after="60"/>
        <w:jc w:val="center"/>
        <w:outlineLvl w:val="1"/>
        <w:rPr>
          <w:b/>
          <w:sz w:val="22"/>
          <w:szCs w:val="22"/>
          <w:lang w:eastAsia="ru-RU"/>
        </w:rPr>
      </w:pPr>
      <w:r w:rsidRPr="00B8446C">
        <w:rPr>
          <w:b/>
          <w:sz w:val="22"/>
          <w:szCs w:val="22"/>
          <w:lang w:eastAsia="ru-RU"/>
        </w:rPr>
        <w:lastRenderedPageBreak/>
        <w:t>С О Д Е Р Ж А Н И Е</w:t>
      </w:r>
    </w:p>
    <w:p w14:paraId="73BCD5A1" w14:textId="77777777" w:rsidR="00B8446C" w:rsidRPr="00B8446C" w:rsidRDefault="00B8446C" w:rsidP="00B8446C">
      <w:pPr>
        <w:ind w:right="-81"/>
        <w:rPr>
          <w:b/>
          <w:bCs/>
          <w:noProof/>
          <w:snapToGrid w:val="0"/>
          <w:sz w:val="22"/>
          <w:szCs w:val="22"/>
          <w:lang w:eastAsia="ru-RU"/>
        </w:rPr>
      </w:pPr>
      <w:r w:rsidRPr="00B8446C">
        <w:rPr>
          <w:b/>
          <w:bCs/>
          <w:snapToGrid w:val="0"/>
          <w:sz w:val="22"/>
          <w:szCs w:val="22"/>
          <w:lang w:eastAsia="ru-RU"/>
        </w:rPr>
        <w:t xml:space="preserve">I. Реальный сектор </w:t>
      </w:r>
      <w:r w:rsidRPr="00B8446C">
        <w:rPr>
          <w:b/>
          <w:bCs/>
          <w:sz w:val="22"/>
          <w:szCs w:val="22"/>
          <w:lang w:eastAsia="ru-RU"/>
        </w:rPr>
        <w:fldChar w:fldCharType="begin"/>
      </w:r>
      <w:r w:rsidRPr="00B8446C">
        <w:rPr>
          <w:b/>
          <w:bCs/>
          <w:sz w:val="22"/>
          <w:szCs w:val="22"/>
          <w:lang w:eastAsia="ru-RU"/>
        </w:rPr>
        <w:instrText xml:space="preserve"> TOC \o "1-3" \h \z </w:instrText>
      </w:r>
      <w:r w:rsidRPr="00B8446C">
        <w:rPr>
          <w:b/>
          <w:bCs/>
          <w:sz w:val="22"/>
          <w:szCs w:val="22"/>
          <w:lang w:eastAsia="ru-RU"/>
        </w:rPr>
        <w:fldChar w:fldCharType="separate"/>
      </w:r>
    </w:p>
    <w:p w14:paraId="2E5C6AEA" w14:textId="77777777" w:rsidR="00B8446C" w:rsidRPr="00B8446C" w:rsidRDefault="00B8446C" w:rsidP="00B8446C">
      <w:pPr>
        <w:tabs>
          <w:tab w:val="right" w:leader="dot" w:pos="7380"/>
        </w:tabs>
        <w:ind w:left="240" w:right="-81"/>
        <w:rPr>
          <w:bCs/>
          <w:smallCaps/>
          <w:noProof/>
          <w:sz w:val="22"/>
          <w:szCs w:val="22"/>
          <w:lang w:eastAsia="ru-RU"/>
        </w:rPr>
      </w:pPr>
    </w:p>
    <w:p w14:paraId="2A7E5C5D" w14:textId="77777777" w:rsidR="00B8446C" w:rsidRPr="00114AEC" w:rsidRDefault="00B8446C" w:rsidP="00B8446C">
      <w:pPr>
        <w:tabs>
          <w:tab w:val="right" w:leader="dot" w:pos="7380"/>
        </w:tabs>
        <w:ind w:left="240" w:right="-81"/>
        <w:rPr>
          <w:bCs/>
          <w:i/>
          <w:iCs/>
          <w:smallCaps/>
          <w:noProof/>
          <w:sz w:val="22"/>
          <w:szCs w:val="22"/>
          <w:lang w:eastAsia="ru-RU"/>
        </w:rPr>
      </w:pPr>
      <w:r w:rsidRPr="00114AEC">
        <w:rPr>
          <w:bCs/>
          <w:i/>
          <w:iCs/>
          <w:smallCaps/>
          <w:noProof/>
          <w:sz w:val="22"/>
          <w:szCs w:val="22"/>
          <w:lang w:eastAsia="ru-RU"/>
        </w:rPr>
        <w:t>Промышленность</w:t>
      </w:r>
    </w:p>
    <w:p w14:paraId="4CAA2EF5" w14:textId="30C4309B" w:rsidR="00B8446C" w:rsidRPr="00114AEC" w:rsidRDefault="00B8446C" w:rsidP="005E0AB3">
      <w:pPr>
        <w:tabs>
          <w:tab w:val="right" w:leader="dot" w:pos="8789"/>
        </w:tabs>
        <w:ind w:left="240" w:right="-81"/>
        <w:rPr>
          <w:bCs/>
          <w:smallCaps/>
          <w:noProof/>
          <w:sz w:val="22"/>
          <w:szCs w:val="22"/>
          <w:lang w:eastAsia="ru-RU"/>
        </w:rPr>
      </w:pPr>
      <w:hyperlink w:anchor="_Toc347148770" w:history="1">
        <w:r w:rsidRPr="00114AEC">
          <w:rPr>
            <w:smallCaps/>
            <w:noProof/>
            <w:sz w:val="22"/>
            <w:szCs w:val="22"/>
            <w:lang w:eastAsia="ru-RU"/>
          </w:rPr>
          <w:t>Объем промышленной продукции по территории</w:t>
        </w:r>
        <w:r w:rsidRPr="00114AEC">
          <w:rPr>
            <w:bCs/>
            <w:smallCaps/>
            <w:noProof/>
            <w:webHidden/>
            <w:sz w:val="22"/>
            <w:szCs w:val="22"/>
            <w:lang w:eastAsia="ru-RU"/>
          </w:rPr>
          <w:tab/>
        </w:r>
        <w:r w:rsidR="00E30398">
          <w:rPr>
            <w:bCs/>
            <w:smallCaps/>
            <w:noProof/>
            <w:webHidden/>
            <w:sz w:val="22"/>
            <w:szCs w:val="22"/>
            <w:lang w:val="ky-KG" w:eastAsia="ru-RU"/>
          </w:rPr>
          <w:t>5</w:t>
        </w:r>
      </w:hyperlink>
    </w:p>
    <w:p w14:paraId="37D8384F" w14:textId="4029FD4D" w:rsidR="00B8446C" w:rsidRPr="00114AEC" w:rsidRDefault="00B8446C" w:rsidP="005E0AB3">
      <w:pPr>
        <w:tabs>
          <w:tab w:val="right" w:leader="dot" w:pos="8789"/>
        </w:tabs>
        <w:ind w:left="240" w:right="-81"/>
        <w:rPr>
          <w:bCs/>
          <w:smallCaps/>
          <w:noProof/>
          <w:sz w:val="22"/>
          <w:szCs w:val="22"/>
          <w:lang w:eastAsia="ru-RU"/>
        </w:rPr>
      </w:pPr>
      <w:hyperlink w:anchor="_Toc347148771" w:history="1">
        <w:r w:rsidRPr="00114AEC">
          <w:rPr>
            <w:smallCaps/>
            <w:noProof/>
            <w:sz w:val="22"/>
            <w:szCs w:val="22"/>
            <w:lang w:eastAsia="ru-RU"/>
          </w:rPr>
          <w:t xml:space="preserve">Объем промышленной продукции (товаров, услуг)                               </w:t>
        </w:r>
        <w:r w:rsidR="005E0AB3" w:rsidRPr="00114AEC">
          <w:rPr>
            <w:smallCaps/>
            <w:noProof/>
            <w:sz w:val="22"/>
            <w:szCs w:val="22"/>
            <w:lang w:val="ky-KG" w:eastAsia="ru-RU"/>
          </w:rPr>
          <w:t xml:space="preserve">                                  </w:t>
        </w:r>
        <w:r w:rsidRPr="00114AEC">
          <w:rPr>
            <w:smallCaps/>
            <w:noProof/>
            <w:sz w:val="22"/>
            <w:szCs w:val="22"/>
            <w:lang w:eastAsia="ru-RU"/>
          </w:rPr>
          <w:t xml:space="preserve">           по видам экономической деятельности</w:t>
        </w:r>
        <w:r w:rsidRPr="00114AEC">
          <w:rPr>
            <w:bCs/>
            <w:smallCaps/>
            <w:noProof/>
            <w:webHidden/>
            <w:sz w:val="22"/>
            <w:szCs w:val="22"/>
            <w:lang w:eastAsia="ru-RU"/>
          </w:rPr>
          <w:tab/>
        </w:r>
        <w:r w:rsidR="00E30398">
          <w:rPr>
            <w:bCs/>
            <w:smallCaps/>
            <w:noProof/>
            <w:webHidden/>
            <w:sz w:val="22"/>
            <w:szCs w:val="22"/>
            <w:lang w:val="ky-KG" w:eastAsia="ru-RU"/>
          </w:rPr>
          <w:t>5</w:t>
        </w:r>
      </w:hyperlink>
    </w:p>
    <w:p w14:paraId="7CF4F73A" w14:textId="0DC43A1E" w:rsidR="00B8446C" w:rsidRPr="00114AEC" w:rsidRDefault="00B8446C" w:rsidP="005E0AB3">
      <w:pPr>
        <w:tabs>
          <w:tab w:val="right" w:leader="dot" w:pos="8789"/>
        </w:tabs>
        <w:ind w:left="240" w:right="-81"/>
        <w:rPr>
          <w:bCs/>
          <w:smallCaps/>
          <w:noProof/>
          <w:sz w:val="22"/>
          <w:szCs w:val="22"/>
          <w:lang w:eastAsia="ru-RU"/>
        </w:rPr>
      </w:pPr>
      <w:hyperlink w:anchor="_Toc347148772" w:history="1">
        <w:r w:rsidRPr="00114AEC">
          <w:rPr>
            <w:smallCaps/>
            <w:noProof/>
            <w:sz w:val="22"/>
            <w:szCs w:val="22"/>
            <w:lang w:eastAsia="ru-RU"/>
          </w:rPr>
          <w:t>Производство основных видов промышленной продукции</w:t>
        </w:r>
        <w:r w:rsidRPr="00114AEC">
          <w:rPr>
            <w:bCs/>
            <w:smallCaps/>
            <w:noProof/>
            <w:webHidden/>
            <w:sz w:val="22"/>
            <w:szCs w:val="22"/>
            <w:lang w:eastAsia="ru-RU"/>
          </w:rPr>
          <w:tab/>
        </w:r>
        <w:r w:rsidR="00E30398">
          <w:rPr>
            <w:bCs/>
            <w:smallCaps/>
            <w:noProof/>
            <w:webHidden/>
            <w:sz w:val="22"/>
            <w:szCs w:val="22"/>
            <w:lang w:val="ky-KG" w:eastAsia="ru-RU"/>
          </w:rPr>
          <w:t>6</w:t>
        </w:r>
      </w:hyperlink>
    </w:p>
    <w:p w14:paraId="5CBD65AD" w14:textId="77777777" w:rsidR="00B8446C" w:rsidRPr="00114AEC" w:rsidRDefault="00B8446C" w:rsidP="00B8446C">
      <w:pPr>
        <w:tabs>
          <w:tab w:val="right" w:leader="dot" w:pos="7380"/>
        </w:tabs>
        <w:ind w:left="240" w:right="-81"/>
        <w:rPr>
          <w:bCs/>
          <w:smallCaps/>
          <w:noProof/>
          <w:sz w:val="22"/>
          <w:szCs w:val="22"/>
          <w:lang w:eastAsia="ru-RU"/>
        </w:rPr>
      </w:pPr>
    </w:p>
    <w:p w14:paraId="68F2968E" w14:textId="77777777" w:rsidR="00B8446C" w:rsidRPr="00114AEC" w:rsidRDefault="00B8446C" w:rsidP="00B8446C">
      <w:pPr>
        <w:tabs>
          <w:tab w:val="right" w:leader="dot" w:pos="7380"/>
        </w:tabs>
        <w:ind w:left="240" w:right="-81"/>
        <w:rPr>
          <w:bCs/>
          <w:i/>
          <w:iCs/>
          <w:smallCaps/>
          <w:noProof/>
          <w:sz w:val="22"/>
          <w:szCs w:val="22"/>
          <w:lang w:eastAsia="ru-RU"/>
        </w:rPr>
      </w:pPr>
      <w:r w:rsidRPr="00114AEC">
        <w:rPr>
          <w:bCs/>
          <w:i/>
          <w:iCs/>
          <w:smallCaps/>
          <w:noProof/>
          <w:sz w:val="22"/>
          <w:szCs w:val="22"/>
          <w:lang w:eastAsia="ru-RU"/>
        </w:rPr>
        <w:t>Сельское хозяйство</w:t>
      </w:r>
    </w:p>
    <w:p w14:paraId="3D86B754" w14:textId="68FF3CD0" w:rsidR="00B8446C" w:rsidRPr="00114AEC" w:rsidRDefault="00B8446C" w:rsidP="005E0AB3">
      <w:pPr>
        <w:tabs>
          <w:tab w:val="right" w:leader="dot" w:pos="8789"/>
        </w:tabs>
        <w:ind w:left="240" w:right="-81"/>
        <w:rPr>
          <w:bCs/>
          <w:smallCaps/>
          <w:noProof/>
          <w:sz w:val="22"/>
          <w:szCs w:val="22"/>
          <w:lang w:eastAsia="ru-RU"/>
        </w:rPr>
      </w:pPr>
      <w:hyperlink w:anchor="_Toc347148773" w:history="1">
        <w:r w:rsidRPr="00114AEC">
          <w:rPr>
            <w:smallCaps/>
            <w:noProof/>
            <w:sz w:val="22"/>
            <w:szCs w:val="22"/>
            <w:lang w:eastAsia="ru-RU"/>
          </w:rPr>
          <w:t>Производство основных продуктов животноводства   по территории</w:t>
        </w:r>
        <w:r w:rsidRPr="00114AEC">
          <w:rPr>
            <w:bCs/>
            <w:smallCaps/>
            <w:noProof/>
            <w:webHidden/>
            <w:sz w:val="22"/>
            <w:szCs w:val="22"/>
            <w:lang w:eastAsia="ru-RU"/>
          </w:rPr>
          <w:tab/>
        </w:r>
        <w:r w:rsidR="00E30398">
          <w:rPr>
            <w:bCs/>
            <w:smallCaps/>
            <w:noProof/>
            <w:webHidden/>
            <w:sz w:val="22"/>
            <w:szCs w:val="22"/>
            <w:lang w:val="ky-KG" w:eastAsia="ru-RU"/>
          </w:rPr>
          <w:t>8</w:t>
        </w:r>
      </w:hyperlink>
    </w:p>
    <w:p w14:paraId="7433E103" w14:textId="77777777" w:rsidR="00B8446C" w:rsidRPr="00114AEC" w:rsidRDefault="00B8446C" w:rsidP="005E0AB3">
      <w:pPr>
        <w:tabs>
          <w:tab w:val="right" w:leader="dot" w:pos="8789"/>
        </w:tabs>
        <w:ind w:left="240" w:right="-81"/>
        <w:rPr>
          <w:bCs/>
          <w:i/>
          <w:iCs/>
          <w:smallCaps/>
          <w:noProof/>
          <w:sz w:val="22"/>
          <w:szCs w:val="22"/>
          <w:lang w:eastAsia="ru-RU"/>
        </w:rPr>
      </w:pPr>
    </w:p>
    <w:p w14:paraId="054C2595" w14:textId="77777777" w:rsidR="00B8446C" w:rsidRPr="00114AEC" w:rsidRDefault="00B8446C" w:rsidP="005E0AB3">
      <w:pPr>
        <w:tabs>
          <w:tab w:val="right" w:leader="dot" w:pos="8789"/>
        </w:tabs>
        <w:ind w:left="240" w:right="-81"/>
        <w:rPr>
          <w:bCs/>
          <w:smallCaps/>
          <w:noProof/>
          <w:sz w:val="22"/>
          <w:szCs w:val="22"/>
          <w:lang w:eastAsia="ru-RU"/>
        </w:rPr>
      </w:pPr>
      <w:r w:rsidRPr="00114AEC">
        <w:rPr>
          <w:bCs/>
          <w:i/>
          <w:iCs/>
          <w:smallCaps/>
          <w:noProof/>
          <w:sz w:val="22"/>
          <w:szCs w:val="22"/>
          <w:lang w:eastAsia="ru-RU"/>
        </w:rPr>
        <w:t>Капитальное строительство</w:t>
      </w:r>
      <w:r w:rsidRPr="00114AEC">
        <w:rPr>
          <w:bCs/>
          <w:caps/>
          <w:smallCaps/>
          <w:noProof/>
          <w:sz w:val="22"/>
          <w:szCs w:val="22"/>
          <w:lang w:eastAsia="ru-RU"/>
        </w:rPr>
        <w:t xml:space="preserve"> </w:t>
      </w:r>
    </w:p>
    <w:p w14:paraId="554A7169" w14:textId="3D3FF169" w:rsidR="00B8446C" w:rsidRPr="00114AEC" w:rsidRDefault="00B8446C" w:rsidP="005E0AB3">
      <w:pPr>
        <w:tabs>
          <w:tab w:val="right" w:leader="dot" w:pos="8789"/>
        </w:tabs>
        <w:ind w:left="240" w:right="-81"/>
        <w:rPr>
          <w:bCs/>
          <w:smallCaps/>
          <w:noProof/>
          <w:sz w:val="22"/>
          <w:szCs w:val="22"/>
          <w:lang w:eastAsia="ru-RU"/>
        </w:rPr>
      </w:pPr>
      <w:hyperlink w:anchor="_Toc347148789" w:history="1">
        <w:r w:rsidRPr="00114AEC">
          <w:rPr>
            <w:smallCaps/>
            <w:noProof/>
            <w:sz w:val="22"/>
            <w:szCs w:val="22"/>
            <w:lang w:eastAsia="ru-RU"/>
          </w:rPr>
          <w:t>Использование инвестиций в основной капитал</w:t>
        </w:r>
        <w:r w:rsidRPr="00114AEC">
          <w:rPr>
            <w:bCs/>
            <w:smallCaps/>
            <w:noProof/>
            <w:webHidden/>
            <w:sz w:val="22"/>
            <w:szCs w:val="22"/>
            <w:lang w:eastAsia="ru-RU"/>
          </w:rPr>
          <w:tab/>
        </w:r>
        <w:r w:rsidR="00E30398">
          <w:rPr>
            <w:bCs/>
            <w:smallCaps/>
            <w:noProof/>
            <w:webHidden/>
            <w:sz w:val="22"/>
            <w:szCs w:val="22"/>
            <w:lang w:val="ky-KG" w:eastAsia="ru-RU"/>
          </w:rPr>
          <w:t>9</w:t>
        </w:r>
      </w:hyperlink>
    </w:p>
    <w:p w14:paraId="23EDB066" w14:textId="77777777" w:rsidR="00B8446C" w:rsidRPr="00114AEC" w:rsidRDefault="00B8446C" w:rsidP="005E0AB3">
      <w:pPr>
        <w:tabs>
          <w:tab w:val="right" w:leader="dot" w:pos="8789"/>
        </w:tabs>
        <w:ind w:left="240" w:right="-81"/>
        <w:rPr>
          <w:smallCaps/>
          <w:noProof/>
          <w:sz w:val="22"/>
          <w:szCs w:val="22"/>
          <w:lang w:eastAsia="ru-RU"/>
        </w:rPr>
      </w:pPr>
      <w:r w:rsidRPr="00114AEC">
        <w:rPr>
          <w:smallCaps/>
          <w:noProof/>
          <w:sz w:val="22"/>
          <w:szCs w:val="22"/>
          <w:lang w:eastAsia="ru-RU"/>
        </w:rPr>
        <w:fldChar w:fldCharType="begin"/>
      </w:r>
      <w:r w:rsidRPr="00114AEC">
        <w:rPr>
          <w:smallCaps/>
          <w:noProof/>
          <w:sz w:val="22"/>
          <w:szCs w:val="22"/>
          <w:lang w:eastAsia="ru-RU"/>
        </w:rPr>
        <w:instrText xml:space="preserve"> HYPERLINK \l "_Toc347148782" </w:instrText>
      </w:r>
      <w:r w:rsidRPr="00114AEC">
        <w:rPr>
          <w:smallCaps/>
          <w:noProof/>
          <w:sz w:val="22"/>
          <w:szCs w:val="22"/>
          <w:lang w:eastAsia="ru-RU"/>
        </w:rPr>
      </w:r>
      <w:r w:rsidRPr="00114AEC">
        <w:rPr>
          <w:smallCaps/>
          <w:noProof/>
          <w:sz w:val="22"/>
          <w:szCs w:val="22"/>
          <w:lang w:eastAsia="ru-RU"/>
        </w:rPr>
        <w:fldChar w:fldCharType="separate"/>
      </w:r>
      <w:r w:rsidRPr="00114AEC">
        <w:rPr>
          <w:smallCaps/>
          <w:noProof/>
          <w:sz w:val="22"/>
          <w:szCs w:val="22"/>
          <w:lang w:eastAsia="ru-RU"/>
        </w:rPr>
        <w:t xml:space="preserve">Ввод в действие и использование инвестиций в основной </w:t>
      </w:r>
    </w:p>
    <w:p w14:paraId="7094F811" w14:textId="591D1053" w:rsidR="00B8446C" w:rsidRPr="00114AEC" w:rsidRDefault="00B8446C" w:rsidP="005E0AB3">
      <w:pPr>
        <w:tabs>
          <w:tab w:val="right" w:leader="dot" w:pos="8789"/>
        </w:tabs>
        <w:ind w:left="240" w:right="-81"/>
        <w:rPr>
          <w:bCs/>
          <w:smallCaps/>
          <w:noProof/>
          <w:sz w:val="22"/>
          <w:szCs w:val="22"/>
          <w:lang w:eastAsia="ru-RU"/>
        </w:rPr>
      </w:pPr>
      <w:r w:rsidRPr="00114AEC">
        <w:rPr>
          <w:smallCaps/>
          <w:noProof/>
          <w:sz w:val="22"/>
          <w:szCs w:val="22"/>
          <w:lang w:eastAsia="ru-RU"/>
        </w:rPr>
        <w:t>капитал в индивидуальном жилищном строительстве</w:t>
      </w:r>
      <w:r w:rsidRPr="00114AEC">
        <w:rPr>
          <w:smallCaps/>
          <w:noProof/>
          <w:webHidden/>
          <w:sz w:val="22"/>
          <w:szCs w:val="22"/>
          <w:lang w:eastAsia="ru-RU"/>
        </w:rPr>
        <w:tab/>
        <w:t>9</w:t>
      </w:r>
      <w:r w:rsidRPr="00114AEC">
        <w:rPr>
          <w:smallCaps/>
          <w:noProof/>
          <w:sz w:val="22"/>
          <w:szCs w:val="22"/>
          <w:lang w:eastAsia="ru-RU"/>
        </w:rPr>
        <w:fldChar w:fldCharType="end"/>
      </w:r>
    </w:p>
    <w:p w14:paraId="1DFD9B2A" w14:textId="253FC78E" w:rsidR="00B8446C" w:rsidRPr="00114AEC" w:rsidRDefault="00B8446C" w:rsidP="005E0AB3">
      <w:pPr>
        <w:tabs>
          <w:tab w:val="right" w:leader="dot" w:pos="8789"/>
        </w:tabs>
        <w:ind w:left="240" w:right="-81"/>
        <w:rPr>
          <w:bCs/>
          <w:smallCaps/>
          <w:noProof/>
          <w:sz w:val="22"/>
          <w:szCs w:val="22"/>
          <w:lang w:eastAsia="ru-RU"/>
        </w:rPr>
      </w:pPr>
      <w:hyperlink w:anchor="_Toc347148782" w:history="1">
        <w:r w:rsidRPr="00114AEC">
          <w:rPr>
            <w:smallCaps/>
            <w:noProof/>
            <w:sz w:val="22"/>
            <w:szCs w:val="22"/>
            <w:lang w:eastAsia="ru-RU"/>
          </w:rPr>
          <w:t xml:space="preserve">Выполнение объема подрядных работ строительных   </w:t>
        </w:r>
        <w:r w:rsidR="005E0AB3" w:rsidRPr="00114AEC">
          <w:rPr>
            <w:smallCaps/>
            <w:noProof/>
            <w:sz w:val="22"/>
            <w:szCs w:val="22"/>
            <w:lang w:val="ky-KG" w:eastAsia="ru-RU"/>
          </w:rPr>
          <w:t xml:space="preserve">                                                                  </w:t>
        </w:r>
        <w:r w:rsidRPr="00114AEC">
          <w:rPr>
            <w:smallCaps/>
            <w:noProof/>
            <w:sz w:val="22"/>
            <w:szCs w:val="22"/>
            <w:lang w:eastAsia="ru-RU"/>
          </w:rPr>
          <w:t xml:space="preserve">         организаций по территории</w:t>
        </w:r>
        <w:r w:rsidRPr="00114AEC">
          <w:rPr>
            <w:bCs/>
            <w:smallCaps/>
            <w:noProof/>
            <w:webHidden/>
            <w:sz w:val="22"/>
            <w:szCs w:val="22"/>
            <w:lang w:eastAsia="ru-RU"/>
          </w:rPr>
          <w:tab/>
        </w:r>
        <w:r w:rsidR="00E30398">
          <w:rPr>
            <w:bCs/>
            <w:smallCaps/>
            <w:noProof/>
            <w:webHidden/>
            <w:sz w:val="22"/>
            <w:szCs w:val="22"/>
            <w:lang w:val="ky-KG" w:eastAsia="ru-RU"/>
          </w:rPr>
          <w:t>10</w:t>
        </w:r>
      </w:hyperlink>
    </w:p>
    <w:p w14:paraId="25365ED2" w14:textId="51D54C65" w:rsidR="00B8446C" w:rsidRPr="00114AEC" w:rsidRDefault="00B8446C" w:rsidP="005E0AB3">
      <w:pPr>
        <w:tabs>
          <w:tab w:val="right" w:leader="dot" w:pos="8789"/>
        </w:tabs>
        <w:ind w:left="240" w:right="-81"/>
        <w:rPr>
          <w:bCs/>
          <w:i/>
          <w:iCs/>
          <w:smallCaps/>
          <w:noProof/>
          <w:sz w:val="22"/>
          <w:szCs w:val="22"/>
          <w:lang w:eastAsia="ru-RU"/>
        </w:rPr>
      </w:pPr>
      <w:hyperlink w:anchor="_Toc347148783" w:history="1">
        <w:r w:rsidRPr="00114AEC">
          <w:rPr>
            <w:smallCaps/>
            <w:noProof/>
            <w:sz w:val="22"/>
            <w:szCs w:val="22"/>
            <w:lang w:eastAsia="ru-RU"/>
          </w:rPr>
          <w:t xml:space="preserve">Выполнение объема подрядных работ по капитальному         </w:t>
        </w:r>
        <w:r w:rsidR="005E0AB3" w:rsidRPr="00114AEC">
          <w:rPr>
            <w:smallCaps/>
            <w:noProof/>
            <w:sz w:val="22"/>
            <w:szCs w:val="22"/>
            <w:lang w:val="ky-KG" w:eastAsia="ru-RU"/>
          </w:rPr>
          <w:t xml:space="preserve">                                           </w:t>
        </w:r>
        <w:r w:rsidRPr="00114AEC">
          <w:rPr>
            <w:smallCaps/>
            <w:noProof/>
            <w:sz w:val="22"/>
            <w:szCs w:val="22"/>
            <w:lang w:eastAsia="ru-RU"/>
          </w:rPr>
          <w:t xml:space="preserve">   </w:t>
        </w:r>
        <w:r w:rsidRPr="00114AEC">
          <w:rPr>
            <w:smallCaps/>
            <w:noProof/>
            <w:sz w:val="22"/>
            <w:szCs w:val="22"/>
            <w:lang w:val="en-US" w:eastAsia="ru-RU"/>
          </w:rPr>
          <w:t xml:space="preserve">    </w:t>
        </w:r>
        <w:r w:rsidRPr="00114AEC">
          <w:rPr>
            <w:smallCaps/>
            <w:noProof/>
            <w:sz w:val="22"/>
            <w:szCs w:val="22"/>
            <w:lang w:eastAsia="ru-RU"/>
          </w:rPr>
          <w:t xml:space="preserve">              и текущему ремонту</w:t>
        </w:r>
        <w:r w:rsidRPr="00114AEC">
          <w:rPr>
            <w:bCs/>
            <w:smallCaps/>
            <w:noProof/>
            <w:webHidden/>
            <w:sz w:val="22"/>
            <w:szCs w:val="22"/>
            <w:lang w:eastAsia="ru-RU"/>
          </w:rPr>
          <w:tab/>
        </w:r>
        <w:r w:rsidR="00E30398">
          <w:rPr>
            <w:bCs/>
            <w:smallCaps/>
            <w:noProof/>
            <w:webHidden/>
            <w:sz w:val="22"/>
            <w:szCs w:val="22"/>
            <w:lang w:val="ky-KG" w:eastAsia="ru-RU"/>
          </w:rPr>
          <w:t>1</w:t>
        </w:r>
        <w:r w:rsidRPr="00114AEC">
          <w:rPr>
            <w:bCs/>
            <w:smallCaps/>
            <w:noProof/>
            <w:webHidden/>
            <w:sz w:val="22"/>
            <w:szCs w:val="22"/>
            <w:lang w:eastAsia="ru-RU"/>
          </w:rPr>
          <w:t>0</w:t>
        </w:r>
      </w:hyperlink>
    </w:p>
    <w:p w14:paraId="31E0597C" w14:textId="77777777" w:rsidR="00B8446C" w:rsidRPr="00114AEC" w:rsidRDefault="00B8446C" w:rsidP="005E0AB3">
      <w:pPr>
        <w:tabs>
          <w:tab w:val="right" w:leader="dot" w:pos="8789"/>
        </w:tabs>
        <w:rPr>
          <w:sz w:val="24"/>
          <w:szCs w:val="24"/>
          <w:lang w:eastAsia="ru-RU"/>
        </w:rPr>
      </w:pPr>
    </w:p>
    <w:p w14:paraId="06D5B08F" w14:textId="77777777" w:rsidR="00B8446C" w:rsidRPr="00114AEC" w:rsidRDefault="00B8446C" w:rsidP="005E0AB3">
      <w:pPr>
        <w:tabs>
          <w:tab w:val="right" w:leader="dot" w:pos="8789"/>
        </w:tabs>
        <w:ind w:left="240" w:right="-81"/>
        <w:rPr>
          <w:b/>
          <w:bCs/>
          <w:smallCaps/>
          <w:noProof/>
          <w:sz w:val="22"/>
          <w:szCs w:val="22"/>
          <w:lang w:eastAsia="ru-RU"/>
        </w:rPr>
      </w:pPr>
      <w:r w:rsidRPr="00114AEC">
        <w:rPr>
          <w:bCs/>
          <w:i/>
          <w:iCs/>
          <w:smallCaps/>
          <w:noProof/>
          <w:sz w:val="22"/>
          <w:szCs w:val="22"/>
          <w:lang w:eastAsia="ru-RU"/>
        </w:rPr>
        <w:t>Транспорт и связь</w:t>
      </w:r>
    </w:p>
    <w:p w14:paraId="4EE30E81" w14:textId="5A800568" w:rsidR="00B8446C" w:rsidRPr="00114AEC" w:rsidRDefault="00B8446C" w:rsidP="005E0AB3">
      <w:pPr>
        <w:tabs>
          <w:tab w:val="right" w:leader="dot" w:pos="8789"/>
        </w:tabs>
        <w:ind w:left="240" w:right="-81"/>
        <w:rPr>
          <w:bCs/>
          <w:smallCaps/>
          <w:noProof/>
          <w:sz w:val="22"/>
          <w:szCs w:val="22"/>
          <w:lang w:eastAsia="ru-RU"/>
        </w:rPr>
      </w:pPr>
      <w:hyperlink w:anchor="_Toc347148785" w:history="1">
        <w:r w:rsidRPr="00114AEC">
          <w:rPr>
            <w:smallCaps/>
            <w:noProof/>
            <w:sz w:val="22"/>
            <w:szCs w:val="22"/>
            <w:lang w:eastAsia="ru-RU"/>
          </w:rPr>
          <w:t>Основные показатели транспорта и связи</w:t>
        </w:r>
        <w:r w:rsidRPr="00114AEC">
          <w:rPr>
            <w:bCs/>
            <w:smallCaps/>
            <w:noProof/>
            <w:webHidden/>
            <w:sz w:val="22"/>
            <w:szCs w:val="22"/>
            <w:lang w:eastAsia="ru-RU"/>
          </w:rPr>
          <w:tab/>
        </w:r>
        <w:r w:rsidR="00E30398">
          <w:rPr>
            <w:bCs/>
            <w:smallCaps/>
            <w:noProof/>
            <w:webHidden/>
            <w:sz w:val="22"/>
            <w:szCs w:val="22"/>
            <w:lang w:val="ky-KG" w:eastAsia="ru-RU"/>
          </w:rPr>
          <w:t>11</w:t>
        </w:r>
      </w:hyperlink>
    </w:p>
    <w:p w14:paraId="77B0394F" w14:textId="7D80E4C0" w:rsidR="00B8446C" w:rsidRPr="00114AEC" w:rsidRDefault="00B8446C" w:rsidP="005E0AB3">
      <w:pPr>
        <w:tabs>
          <w:tab w:val="right" w:leader="dot" w:pos="8789"/>
        </w:tabs>
        <w:ind w:left="240" w:right="-81"/>
        <w:rPr>
          <w:bCs/>
          <w:smallCaps/>
          <w:noProof/>
          <w:sz w:val="22"/>
          <w:szCs w:val="22"/>
          <w:lang w:eastAsia="ru-RU"/>
        </w:rPr>
      </w:pPr>
      <w:hyperlink w:anchor="_Toc347148786" w:history="1">
        <w:r w:rsidRPr="00114AEC">
          <w:rPr>
            <w:smallCaps/>
            <w:noProof/>
            <w:sz w:val="22"/>
            <w:szCs w:val="22"/>
            <w:lang w:eastAsia="ru-RU"/>
          </w:rPr>
          <w:t>Работа автотранспорта по территории</w:t>
        </w:r>
        <w:r w:rsidRPr="00114AEC">
          <w:rPr>
            <w:bCs/>
            <w:smallCaps/>
            <w:noProof/>
            <w:webHidden/>
            <w:sz w:val="22"/>
            <w:szCs w:val="22"/>
            <w:lang w:eastAsia="ru-RU"/>
          </w:rPr>
          <w:tab/>
        </w:r>
        <w:r w:rsidR="00E30398">
          <w:rPr>
            <w:bCs/>
            <w:smallCaps/>
            <w:noProof/>
            <w:webHidden/>
            <w:sz w:val="22"/>
            <w:szCs w:val="22"/>
            <w:lang w:val="ky-KG" w:eastAsia="ru-RU"/>
          </w:rPr>
          <w:t>11</w:t>
        </w:r>
      </w:hyperlink>
    </w:p>
    <w:p w14:paraId="3E9392B8" w14:textId="19E2BF08" w:rsidR="00B8446C" w:rsidRPr="00114AEC" w:rsidRDefault="00B8446C" w:rsidP="005E0AB3">
      <w:pPr>
        <w:tabs>
          <w:tab w:val="right" w:leader="dot" w:pos="8789"/>
        </w:tabs>
        <w:ind w:left="240" w:right="-81"/>
        <w:rPr>
          <w:bCs/>
          <w:smallCaps/>
          <w:noProof/>
          <w:sz w:val="22"/>
          <w:szCs w:val="22"/>
          <w:lang w:eastAsia="ru-RU"/>
        </w:rPr>
      </w:pPr>
      <w:hyperlink w:anchor="_Toc347148787" w:history="1">
        <w:r w:rsidRPr="00114AEC">
          <w:rPr>
            <w:smallCaps/>
            <w:noProof/>
            <w:sz w:val="22"/>
            <w:szCs w:val="22"/>
            <w:lang w:eastAsia="ru-RU"/>
          </w:rPr>
          <w:t>Основные показатели работы предприятий  автомобильного транспорта</w:t>
        </w:r>
        <w:r w:rsidRPr="00114AEC">
          <w:rPr>
            <w:bCs/>
            <w:smallCaps/>
            <w:noProof/>
            <w:webHidden/>
            <w:sz w:val="22"/>
            <w:szCs w:val="22"/>
            <w:lang w:eastAsia="ru-RU"/>
          </w:rPr>
          <w:tab/>
        </w:r>
        <w:r w:rsidR="00E30398">
          <w:rPr>
            <w:bCs/>
            <w:smallCaps/>
            <w:noProof/>
            <w:webHidden/>
            <w:sz w:val="22"/>
            <w:szCs w:val="22"/>
            <w:lang w:val="ky-KG" w:eastAsia="ru-RU"/>
          </w:rPr>
          <w:t>11</w:t>
        </w:r>
      </w:hyperlink>
    </w:p>
    <w:p w14:paraId="7D5D5408" w14:textId="77777777" w:rsidR="00B8446C" w:rsidRPr="00114AEC" w:rsidRDefault="00B8446C" w:rsidP="005E0AB3">
      <w:pPr>
        <w:tabs>
          <w:tab w:val="right" w:leader="dot" w:pos="8789"/>
        </w:tabs>
        <w:ind w:left="240" w:right="-81"/>
        <w:rPr>
          <w:bCs/>
          <w:smallCaps/>
          <w:noProof/>
          <w:sz w:val="22"/>
          <w:szCs w:val="22"/>
          <w:lang w:eastAsia="ru-RU"/>
        </w:rPr>
      </w:pPr>
    </w:p>
    <w:p w14:paraId="006DC559" w14:textId="77777777" w:rsidR="00B8446C" w:rsidRPr="00114AEC" w:rsidRDefault="00B8446C" w:rsidP="005E0AB3">
      <w:pPr>
        <w:tabs>
          <w:tab w:val="right" w:leader="dot" w:pos="8789"/>
        </w:tabs>
        <w:ind w:left="240" w:right="-81"/>
        <w:rPr>
          <w:bCs/>
          <w:smallCaps/>
          <w:noProof/>
          <w:sz w:val="22"/>
          <w:szCs w:val="22"/>
          <w:lang w:eastAsia="ru-RU"/>
        </w:rPr>
      </w:pPr>
      <w:r w:rsidRPr="00114AEC">
        <w:rPr>
          <w:bCs/>
          <w:i/>
          <w:iCs/>
          <w:smallCaps/>
          <w:noProof/>
          <w:sz w:val="22"/>
          <w:szCs w:val="22"/>
          <w:lang w:eastAsia="ru-RU"/>
        </w:rPr>
        <w:t>Потребительский рынок</w:t>
      </w:r>
    </w:p>
    <w:p w14:paraId="0E38A65A" w14:textId="6EF52176" w:rsidR="00B8446C" w:rsidRPr="00114AEC" w:rsidRDefault="00B8446C" w:rsidP="005E0AB3">
      <w:pPr>
        <w:tabs>
          <w:tab w:val="right" w:leader="dot" w:pos="8789"/>
        </w:tabs>
        <w:ind w:left="240" w:right="-81"/>
        <w:rPr>
          <w:bCs/>
          <w:smallCaps/>
          <w:noProof/>
          <w:sz w:val="22"/>
          <w:szCs w:val="22"/>
          <w:lang w:eastAsia="ru-RU"/>
        </w:rPr>
      </w:pPr>
      <w:hyperlink w:anchor="_Toc347148790" w:history="1">
        <w:r w:rsidRPr="00114AEC">
          <w:rPr>
            <w:smallCaps/>
            <w:noProof/>
            <w:sz w:val="22"/>
            <w:szCs w:val="22"/>
            <w:lang w:eastAsia="ru-RU"/>
          </w:rPr>
          <w:t xml:space="preserve">Общий объем розничного товарооборота, включая           </w:t>
        </w:r>
        <w:r w:rsidR="005E0AB3" w:rsidRPr="00114AEC">
          <w:rPr>
            <w:smallCaps/>
            <w:noProof/>
            <w:sz w:val="22"/>
            <w:szCs w:val="22"/>
            <w:lang w:val="ky-KG" w:eastAsia="ru-RU"/>
          </w:rPr>
          <w:t xml:space="preserve">                                               </w:t>
        </w:r>
        <w:r w:rsidRPr="00114AEC">
          <w:rPr>
            <w:smallCaps/>
            <w:noProof/>
            <w:sz w:val="22"/>
            <w:szCs w:val="22"/>
            <w:lang w:eastAsia="ru-RU"/>
          </w:rPr>
          <w:t xml:space="preserve">    общественное питание, по территории</w:t>
        </w:r>
        <w:r w:rsidRPr="00114AEC">
          <w:rPr>
            <w:bCs/>
            <w:smallCaps/>
            <w:noProof/>
            <w:webHidden/>
            <w:sz w:val="22"/>
            <w:szCs w:val="22"/>
            <w:lang w:eastAsia="ru-RU"/>
          </w:rPr>
          <w:tab/>
        </w:r>
        <w:r w:rsidR="00E30398">
          <w:rPr>
            <w:bCs/>
            <w:smallCaps/>
            <w:noProof/>
            <w:webHidden/>
            <w:sz w:val="22"/>
            <w:szCs w:val="22"/>
            <w:lang w:val="ky-KG" w:eastAsia="ru-RU"/>
          </w:rPr>
          <w:t>12</w:t>
        </w:r>
      </w:hyperlink>
    </w:p>
    <w:p w14:paraId="2E5274F5" w14:textId="261938B4" w:rsidR="00B8446C" w:rsidRPr="00114AEC" w:rsidRDefault="00B8446C" w:rsidP="005E0AB3">
      <w:pPr>
        <w:tabs>
          <w:tab w:val="right" w:leader="dot" w:pos="8789"/>
        </w:tabs>
        <w:ind w:left="240" w:right="-81"/>
        <w:rPr>
          <w:bCs/>
          <w:smallCaps/>
          <w:noProof/>
          <w:sz w:val="22"/>
          <w:szCs w:val="22"/>
          <w:lang w:eastAsia="ru-RU"/>
        </w:rPr>
      </w:pPr>
      <w:hyperlink w:anchor="_Toc347148791" w:history="1">
        <w:r w:rsidRPr="00114AEC">
          <w:rPr>
            <w:smallCaps/>
            <w:noProof/>
            <w:sz w:val="22"/>
            <w:szCs w:val="22"/>
            <w:lang w:eastAsia="ru-RU"/>
          </w:rPr>
          <w:t>Розничный товарооборот, включая общественное питание,  по районам</w:t>
        </w:r>
        <w:r w:rsidRPr="00114AEC">
          <w:rPr>
            <w:bCs/>
            <w:smallCaps/>
            <w:noProof/>
            <w:webHidden/>
            <w:sz w:val="22"/>
            <w:szCs w:val="22"/>
            <w:lang w:eastAsia="ru-RU"/>
          </w:rPr>
          <w:tab/>
        </w:r>
        <w:r w:rsidR="00E30398">
          <w:rPr>
            <w:bCs/>
            <w:smallCaps/>
            <w:noProof/>
            <w:webHidden/>
            <w:sz w:val="22"/>
            <w:szCs w:val="22"/>
            <w:lang w:val="ky-KG" w:eastAsia="ru-RU"/>
          </w:rPr>
          <w:t>12</w:t>
        </w:r>
      </w:hyperlink>
    </w:p>
    <w:p w14:paraId="2C5DAB11" w14:textId="2AF9D693" w:rsidR="00B8446C" w:rsidRPr="00114AEC" w:rsidRDefault="00B8446C" w:rsidP="005E0AB3">
      <w:pPr>
        <w:tabs>
          <w:tab w:val="right" w:leader="dot" w:pos="8789"/>
        </w:tabs>
        <w:ind w:left="240" w:right="-81"/>
        <w:rPr>
          <w:bCs/>
          <w:smallCaps/>
          <w:noProof/>
          <w:sz w:val="22"/>
          <w:szCs w:val="22"/>
          <w:lang w:eastAsia="ru-RU"/>
        </w:rPr>
      </w:pPr>
      <w:hyperlink w:anchor="_Toc347148792" w:history="1">
        <w:r w:rsidRPr="00114AEC">
          <w:rPr>
            <w:smallCaps/>
            <w:noProof/>
            <w:sz w:val="22"/>
            <w:szCs w:val="22"/>
            <w:lang w:eastAsia="ru-RU"/>
          </w:rPr>
          <w:t>Объемы оказанных рыночных услуг по территории</w:t>
        </w:r>
        <w:r w:rsidRPr="00114AEC">
          <w:rPr>
            <w:bCs/>
            <w:smallCaps/>
            <w:noProof/>
            <w:webHidden/>
            <w:sz w:val="22"/>
            <w:szCs w:val="22"/>
            <w:lang w:eastAsia="ru-RU"/>
          </w:rPr>
          <w:tab/>
        </w:r>
        <w:r w:rsidR="00E30398">
          <w:rPr>
            <w:bCs/>
            <w:smallCaps/>
            <w:noProof/>
            <w:webHidden/>
            <w:sz w:val="22"/>
            <w:szCs w:val="22"/>
            <w:lang w:val="ky-KG" w:eastAsia="ru-RU"/>
          </w:rPr>
          <w:t>12</w:t>
        </w:r>
      </w:hyperlink>
    </w:p>
    <w:p w14:paraId="20787505" w14:textId="77777777" w:rsidR="00B8446C" w:rsidRPr="00114AEC" w:rsidRDefault="00B8446C" w:rsidP="005E0AB3">
      <w:pPr>
        <w:tabs>
          <w:tab w:val="right" w:leader="dot" w:pos="8789"/>
        </w:tabs>
        <w:rPr>
          <w:sz w:val="24"/>
          <w:szCs w:val="24"/>
          <w:lang w:eastAsia="ru-RU"/>
        </w:rPr>
      </w:pPr>
    </w:p>
    <w:p w14:paraId="482E07BC" w14:textId="77777777" w:rsidR="00B8446C" w:rsidRPr="00114AEC" w:rsidRDefault="00B8446C" w:rsidP="005E0AB3">
      <w:pPr>
        <w:tabs>
          <w:tab w:val="right" w:leader="dot" w:pos="8789"/>
        </w:tabs>
        <w:ind w:left="240" w:right="-81"/>
        <w:rPr>
          <w:bCs/>
          <w:i/>
          <w:iCs/>
          <w:smallCaps/>
          <w:noProof/>
          <w:sz w:val="22"/>
          <w:szCs w:val="22"/>
          <w:lang w:eastAsia="ru-RU"/>
        </w:rPr>
      </w:pPr>
      <w:r w:rsidRPr="00114AEC">
        <w:rPr>
          <w:bCs/>
          <w:i/>
          <w:iCs/>
          <w:smallCaps/>
          <w:noProof/>
          <w:sz w:val="22"/>
          <w:szCs w:val="22"/>
          <w:lang w:eastAsia="ru-RU"/>
        </w:rPr>
        <w:t>Рынок труда</w:t>
      </w:r>
    </w:p>
    <w:p w14:paraId="28EBA15C" w14:textId="77777777" w:rsidR="00B8446C" w:rsidRPr="00114AEC" w:rsidRDefault="00B8446C" w:rsidP="005E0AB3">
      <w:pPr>
        <w:tabs>
          <w:tab w:val="right" w:leader="dot" w:pos="8789"/>
        </w:tabs>
        <w:ind w:firstLine="240"/>
        <w:rPr>
          <w:smallCaps/>
          <w:noProof/>
          <w:sz w:val="22"/>
          <w:szCs w:val="22"/>
          <w:lang w:eastAsia="ru-RU"/>
        </w:rPr>
      </w:pPr>
    </w:p>
    <w:p w14:paraId="729A1159" w14:textId="57BE2DE5" w:rsidR="00B8446C" w:rsidRPr="00114AEC" w:rsidRDefault="00B8446C" w:rsidP="005E0AB3">
      <w:pPr>
        <w:tabs>
          <w:tab w:val="right" w:leader="dot" w:pos="8789"/>
        </w:tabs>
        <w:ind w:left="240" w:right="-81"/>
        <w:rPr>
          <w:bCs/>
          <w:smallCaps/>
          <w:noProof/>
          <w:sz w:val="22"/>
          <w:szCs w:val="22"/>
          <w:lang w:eastAsia="ru-RU"/>
        </w:rPr>
      </w:pPr>
      <w:hyperlink w:anchor="_Toc347148794" w:history="1">
        <w:r w:rsidRPr="00114AEC">
          <w:rPr>
            <w:smallCaps/>
            <w:noProof/>
            <w:sz w:val="22"/>
            <w:szCs w:val="22"/>
            <w:lang w:eastAsia="ru-RU"/>
          </w:rPr>
          <w:t>Среднемесячная заработная плата одного работника</w:t>
        </w:r>
        <w:r w:rsidRPr="00114AEC">
          <w:rPr>
            <w:bCs/>
            <w:smallCaps/>
            <w:noProof/>
            <w:webHidden/>
            <w:sz w:val="22"/>
            <w:szCs w:val="22"/>
            <w:lang w:eastAsia="ru-RU"/>
          </w:rPr>
          <w:tab/>
        </w:r>
        <w:r w:rsidR="00E30398">
          <w:rPr>
            <w:bCs/>
            <w:smallCaps/>
            <w:noProof/>
            <w:webHidden/>
            <w:sz w:val="22"/>
            <w:szCs w:val="22"/>
            <w:lang w:val="ky-KG" w:eastAsia="ru-RU"/>
          </w:rPr>
          <w:t>13</w:t>
        </w:r>
      </w:hyperlink>
    </w:p>
    <w:p w14:paraId="1B9875C0" w14:textId="491C06DA" w:rsidR="00B8446C" w:rsidRPr="00114AEC" w:rsidRDefault="00B8446C" w:rsidP="005E0AB3">
      <w:pPr>
        <w:tabs>
          <w:tab w:val="right" w:leader="dot" w:pos="8789"/>
        </w:tabs>
        <w:ind w:left="240" w:right="-81"/>
        <w:rPr>
          <w:bCs/>
          <w:smallCaps/>
          <w:noProof/>
          <w:sz w:val="22"/>
          <w:szCs w:val="22"/>
          <w:lang w:eastAsia="ru-RU"/>
        </w:rPr>
      </w:pPr>
      <w:hyperlink w:anchor="_Toc347148794" w:history="1">
        <w:r w:rsidRPr="00114AEC">
          <w:rPr>
            <w:smallCaps/>
            <w:noProof/>
            <w:sz w:val="22"/>
            <w:szCs w:val="22"/>
            <w:lang w:eastAsia="ru-RU"/>
          </w:rPr>
          <w:t>Задолженность  по  выплате заработной платы</w:t>
        </w:r>
        <w:r w:rsidRPr="00114AEC">
          <w:rPr>
            <w:bCs/>
            <w:smallCaps/>
            <w:noProof/>
            <w:webHidden/>
            <w:sz w:val="22"/>
            <w:szCs w:val="22"/>
            <w:lang w:eastAsia="ru-RU"/>
          </w:rPr>
          <w:tab/>
        </w:r>
        <w:r w:rsidR="00E30398">
          <w:rPr>
            <w:bCs/>
            <w:smallCaps/>
            <w:noProof/>
            <w:webHidden/>
            <w:sz w:val="22"/>
            <w:szCs w:val="22"/>
            <w:lang w:val="ky-KG" w:eastAsia="ru-RU"/>
          </w:rPr>
          <w:t>13</w:t>
        </w:r>
      </w:hyperlink>
    </w:p>
    <w:p w14:paraId="42EA0850" w14:textId="7BCD1E5E" w:rsidR="00B8446C" w:rsidRPr="00114AEC" w:rsidRDefault="00B8446C" w:rsidP="005E0AB3">
      <w:pPr>
        <w:tabs>
          <w:tab w:val="right" w:leader="dot" w:pos="8789"/>
        </w:tabs>
        <w:ind w:left="240" w:right="-81"/>
        <w:rPr>
          <w:bCs/>
          <w:smallCaps/>
          <w:noProof/>
          <w:sz w:val="22"/>
          <w:szCs w:val="22"/>
          <w:lang w:eastAsia="ru-RU"/>
        </w:rPr>
      </w:pPr>
      <w:hyperlink w:anchor="_Toc347148795" w:history="1">
        <w:r w:rsidRPr="00114AEC">
          <w:rPr>
            <w:smallCaps/>
            <w:noProof/>
            <w:sz w:val="22"/>
            <w:szCs w:val="22"/>
            <w:lang w:eastAsia="ru-RU"/>
          </w:rPr>
          <w:t>Зарегистрированные  безработные</w:t>
        </w:r>
        <w:r w:rsidRPr="00114AEC">
          <w:rPr>
            <w:bCs/>
            <w:smallCaps/>
            <w:noProof/>
            <w:webHidden/>
            <w:sz w:val="22"/>
            <w:szCs w:val="22"/>
            <w:lang w:eastAsia="ru-RU"/>
          </w:rPr>
          <w:tab/>
        </w:r>
        <w:r w:rsidR="00E30398">
          <w:rPr>
            <w:bCs/>
            <w:smallCaps/>
            <w:noProof/>
            <w:webHidden/>
            <w:sz w:val="22"/>
            <w:szCs w:val="22"/>
            <w:lang w:val="ky-KG" w:eastAsia="ru-RU"/>
          </w:rPr>
          <w:t>13</w:t>
        </w:r>
      </w:hyperlink>
    </w:p>
    <w:p w14:paraId="521554DA" w14:textId="77777777" w:rsidR="00B8446C" w:rsidRPr="00114AEC" w:rsidRDefault="00B8446C" w:rsidP="005E0AB3">
      <w:pPr>
        <w:tabs>
          <w:tab w:val="right" w:leader="dot" w:pos="8789"/>
        </w:tabs>
        <w:ind w:left="240" w:right="-81"/>
        <w:rPr>
          <w:bCs/>
          <w:i/>
          <w:iCs/>
          <w:smallCaps/>
          <w:noProof/>
          <w:sz w:val="22"/>
          <w:szCs w:val="22"/>
          <w:lang w:eastAsia="ru-RU"/>
        </w:rPr>
      </w:pPr>
    </w:p>
    <w:p w14:paraId="1765176C" w14:textId="77777777" w:rsidR="00B8446C" w:rsidRPr="00114AEC" w:rsidRDefault="00B8446C" w:rsidP="005E0AB3">
      <w:pPr>
        <w:tabs>
          <w:tab w:val="right" w:leader="dot" w:pos="8789"/>
        </w:tabs>
        <w:ind w:left="240" w:right="-81"/>
        <w:rPr>
          <w:bCs/>
          <w:smallCaps/>
          <w:noProof/>
          <w:sz w:val="22"/>
          <w:szCs w:val="22"/>
          <w:lang w:eastAsia="ru-RU"/>
        </w:rPr>
      </w:pPr>
      <w:r w:rsidRPr="00114AEC">
        <w:rPr>
          <w:bCs/>
          <w:i/>
          <w:iCs/>
          <w:smallCaps/>
          <w:noProof/>
          <w:sz w:val="22"/>
          <w:szCs w:val="22"/>
          <w:lang w:eastAsia="ru-RU"/>
        </w:rPr>
        <w:t>Цены</w:t>
      </w:r>
    </w:p>
    <w:p w14:paraId="1C40571D" w14:textId="32A0B28B" w:rsidR="00B8446C" w:rsidRPr="00114AEC" w:rsidRDefault="00B8446C" w:rsidP="005E0AB3">
      <w:pPr>
        <w:tabs>
          <w:tab w:val="right" w:leader="dot" w:pos="8789"/>
        </w:tabs>
        <w:ind w:left="240" w:right="-81"/>
        <w:rPr>
          <w:bCs/>
          <w:smallCaps/>
          <w:noProof/>
          <w:sz w:val="22"/>
          <w:szCs w:val="22"/>
          <w:lang w:eastAsia="ru-RU"/>
        </w:rPr>
      </w:pPr>
      <w:hyperlink w:anchor="_Toc347148796" w:history="1">
        <w:r w:rsidRPr="00114AEC">
          <w:rPr>
            <w:smallCaps/>
            <w:noProof/>
            <w:sz w:val="22"/>
            <w:szCs w:val="22"/>
            <w:lang w:eastAsia="ru-RU"/>
          </w:rPr>
          <w:t>Индекс потребительских цен</w:t>
        </w:r>
        <w:r w:rsidRPr="00114AEC">
          <w:rPr>
            <w:bCs/>
            <w:smallCaps/>
            <w:noProof/>
            <w:webHidden/>
            <w:sz w:val="22"/>
            <w:szCs w:val="22"/>
            <w:lang w:eastAsia="ru-RU"/>
          </w:rPr>
          <w:tab/>
        </w:r>
        <w:r w:rsidR="00E30398">
          <w:rPr>
            <w:bCs/>
            <w:smallCaps/>
            <w:noProof/>
            <w:webHidden/>
            <w:sz w:val="22"/>
            <w:szCs w:val="22"/>
            <w:lang w:val="ky-KG" w:eastAsia="ru-RU"/>
          </w:rPr>
          <w:t>14</w:t>
        </w:r>
      </w:hyperlink>
    </w:p>
    <w:p w14:paraId="6B5AB4F2" w14:textId="77777777" w:rsidR="00B8446C" w:rsidRPr="00114AEC" w:rsidRDefault="00B8446C" w:rsidP="005E0AB3">
      <w:pPr>
        <w:tabs>
          <w:tab w:val="right" w:leader="dot" w:pos="8789"/>
        </w:tabs>
        <w:ind w:right="-81"/>
        <w:rPr>
          <w:b/>
          <w:bCs/>
          <w:snapToGrid w:val="0"/>
          <w:sz w:val="22"/>
          <w:szCs w:val="22"/>
          <w:lang w:eastAsia="ru-RU"/>
        </w:rPr>
      </w:pPr>
    </w:p>
    <w:p w14:paraId="11DC97B6" w14:textId="77777777" w:rsidR="00B8446C" w:rsidRPr="00114AEC" w:rsidRDefault="00B8446C" w:rsidP="005E0AB3">
      <w:pPr>
        <w:tabs>
          <w:tab w:val="right" w:leader="dot" w:pos="8789"/>
        </w:tabs>
        <w:ind w:right="-81"/>
        <w:rPr>
          <w:b/>
          <w:bCs/>
          <w:snapToGrid w:val="0"/>
          <w:sz w:val="22"/>
          <w:szCs w:val="22"/>
          <w:lang w:eastAsia="ru-RU"/>
        </w:rPr>
      </w:pPr>
      <w:r w:rsidRPr="00114AEC">
        <w:rPr>
          <w:b/>
          <w:bCs/>
          <w:snapToGrid w:val="0"/>
          <w:sz w:val="22"/>
          <w:szCs w:val="22"/>
          <w:lang w:eastAsia="ru-RU"/>
        </w:rPr>
        <w:t>II. Внешний сектор</w:t>
      </w:r>
    </w:p>
    <w:p w14:paraId="56B4D4E4" w14:textId="77777777" w:rsidR="00B8446C" w:rsidRPr="00114AEC" w:rsidRDefault="00B8446C" w:rsidP="005E0AB3">
      <w:pPr>
        <w:tabs>
          <w:tab w:val="right" w:leader="dot" w:pos="8789"/>
        </w:tabs>
        <w:ind w:right="-81"/>
        <w:rPr>
          <w:b/>
          <w:bCs/>
          <w:snapToGrid w:val="0"/>
          <w:sz w:val="22"/>
          <w:szCs w:val="22"/>
          <w:lang w:eastAsia="ru-RU"/>
        </w:rPr>
      </w:pPr>
    </w:p>
    <w:p w14:paraId="72581C5F" w14:textId="5A8B08E9" w:rsidR="00B8446C" w:rsidRPr="00114AEC" w:rsidRDefault="00B8446C" w:rsidP="005E0AB3">
      <w:pPr>
        <w:tabs>
          <w:tab w:val="right" w:leader="dot" w:pos="8789"/>
        </w:tabs>
        <w:ind w:left="240" w:right="-81"/>
        <w:rPr>
          <w:bCs/>
          <w:smallCaps/>
          <w:noProof/>
          <w:sz w:val="22"/>
          <w:szCs w:val="22"/>
          <w:lang w:eastAsia="ru-RU"/>
        </w:rPr>
      </w:pPr>
      <w:hyperlink w:anchor="_Toc347148796" w:history="1">
        <w:r w:rsidRPr="00114AEC">
          <w:rPr>
            <w:smallCaps/>
            <w:noProof/>
            <w:sz w:val="22"/>
            <w:szCs w:val="22"/>
            <w:lang w:eastAsia="ru-RU"/>
          </w:rPr>
          <w:t>Товарная структура экспорта и импорта</w:t>
        </w:r>
        <w:r w:rsidRPr="00114AEC">
          <w:rPr>
            <w:bCs/>
            <w:smallCaps/>
            <w:noProof/>
            <w:webHidden/>
            <w:sz w:val="22"/>
            <w:szCs w:val="22"/>
            <w:lang w:eastAsia="ru-RU"/>
          </w:rPr>
          <w:tab/>
        </w:r>
        <w:r w:rsidR="00E30398">
          <w:rPr>
            <w:bCs/>
            <w:smallCaps/>
            <w:noProof/>
            <w:webHidden/>
            <w:sz w:val="22"/>
            <w:szCs w:val="22"/>
            <w:lang w:val="ky-KG" w:eastAsia="ru-RU"/>
          </w:rPr>
          <w:t>14</w:t>
        </w:r>
      </w:hyperlink>
    </w:p>
    <w:p w14:paraId="394557C8" w14:textId="5603C226" w:rsidR="00B8446C" w:rsidRPr="00114AEC" w:rsidRDefault="00B8446C" w:rsidP="005E0AB3">
      <w:pPr>
        <w:tabs>
          <w:tab w:val="right" w:leader="dot" w:pos="8789"/>
        </w:tabs>
        <w:ind w:left="240" w:right="-81"/>
        <w:rPr>
          <w:bCs/>
          <w:smallCaps/>
          <w:noProof/>
          <w:sz w:val="22"/>
          <w:szCs w:val="22"/>
          <w:lang w:eastAsia="ru-RU"/>
        </w:rPr>
      </w:pPr>
      <w:hyperlink w:anchor="_Toc347148796" w:history="1">
        <w:r w:rsidRPr="00114AEC">
          <w:rPr>
            <w:smallCaps/>
            <w:noProof/>
            <w:sz w:val="22"/>
            <w:szCs w:val="22"/>
            <w:lang w:eastAsia="ru-RU"/>
          </w:rPr>
          <w:t>Внешняя торговля Иссык-Кульской области по странам</w:t>
        </w:r>
        <w:r w:rsidRPr="00114AEC">
          <w:rPr>
            <w:bCs/>
            <w:smallCaps/>
            <w:noProof/>
            <w:webHidden/>
            <w:sz w:val="22"/>
            <w:szCs w:val="22"/>
            <w:lang w:eastAsia="ru-RU"/>
          </w:rPr>
          <w:tab/>
        </w:r>
        <w:r w:rsidR="00E30398">
          <w:rPr>
            <w:bCs/>
            <w:smallCaps/>
            <w:noProof/>
            <w:webHidden/>
            <w:sz w:val="22"/>
            <w:szCs w:val="22"/>
            <w:lang w:val="ky-KG" w:eastAsia="ru-RU"/>
          </w:rPr>
          <w:t>16</w:t>
        </w:r>
      </w:hyperlink>
    </w:p>
    <w:p w14:paraId="34456375" w14:textId="58F6F96D" w:rsidR="00B8446C" w:rsidRPr="00114AEC" w:rsidRDefault="00B8446C" w:rsidP="005E0AB3">
      <w:pPr>
        <w:tabs>
          <w:tab w:val="right" w:leader="dot" w:pos="8789"/>
        </w:tabs>
        <w:ind w:left="240" w:right="-81"/>
        <w:rPr>
          <w:bCs/>
          <w:smallCaps/>
          <w:noProof/>
          <w:sz w:val="22"/>
          <w:szCs w:val="22"/>
          <w:lang w:eastAsia="ru-RU"/>
        </w:rPr>
      </w:pPr>
      <w:hyperlink w:anchor="_Toc347148796" w:history="1">
        <w:r w:rsidRPr="00114AEC">
          <w:rPr>
            <w:smallCaps/>
            <w:noProof/>
            <w:sz w:val="22"/>
            <w:szCs w:val="22"/>
            <w:lang w:eastAsia="ru-RU"/>
          </w:rPr>
          <w:t>Внешняя торговля Иссык-Кульской области по территории</w:t>
        </w:r>
        <w:r w:rsidRPr="00114AEC">
          <w:rPr>
            <w:bCs/>
            <w:smallCaps/>
            <w:noProof/>
            <w:webHidden/>
            <w:sz w:val="22"/>
            <w:szCs w:val="22"/>
            <w:lang w:eastAsia="ru-RU"/>
          </w:rPr>
          <w:tab/>
        </w:r>
        <w:r w:rsidR="00E30398">
          <w:rPr>
            <w:bCs/>
            <w:smallCaps/>
            <w:noProof/>
            <w:webHidden/>
            <w:sz w:val="22"/>
            <w:szCs w:val="22"/>
            <w:lang w:val="ky-KG" w:eastAsia="ru-RU"/>
          </w:rPr>
          <w:t>17</w:t>
        </w:r>
      </w:hyperlink>
    </w:p>
    <w:p w14:paraId="1613DB3E" w14:textId="77777777" w:rsidR="00B8446C" w:rsidRPr="00114AEC" w:rsidRDefault="00B8446C" w:rsidP="00B8446C">
      <w:pPr>
        <w:ind w:right="-81"/>
        <w:rPr>
          <w:b/>
          <w:bCs/>
          <w:snapToGrid w:val="0"/>
          <w:sz w:val="22"/>
          <w:szCs w:val="22"/>
          <w:lang w:eastAsia="ru-RU"/>
        </w:rPr>
      </w:pPr>
    </w:p>
    <w:p w14:paraId="12CE9BEA" w14:textId="77777777" w:rsidR="00B8446C" w:rsidRPr="00114AEC" w:rsidRDefault="00B8446C" w:rsidP="00B8446C">
      <w:pPr>
        <w:ind w:right="-81"/>
        <w:rPr>
          <w:snapToGrid w:val="0"/>
          <w:sz w:val="22"/>
          <w:szCs w:val="22"/>
          <w:lang w:eastAsia="ru-RU"/>
        </w:rPr>
      </w:pPr>
      <w:r w:rsidRPr="00114AEC">
        <w:rPr>
          <w:b/>
          <w:bCs/>
          <w:snapToGrid w:val="0"/>
          <w:sz w:val="22"/>
          <w:szCs w:val="22"/>
          <w:lang w:eastAsia="ru-RU"/>
        </w:rPr>
        <w:t>II. Социальный сектор</w:t>
      </w:r>
    </w:p>
    <w:p w14:paraId="1B4010F0" w14:textId="77777777" w:rsidR="00B8446C" w:rsidRPr="00114AEC" w:rsidRDefault="00B8446C" w:rsidP="00B8446C">
      <w:pPr>
        <w:tabs>
          <w:tab w:val="right" w:leader="dot" w:pos="7380"/>
        </w:tabs>
        <w:ind w:left="240" w:right="-81"/>
        <w:rPr>
          <w:bCs/>
          <w:i/>
          <w:iCs/>
          <w:smallCaps/>
          <w:noProof/>
          <w:sz w:val="22"/>
          <w:szCs w:val="22"/>
          <w:lang w:eastAsia="ru-RU"/>
        </w:rPr>
      </w:pPr>
      <w:r w:rsidRPr="00114AEC">
        <w:rPr>
          <w:bCs/>
          <w:i/>
          <w:iCs/>
          <w:smallCaps/>
          <w:noProof/>
          <w:sz w:val="22"/>
          <w:szCs w:val="22"/>
          <w:lang w:eastAsia="ru-RU"/>
        </w:rPr>
        <w:t xml:space="preserve">    </w:t>
      </w:r>
    </w:p>
    <w:p w14:paraId="03D6921F" w14:textId="3054C207" w:rsidR="00B8446C" w:rsidRPr="00114AEC" w:rsidRDefault="00B8446C" w:rsidP="00114AEC">
      <w:pPr>
        <w:tabs>
          <w:tab w:val="right" w:leader="dot" w:pos="8789"/>
        </w:tabs>
        <w:ind w:left="240" w:right="-81"/>
        <w:rPr>
          <w:bCs/>
          <w:smallCaps/>
          <w:noProof/>
          <w:sz w:val="22"/>
          <w:szCs w:val="22"/>
          <w:lang w:eastAsia="ru-RU"/>
        </w:rPr>
      </w:pPr>
      <w:hyperlink w:anchor="_Toc347148798" w:history="1">
        <w:r w:rsidRPr="00114AEC">
          <w:rPr>
            <w:smallCaps/>
            <w:noProof/>
            <w:sz w:val="22"/>
            <w:szCs w:val="22"/>
            <w:lang w:eastAsia="ru-RU"/>
          </w:rPr>
          <w:t xml:space="preserve">Число родившихся, умерших и общие коэффициенты    </w:t>
        </w:r>
        <w:r w:rsidR="00114AEC" w:rsidRPr="00114AEC">
          <w:rPr>
            <w:smallCaps/>
            <w:noProof/>
            <w:sz w:val="22"/>
            <w:szCs w:val="22"/>
            <w:lang w:val="ky-KG" w:eastAsia="ru-RU"/>
          </w:rPr>
          <w:t xml:space="preserve">                                          </w:t>
        </w:r>
        <w:r w:rsidRPr="00114AEC">
          <w:rPr>
            <w:smallCaps/>
            <w:noProof/>
            <w:sz w:val="22"/>
            <w:szCs w:val="22"/>
            <w:lang w:eastAsia="ru-RU"/>
          </w:rPr>
          <w:t xml:space="preserve">      рождаемости и смертности по территории</w:t>
        </w:r>
        <w:r w:rsidRPr="00114AEC">
          <w:rPr>
            <w:bCs/>
            <w:smallCaps/>
            <w:noProof/>
            <w:webHidden/>
            <w:sz w:val="22"/>
            <w:szCs w:val="22"/>
            <w:lang w:eastAsia="ru-RU"/>
          </w:rPr>
          <w:tab/>
        </w:r>
        <w:r w:rsidR="00E30398">
          <w:rPr>
            <w:bCs/>
            <w:smallCaps/>
            <w:noProof/>
            <w:webHidden/>
            <w:sz w:val="22"/>
            <w:szCs w:val="22"/>
            <w:lang w:val="ky-KG" w:eastAsia="ru-RU"/>
          </w:rPr>
          <w:t>18</w:t>
        </w:r>
      </w:hyperlink>
    </w:p>
    <w:p w14:paraId="59B054F3" w14:textId="421FA15E" w:rsidR="00B8446C" w:rsidRPr="00114AEC" w:rsidRDefault="00B8446C" w:rsidP="00114AEC">
      <w:pPr>
        <w:tabs>
          <w:tab w:val="right" w:leader="dot" w:pos="8789"/>
        </w:tabs>
        <w:ind w:left="240" w:right="-81"/>
        <w:rPr>
          <w:bCs/>
          <w:smallCaps/>
          <w:noProof/>
          <w:sz w:val="22"/>
          <w:szCs w:val="22"/>
          <w:lang w:eastAsia="ru-RU"/>
        </w:rPr>
      </w:pPr>
      <w:hyperlink w:anchor="_Toc347148796" w:history="1">
        <w:r w:rsidRPr="00114AEC">
          <w:rPr>
            <w:bCs/>
            <w:smallCaps/>
            <w:noProof/>
            <w:sz w:val="22"/>
            <w:szCs w:val="22"/>
            <w:lang w:eastAsia="ru-RU"/>
          </w:rPr>
          <w:t>Общие итоги миграции населения по потокам</w:t>
        </w:r>
        <w:r w:rsidRPr="00114AEC">
          <w:rPr>
            <w:bCs/>
            <w:smallCaps/>
            <w:noProof/>
            <w:webHidden/>
            <w:sz w:val="22"/>
            <w:szCs w:val="22"/>
            <w:lang w:eastAsia="ru-RU"/>
          </w:rPr>
          <w:tab/>
        </w:r>
        <w:r w:rsidR="00E30398">
          <w:rPr>
            <w:bCs/>
            <w:smallCaps/>
            <w:noProof/>
            <w:webHidden/>
            <w:sz w:val="22"/>
            <w:szCs w:val="22"/>
            <w:lang w:val="ky-KG" w:eastAsia="ru-RU"/>
          </w:rPr>
          <w:t>19</w:t>
        </w:r>
      </w:hyperlink>
    </w:p>
    <w:p w14:paraId="5CB7D620" w14:textId="2C5428FC" w:rsidR="00B8446C" w:rsidRPr="00114AEC" w:rsidRDefault="00B8446C" w:rsidP="00114AEC">
      <w:pPr>
        <w:tabs>
          <w:tab w:val="right" w:leader="dot" w:pos="8789"/>
        </w:tabs>
        <w:ind w:left="240" w:right="-81"/>
        <w:rPr>
          <w:bCs/>
          <w:smallCaps/>
          <w:noProof/>
          <w:sz w:val="22"/>
          <w:szCs w:val="22"/>
          <w:lang w:eastAsia="ru-RU"/>
        </w:rPr>
      </w:pPr>
      <w:hyperlink w:anchor="_Toc347148796" w:history="1">
        <w:r w:rsidRPr="00114AEC">
          <w:rPr>
            <w:bCs/>
            <w:smallCaps/>
            <w:noProof/>
            <w:sz w:val="22"/>
            <w:szCs w:val="22"/>
            <w:lang w:eastAsia="ru-RU"/>
          </w:rPr>
          <w:t>Число зарегистрированных браков, разводов и   общие коэффициенты</w:t>
        </w:r>
        <w:r w:rsidR="00114AEC" w:rsidRPr="00114AEC">
          <w:rPr>
            <w:bCs/>
            <w:smallCaps/>
            <w:noProof/>
            <w:sz w:val="22"/>
            <w:szCs w:val="22"/>
            <w:lang w:val="ky-KG" w:eastAsia="ru-RU"/>
          </w:rPr>
          <w:t xml:space="preserve">                        </w:t>
        </w:r>
        <w:r w:rsidRPr="00114AEC">
          <w:rPr>
            <w:bCs/>
            <w:smallCaps/>
            <w:noProof/>
            <w:sz w:val="22"/>
            <w:szCs w:val="22"/>
            <w:lang w:eastAsia="ru-RU"/>
          </w:rPr>
          <w:t xml:space="preserve"> брачности и  разводимости по территории</w:t>
        </w:r>
        <w:r w:rsidRPr="00114AEC">
          <w:rPr>
            <w:bCs/>
            <w:smallCaps/>
            <w:noProof/>
            <w:webHidden/>
            <w:sz w:val="22"/>
            <w:szCs w:val="22"/>
            <w:lang w:eastAsia="ru-RU"/>
          </w:rPr>
          <w:tab/>
        </w:r>
        <w:r w:rsidR="00E30398">
          <w:rPr>
            <w:bCs/>
            <w:smallCaps/>
            <w:noProof/>
            <w:webHidden/>
            <w:sz w:val="22"/>
            <w:szCs w:val="22"/>
            <w:lang w:val="ky-KG" w:eastAsia="ru-RU"/>
          </w:rPr>
          <w:t>19</w:t>
        </w:r>
      </w:hyperlink>
    </w:p>
    <w:p w14:paraId="139E8064" w14:textId="77777777" w:rsidR="00B8446C" w:rsidRPr="00B8446C" w:rsidRDefault="00B8446C" w:rsidP="00B8446C">
      <w:pPr>
        <w:tabs>
          <w:tab w:val="right" w:leader="dot" w:pos="7380"/>
        </w:tabs>
        <w:ind w:left="240" w:right="-81"/>
        <w:rPr>
          <w:bCs/>
          <w:smallCaps/>
          <w:noProof/>
          <w:color w:val="FF0000"/>
          <w:sz w:val="22"/>
          <w:szCs w:val="22"/>
          <w:lang w:eastAsia="ru-RU"/>
        </w:rPr>
      </w:pPr>
      <w:hyperlink w:anchor="_Toc347148802" w:history="1"/>
    </w:p>
    <w:p w14:paraId="2B397F6C" w14:textId="2712CDE3" w:rsidR="00B8446C" w:rsidRPr="00B8446C" w:rsidRDefault="00B8446C" w:rsidP="00D9146B">
      <w:pPr>
        <w:pageBreakBefore/>
        <w:ind w:right="-79"/>
        <w:rPr>
          <w:b/>
          <w:color w:val="000000"/>
          <w:sz w:val="22"/>
          <w:szCs w:val="22"/>
          <w:lang w:eastAsia="ru-RU"/>
        </w:rPr>
      </w:pPr>
      <w:r w:rsidRPr="00B8446C">
        <w:rPr>
          <w:b/>
          <w:bCs/>
          <w:sz w:val="22"/>
          <w:szCs w:val="22"/>
          <w:lang w:eastAsia="ru-RU"/>
        </w:rPr>
        <w:fldChar w:fldCharType="end"/>
      </w:r>
      <w:bookmarkStart w:id="17" w:name="_Toc514233025"/>
      <w:bookmarkStart w:id="18" w:name="_Toc32378681"/>
      <w:bookmarkStart w:id="19" w:name="_Toc32379037"/>
      <w:bookmarkStart w:id="20" w:name="_Toc127181478"/>
      <w:bookmarkStart w:id="21" w:name="_Toc219622365"/>
      <w:bookmarkStart w:id="22" w:name="_Toc219622420"/>
      <w:bookmarkStart w:id="23" w:name="_Toc251340050"/>
      <w:bookmarkStart w:id="24" w:name="_Toc251340360"/>
      <w:bookmarkStart w:id="25" w:name="_Toc266437268"/>
      <w:bookmarkStart w:id="26" w:name="_Toc266438421"/>
      <w:bookmarkStart w:id="27" w:name="_Toc298162399"/>
      <w:bookmarkStart w:id="28" w:name="_Toc298162565"/>
      <w:bookmarkStart w:id="29" w:name="_Toc347148770"/>
      <w:r w:rsidRPr="00B8446C">
        <w:rPr>
          <w:b/>
          <w:bCs/>
          <w:color w:val="000000"/>
          <w:sz w:val="22"/>
          <w:szCs w:val="22"/>
          <w:lang w:eastAsia="ru-RU"/>
        </w:rPr>
        <w:t>Объем промышленной продукции по территори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B8446C">
        <w:rPr>
          <w:b/>
          <w:bCs/>
          <w:color w:val="000000"/>
          <w:sz w:val="22"/>
          <w:szCs w:val="22"/>
          <w:lang w:eastAsia="ru-RU"/>
        </w:rPr>
        <w:t>и</w:t>
      </w:r>
      <w:bookmarkEnd w:id="27"/>
      <w:bookmarkEnd w:id="28"/>
      <w:bookmarkEnd w:id="29"/>
    </w:p>
    <w:p w14:paraId="57DA1D89" w14:textId="77777777" w:rsidR="00B8446C" w:rsidRPr="00B8446C" w:rsidRDefault="00B8446C" w:rsidP="00B8446C">
      <w:pPr>
        <w:rPr>
          <w:i/>
          <w:iCs/>
          <w:color w:val="000000"/>
          <w:sz w:val="18"/>
          <w:szCs w:val="18"/>
          <w:lang w:eastAsia="ru-RU"/>
        </w:rPr>
      </w:pPr>
      <w:r w:rsidRPr="00B8446C">
        <w:rPr>
          <w:i/>
          <w:iCs/>
          <w:color w:val="000000"/>
          <w:sz w:val="18"/>
          <w:szCs w:val="18"/>
          <w:lang w:eastAsia="ru-RU"/>
        </w:rPr>
        <w:t>(млн. сом)</w:t>
      </w:r>
    </w:p>
    <w:p w14:paraId="65ABFFA9" w14:textId="77777777" w:rsidR="00B8446C" w:rsidRPr="00B8446C" w:rsidRDefault="00B8446C" w:rsidP="00B8446C">
      <w:pPr>
        <w:rPr>
          <w:color w:val="000000"/>
          <w:sz w:val="10"/>
          <w:szCs w:val="10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84"/>
        <w:gridCol w:w="1196"/>
        <w:gridCol w:w="1344"/>
        <w:gridCol w:w="1196"/>
        <w:gridCol w:w="1343"/>
      </w:tblGrid>
      <w:tr w:rsidR="00B8446C" w:rsidRPr="00B8446C" w14:paraId="552002BE" w14:textId="77777777" w:rsidTr="00320754">
        <w:trPr>
          <w:cantSplit/>
          <w:trHeight w:val="278"/>
        </w:trPr>
        <w:tc>
          <w:tcPr>
            <w:tcW w:w="2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BF002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ab/>
            </w:r>
            <w:r w:rsidRPr="00B8446C">
              <w:rPr>
                <w:color w:val="000000"/>
                <w:sz w:val="18"/>
                <w:szCs w:val="18"/>
                <w:lang w:eastAsia="ru-RU"/>
              </w:rPr>
              <w:tab/>
            </w:r>
            <w:r w:rsidRPr="00B8446C">
              <w:rPr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28A3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B99F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</w:tr>
      <w:tr w:rsidR="00B8446C" w:rsidRPr="00B8446C" w14:paraId="17D54B8D" w14:textId="77777777" w:rsidTr="00320754">
        <w:trPr>
          <w:cantSplit/>
          <w:trHeight w:val="410"/>
        </w:trPr>
        <w:tc>
          <w:tcPr>
            <w:tcW w:w="21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162823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9CE3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5F98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январь-май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2DBA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F471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январь-май</w:t>
            </w:r>
          </w:p>
        </w:tc>
      </w:tr>
      <w:tr w:rsidR="00B8446C" w:rsidRPr="00B8446C" w14:paraId="3785E5C7" w14:textId="77777777" w:rsidTr="004150E2">
        <w:trPr>
          <w:cantSplit/>
          <w:trHeight w:val="284"/>
        </w:trPr>
        <w:tc>
          <w:tcPr>
            <w:tcW w:w="2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CC0120C" w14:textId="77777777" w:rsidR="00B8446C" w:rsidRPr="00B8446C" w:rsidRDefault="00B8446C" w:rsidP="00B8446C">
            <w:pPr>
              <w:keepNext/>
              <w:outlineLvl w:val="0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Всего по области</w:t>
            </w:r>
          </w:p>
        </w:tc>
        <w:tc>
          <w:tcPr>
            <w:tcW w:w="667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F814E8C" w14:textId="77777777" w:rsidR="00B8446C" w:rsidRPr="00B8446C" w:rsidRDefault="00B8446C" w:rsidP="00B8446C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10359,0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EAF11D3" w14:textId="77777777" w:rsidR="00B8446C" w:rsidRPr="00B8446C" w:rsidRDefault="00B8446C" w:rsidP="00B8446C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52322,6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D4B91A2" w14:textId="77777777" w:rsidR="00B8446C" w:rsidRPr="00B8446C" w:rsidRDefault="00B8446C" w:rsidP="00B8446C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11482,7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71EE6B8" w14:textId="77777777" w:rsidR="00B8446C" w:rsidRPr="00B8446C" w:rsidRDefault="00B8446C" w:rsidP="00B8446C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63310,6</w:t>
            </w:r>
          </w:p>
        </w:tc>
      </w:tr>
      <w:tr w:rsidR="00B8446C" w:rsidRPr="00B8446C" w14:paraId="00E4483F" w14:textId="77777777" w:rsidTr="004150E2">
        <w:trPr>
          <w:cantSplit/>
          <w:trHeight w:val="284"/>
        </w:trPr>
        <w:tc>
          <w:tcPr>
            <w:tcW w:w="21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CCE154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ED2BC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B5707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A7A89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FCA21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B8446C" w:rsidRPr="00B8446C" w14:paraId="1865FF0D" w14:textId="77777777" w:rsidTr="004150E2">
        <w:trPr>
          <w:cantSplit/>
          <w:trHeight w:val="284"/>
        </w:trPr>
        <w:tc>
          <w:tcPr>
            <w:tcW w:w="21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B44937" w14:textId="77777777" w:rsidR="00B8446C" w:rsidRPr="00B8446C" w:rsidRDefault="00B8446C" w:rsidP="00B8446C">
            <w:pPr>
              <w:rPr>
                <w:i/>
                <w:sz w:val="18"/>
                <w:szCs w:val="18"/>
                <w:lang w:eastAsia="ru-RU"/>
              </w:rPr>
            </w:pPr>
            <w:r w:rsidRPr="00B8446C">
              <w:rPr>
                <w:i/>
                <w:sz w:val="18"/>
                <w:szCs w:val="18"/>
                <w:lang w:eastAsia="ru-RU"/>
              </w:rPr>
              <w:t>-  без услуг по передачи и распределению электроэнергии</w:t>
            </w:r>
          </w:p>
        </w:tc>
        <w:tc>
          <w:tcPr>
            <w:tcW w:w="667" w:type="pct"/>
            <w:tcBorders>
              <w:right w:val="single" w:sz="4" w:space="0" w:color="auto"/>
            </w:tcBorders>
            <w:vAlign w:val="bottom"/>
          </w:tcPr>
          <w:p w14:paraId="2F69A2E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10031,9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AD6F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50297,3</w:t>
            </w: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35051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11091,6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12056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61077,2</w:t>
            </w:r>
          </w:p>
        </w:tc>
      </w:tr>
      <w:tr w:rsidR="00B8446C" w:rsidRPr="00B8446C" w14:paraId="6E75CF83" w14:textId="77777777" w:rsidTr="004150E2">
        <w:trPr>
          <w:cantSplit/>
          <w:trHeight w:val="284"/>
        </w:trPr>
        <w:tc>
          <w:tcPr>
            <w:tcW w:w="21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F65A96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в том числе районы:</w:t>
            </w: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FDDD3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1BA38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5E30A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7CC3F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B8446C" w:rsidRPr="00B8446C" w14:paraId="40731385" w14:textId="77777777" w:rsidTr="004150E2">
        <w:trPr>
          <w:cantSplit/>
          <w:trHeight w:val="284"/>
        </w:trPr>
        <w:tc>
          <w:tcPr>
            <w:tcW w:w="21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A6CD90" w14:textId="77777777" w:rsidR="00B8446C" w:rsidRPr="00B8446C" w:rsidRDefault="00B8446C" w:rsidP="00B8446C">
            <w:pPr>
              <w:rPr>
                <w:b/>
                <w:i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Суйский</w:t>
            </w:r>
            <w:proofErr w:type="spellEnd"/>
          </w:p>
        </w:tc>
        <w:tc>
          <w:tcPr>
            <w:tcW w:w="667" w:type="pct"/>
            <w:tcBorders>
              <w:right w:val="single" w:sz="4" w:space="0" w:color="auto"/>
            </w:tcBorders>
            <w:vAlign w:val="bottom"/>
          </w:tcPr>
          <w:p w14:paraId="7228DE0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D9E49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199,5</w:t>
            </w: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245ED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56FEA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282,7</w:t>
            </w:r>
          </w:p>
        </w:tc>
      </w:tr>
      <w:tr w:rsidR="00B8446C" w:rsidRPr="00B8446C" w14:paraId="7483B415" w14:textId="77777777" w:rsidTr="004150E2">
        <w:trPr>
          <w:cantSplit/>
          <w:trHeight w:val="284"/>
        </w:trPr>
        <w:tc>
          <w:tcPr>
            <w:tcW w:w="21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C0B587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b/>
                <w:sz w:val="18"/>
                <w:szCs w:val="18"/>
                <w:lang w:eastAsia="ru-RU"/>
              </w:rPr>
              <w:t>-Огузский</w:t>
            </w:r>
          </w:p>
        </w:tc>
        <w:tc>
          <w:tcPr>
            <w:tcW w:w="667" w:type="pct"/>
            <w:tcBorders>
              <w:right w:val="single" w:sz="4" w:space="0" w:color="auto"/>
            </w:tcBorders>
            <w:vAlign w:val="bottom"/>
          </w:tcPr>
          <w:p w14:paraId="1100B83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9557,9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A7C3F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49161,7</w:t>
            </w: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16889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10555,3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83E8B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59323,8</w:t>
            </w:r>
          </w:p>
        </w:tc>
      </w:tr>
      <w:tr w:rsidR="00B8446C" w:rsidRPr="00B8446C" w14:paraId="1A50DB0B" w14:textId="77777777" w:rsidTr="004150E2">
        <w:trPr>
          <w:cantSplit/>
          <w:trHeight w:val="284"/>
        </w:trPr>
        <w:tc>
          <w:tcPr>
            <w:tcW w:w="21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A07047" w14:textId="77777777" w:rsidR="00B8446C" w:rsidRPr="00B8446C" w:rsidRDefault="00B8446C" w:rsidP="00B8446C">
            <w:pPr>
              <w:rPr>
                <w:i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i/>
                <w:color w:val="000000"/>
                <w:sz w:val="18"/>
                <w:szCs w:val="18"/>
                <w:lang w:eastAsia="ru-RU"/>
              </w:rPr>
              <w:t>- услуг без Кумтора и услуг электроэнергии</w:t>
            </w:r>
          </w:p>
        </w:tc>
        <w:tc>
          <w:tcPr>
            <w:tcW w:w="667" w:type="pct"/>
            <w:tcBorders>
              <w:right w:val="single" w:sz="4" w:space="0" w:color="auto"/>
            </w:tcBorders>
            <w:vAlign w:val="bottom"/>
          </w:tcPr>
          <w:p w14:paraId="55004E4D" w14:textId="77777777" w:rsidR="00B8446C" w:rsidRPr="00B8446C" w:rsidRDefault="00B8446C" w:rsidP="00B8446C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87,8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C8B937" w14:textId="77777777" w:rsidR="00B8446C" w:rsidRPr="00B8446C" w:rsidRDefault="00B8446C" w:rsidP="00B8446C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421,2</w:t>
            </w: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763345" w14:textId="77777777" w:rsidR="00B8446C" w:rsidRPr="00B8446C" w:rsidRDefault="00B8446C" w:rsidP="00B8446C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306,3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99B20F" w14:textId="77777777" w:rsidR="00B8446C" w:rsidRPr="00B8446C" w:rsidRDefault="00B8446C" w:rsidP="00B8446C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967,5</w:t>
            </w:r>
          </w:p>
        </w:tc>
      </w:tr>
      <w:tr w:rsidR="00B8446C" w:rsidRPr="00B8446C" w14:paraId="32862B70" w14:textId="77777777" w:rsidTr="004150E2">
        <w:trPr>
          <w:cantSplit/>
          <w:trHeight w:val="284"/>
        </w:trPr>
        <w:tc>
          <w:tcPr>
            <w:tcW w:w="21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EFF68F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Иссык-Кульский</w:t>
            </w:r>
          </w:p>
        </w:tc>
        <w:tc>
          <w:tcPr>
            <w:tcW w:w="667" w:type="pct"/>
            <w:tcBorders>
              <w:right w:val="single" w:sz="4" w:space="0" w:color="auto"/>
            </w:tcBorders>
            <w:vAlign w:val="bottom"/>
          </w:tcPr>
          <w:p w14:paraId="52D2A351" w14:textId="77777777" w:rsidR="00B8446C" w:rsidRPr="00B8446C" w:rsidRDefault="00B8446C" w:rsidP="00B8446C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D02C52" w14:textId="77777777" w:rsidR="00B8446C" w:rsidRPr="00B8446C" w:rsidRDefault="00B8446C" w:rsidP="00B8446C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347,3</w:t>
            </w: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413415" w14:textId="77777777" w:rsidR="00B8446C" w:rsidRPr="00B8446C" w:rsidRDefault="00B8446C" w:rsidP="00B8446C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137,9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77F1DB" w14:textId="77777777" w:rsidR="00B8446C" w:rsidRPr="00B8446C" w:rsidRDefault="00B8446C" w:rsidP="00B8446C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541,5</w:t>
            </w:r>
          </w:p>
        </w:tc>
      </w:tr>
      <w:tr w:rsidR="00B8446C" w:rsidRPr="00B8446C" w14:paraId="10B98F7D" w14:textId="77777777" w:rsidTr="004150E2">
        <w:trPr>
          <w:cantSplit/>
          <w:trHeight w:val="284"/>
        </w:trPr>
        <w:tc>
          <w:tcPr>
            <w:tcW w:w="21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3D2919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Тонский</w:t>
            </w:r>
            <w:proofErr w:type="spellEnd"/>
          </w:p>
        </w:tc>
        <w:tc>
          <w:tcPr>
            <w:tcW w:w="667" w:type="pct"/>
            <w:tcBorders>
              <w:right w:val="single" w:sz="4" w:space="0" w:color="auto"/>
            </w:tcBorders>
            <w:vAlign w:val="bottom"/>
          </w:tcPr>
          <w:p w14:paraId="255E93E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5BD28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156,8</w:t>
            </w: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A7D92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41DCA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204,0</w:t>
            </w:r>
          </w:p>
        </w:tc>
      </w:tr>
      <w:tr w:rsidR="00B8446C" w:rsidRPr="00B8446C" w14:paraId="2AB319B7" w14:textId="77777777" w:rsidTr="004150E2">
        <w:trPr>
          <w:cantSplit/>
          <w:trHeight w:val="284"/>
        </w:trPr>
        <w:tc>
          <w:tcPr>
            <w:tcW w:w="21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C26C14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Тюпский</w:t>
            </w:r>
            <w:proofErr w:type="spellEnd"/>
          </w:p>
        </w:tc>
        <w:tc>
          <w:tcPr>
            <w:tcW w:w="667" w:type="pct"/>
            <w:tcBorders>
              <w:right w:val="single" w:sz="4" w:space="0" w:color="auto"/>
            </w:tcBorders>
            <w:vAlign w:val="bottom"/>
          </w:tcPr>
          <w:p w14:paraId="72B9188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EFB88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220,8</w:t>
            </w: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87150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3F267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243,5</w:t>
            </w:r>
          </w:p>
        </w:tc>
      </w:tr>
      <w:tr w:rsidR="00B8446C" w:rsidRPr="00B8446C" w14:paraId="423DD51A" w14:textId="77777777" w:rsidTr="004150E2">
        <w:trPr>
          <w:cantSplit/>
          <w:trHeight w:val="284"/>
        </w:trPr>
        <w:tc>
          <w:tcPr>
            <w:tcW w:w="21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EE58C6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667" w:type="pct"/>
            <w:tcBorders>
              <w:right w:val="single" w:sz="4" w:space="0" w:color="auto"/>
            </w:tcBorders>
            <w:vAlign w:val="bottom"/>
          </w:tcPr>
          <w:p w14:paraId="59D06ED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308,3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39B9F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1820,4</w:t>
            </w: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A06D4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496,2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8E401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2376,6</w:t>
            </w:r>
          </w:p>
        </w:tc>
      </w:tr>
      <w:tr w:rsidR="00B8446C" w:rsidRPr="00B8446C" w14:paraId="0FDD194F" w14:textId="77777777" w:rsidTr="004150E2">
        <w:trPr>
          <w:cantSplit/>
          <w:trHeight w:val="284"/>
        </w:trPr>
        <w:tc>
          <w:tcPr>
            <w:tcW w:w="21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250E00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i/>
                <w:sz w:val="18"/>
                <w:szCs w:val="18"/>
                <w:lang w:eastAsia="ru-RU"/>
              </w:rPr>
              <w:t>-  без услуг электроэнергии</w:t>
            </w:r>
          </w:p>
        </w:tc>
        <w:tc>
          <w:tcPr>
            <w:tcW w:w="667" w:type="pct"/>
            <w:tcBorders>
              <w:right w:val="single" w:sz="4" w:space="0" w:color="auto"/>
            </w:tcBorders>
            <w:vAlign w:val="bottom"/>
          </w:tcPr>
          <w:p w14:paraId="7D9701B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151,1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2ADDD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603,3</w:t>
            </w: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8E739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274,6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F6A32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1030,2</w:t>
            </w:r>
          </w:p>
        </w:tc>
      </w:tr>
      <w:tr w:rsidR="00B8446C" w:rsidRPr="00B8446C" w14:paraId="6F2C9D27" w14:textId="77777777" w:rsidTr="004150E2">
        <w:trPr>
          <w:cantSplit/>
          <w:trHeight w:val="284"/>
        </w:trPr>
        <w:tc>
          <w:tcPr>
            <w:tcW w:w="2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0A9E4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г.Балыкчы</w:t>
            </w:r>
            <w:proofErr w:type="spellEnd"/>
          </w:p>
        </w:tc>
        <w:tc>
          <w:tcPr>
            <w:tcW w:w="667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022608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214,9</w:t>
            </w: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DE69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416,0</w:t>
            </w:r>
          </w:p>
        </w:tc>
        <w:tc>
          <w:tcPr>
            <w:tcW w:w="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34C7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9AB4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338,5</w:t>
            </w:r>
          </w:p>
        </w:tc>
      </w:tr>
    </w:tbl>
    <w:p w14:paraId="1D95E3C5" w14:textId="77777777" w:rsidR="00B8446C" w:rsidRPr="00B8446C" w:rsidRDefault="00B8446C" w:rsidP="00B8446C">
      <w:pPr>
        <w:keepNext/>
        <w:outlineLvl w:val="1"/>
        <w:rPr>
          <w:b/>
          <w:bCs/>
          <w:color w:val="000000"/>
          <w:sz w:val="22"/>
          <w:szCs w:val="22"/>
          <w:lang w:eastAsia="ru-RU"/>
        </w:rPr>
      </w:pPr>
      <w:bookmarkStart w:id="30" w:name="_Toc127181480"/>
      <w:bookmarkStart w:id="31" w:name="_Toc219622366"/>
      <w:bookmarkStart w:id="32" w:name="_Toc219622421"/>
      <w:bookmarkStart w:id="33" w:name="_Toc251340051"/>
      <w:bookmarkStart w:id="34" w:name="_Toc251340361"/>
      <w:bookmarkStart w:id="35" w:name="_Toc266437269"/>
      <w:bookmarkStart w:id="36" w:name="_Toc266438422"/>
      <w:bookmarkStart w:id="37" w:name="_Toc298162400"/>
      <w:bookmarkStart w:id="38" w:name="_Toc298162566"/>
      <w:bookmarkStart w:id="39" w:name="_Toc347148771"/>
      <w:bookmarkStart w:id="40" w:name="_Toc32378683"/>
      <w:bookmarkStart w:id="41" w:name="_Toc32379039"/>
    </w:p>
    <w:p w14:paraId="1A4FC71F" w14:textId="77777777" w:rsidR="00B8446C" w:rsidRPr="00B8446C" w:rsidRDefault="00B8446C" w:rsidP="00B8446C">
      <w:pPr>
        <w:keepNext/>
        <w:outlineLvl w:val="1"/>
        <w:rPr>
          <w:b/>
          <w:color w:val="000000"/>
          <w:sz w:val="22"/>
          <w:szCs w:val="22"/>
          <w:lang w:eastAsia="ru-RU"/>
        </w:rPr>
      </w:pPr>
      <w:r w:rsidRPr="00B8446C">
        <w:rPr>
          <w:b/>
          <w:bCs/>
          <w:color w:val="000000"/>
          <w:sz w:val="22"/>
          <w:szCs w:val="22"/>
          <w:lang w:eastAsia="ru-RU"/>
        </w:rPr>
        <w:t>Объем промышленной продукции (товаров, услуг) по видам экономической деятельности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0196BFD7" w14:textId="77777777" w:rsidR="00B8446C" w:rsidRPr="00B8446C" w:rsidRDefault="00B8446C" w:rsidP="00B8446C">
      <w:pPr>
        <w:rPr>
          <w:i/>
          <w:iCs/>
          <w:color w:val="000000"/>
          <w:sz w:val="18"/>
          <w:szCs w:val="18"/>
          <w:lang w:eastAsia="ru-RU"/>
        </w:rPr>
      </w:pPr>
      <w:r w:rsidRPr="00B8446C">
        <w:rPr>
          <w:i/>
          <w:iCs/>
          <w:color w:val="000000"/>
          <w:sz w:val="18"/>
          <w:szCs w:val="18"/>
          <w:lang w:eastAsia="ru-RU"/>
        </w:rPr>
        <w:t>(млн. сом)</w:t>
      </w:r>
    </w:p>
    <w:p w14:paraId="0F4A4AD7" w14:textId="77777777" w:rsidR="00B8446C" w:rsidRPr="00B8446C" w:rsidRDefault="00B8446C" w:rsidP="00B8446C">
      <w:pPr>
        <w:rPr>
          <w:color w:val="000000"/>
          <w:sz w:val="10"/>
          <w:szCs w:val="10"/>
          <w:lang w:eastAsia="ru-RU"/>
        </w:rPr>
      </w:pPr>
    </w:p>
    <w:bookmarkEnd w:id="40"/>
    <w:bookmarkEnd w:id="4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1176"/>
        <w:gridCol w:w="1176"/>
        <w:gridCol w:w="1176"/>
        <w:gridCol w:w="1174"/>
      </w:tblGrid>
      <w:tr w:rsidR="00B8446C" w:rsidRPr="00B8446C" w14:paraId="6A8AD71B" w14:textId="77777777" w:rsidTr="00320754">
        <w:trPr>
          <w:cantSplit/>
        </w:trPr>
        <w:tc>
          <w:tcPr>
            <w:tcW w:w="2377" w:type="pct"/>
            <w:vMerge w:val="restart"/>
          </w:tcPr>
          <w:p w14:paraId="3025C24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  <w:vAlign w:val="center"/>
          </w:tcPr>
          <w:p w14:paraId="339A9DD5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311" w:type="pct"/>
            <w:gridSpan w:val="2"/>
            <w:tcBorders>
              <w:bottom w:val="single" w:sz="4" w:space="0" w:color="auto"/>
            </w:tcBorders>
            <w:vAlign w:val="center"/>
          </w:tcPr>
          <w:p w14:paraId="4DA5BE85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</w:tr>
      <w:tr w:rsidR="00B8446C" w:rsidRPr="00B8446C" w14:paraId="7158CE43" w14:textId="77777777" w:rsidTr="00320754">
        <w:trPr>
          <w:cantSplit/>
          <w:trHeight w:val="265"/>
        </w:trPr>
        <w:tc>
          <w:tcPr>
            <w:tcW w:w="237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B6B26C9" w14:textId="77777777" w:rsidR="00B8446C" w:rsidRPr="00B8446C" w:rsidRDefault="00B8446C" w:rsidP="00B8446C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D027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27A2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январь-май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45EB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40EE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январь-май</w:t>
            </w:r>
          </w:p>
        </w:tc>
      </w:tr>
      <w:tr w:rsidR="00B8446C" w:rsidRPr="00B8446C" w14:paraId="30B2BFE2" w14:textId="77777777" w:rsidTr="00320754">
        <w:trPr>
          <w:cantSplit/>
          <w:trHeight w:val="340"/>
        </w:trPr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EDDE71" w14:textId="77777777" w:rsidR="00B8446C" w:rsidRPr="00B8446C" w:rsidRDefault="00B8446C" w:rsidP="00320754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Промышленность - всего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7B89DE" w14:textId="77777777" w:rsidR="00B8446C" w:rsidRPr="00B8446C" w:rsidRDefault="00B8446C" w:rsidP="00320754">
            <w:pPr>
              <w:ind w:right="-108" w:hanging="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10359,0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64C406" w14:textId="77777777" w:rsidR="00B8446C" w:rsidRPr="00B8446C" w:rsidRDefault="00B8446C" w:rsidP="00320754">
            <w:pPr>
              <w:ind w:right="-108" w:hanging="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52322,6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C0BA67" w14:textId="77777777" w:rsidR="00B8446C" w:rsidRPr="00B8446C" w:rsidRDefault="00B8446C" w:rsidP="00320754">
            <w:pPr>
              <w:ind w:right="-108" w:hanging="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11482,7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BBB8F2" w14:textId="77777777" w:rsidR="00B8446C" w:rsidRPr="00B8446C" w:rsidRDefault="00B8446C" w:rsidP="00320754">
            <w:pPr>
              <w:ind w:right="-108" w:hanging="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63310,6</w:t>
            </w:r>
          </w:p>
        </w:tc>
      </w:tr>
      <w:tr w:rsidR="00B8446C" w:rsidRPr="00B8446C" w14:paraId="1EF7291E" w14:textId="77777777" w:rsidTr="00320754">
        <w:trPr>
          <w:cantSplit/>
          <w:trHeight w:val="340"/>
        </w:trPr>
        <w:tc>
          <w:tcPr>
            <w:tcW w:w="2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77FBC5" w14:textId="77777777" w:rsidR="00B8446C" w:rsidRPr="00B8446C" w:rsidRDefault="00B8446C" w:rsidP="00320754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val="en-US" w:eastAsia="ru-RU"/>
              </w:rPr>
              <w:t>I</w:t>
            </w:r>
            <w:r w:rsidRPr="00B8446C">
              <w:rPr>
                <w:b/>
                <w:bCs/>
                <w:sz w:val="18"/>
                <w:szCs w:val="18"/>
                <w:lang w:eastAsia="ru-RU"/>
              </w:rPr>
              <w:t>.  Добыча полезных ископаемых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029706" w14:textId="77777777" w:rsidR="00B8446C" w:rsidRPr="00B8446C" w:rsidRDefault="00B8446C" w:rsidP="00320754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688E94" w14:textId="77777777" w:rsidR="00B8446C" w:rsidRPr="00B8446C" w:rsidRDefault="00B8446C" w:rsidP="00320754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258,9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32B5F4" w14:textId="77777777" w:rsidR="00B8446C" w:rsidRPr="00B8446C" w:rsidRDefault="00B8446C" w:rsidP="00320754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234,7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7B4AF4" w14:textId="77777777" w:rsidR="00B8446C" w:rsidRPr="00B8446C" w:rsidRDefault="00B8446C" w:rsidP="00320754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885,3</w:t>
            </w:r>
          </w:p>
        </w:tc>
      </w:tr>
      <w:tr w:rsidR="00B8446C" w:rsidRPr="00B8446C" w14:paraId="71C2275A" w14:textId="77777777" w:rsidTr="00320754">
        <w:trPr>
          <w:cantSplit/>
          <w:trHeight w:val="340"/>
        </w:trPr>
        <w:tc>
          <w:tcPr>
            <w:tcW w:w="2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F11967" w14:textId="77777777" w:rsidR="00B8446C" w:rsidRPr="00B8446C" w:rsidRDefault="00B8446C" w:rsidP="00320754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 Добыча каменного угля и бурого   угля (лигнита)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682C0E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6EF24C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5225F4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86BB09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B8446C" w:rsidRPr="00B8446C" w14:paraId="33B7A7CB" w14:textId="77777777" w:rsidTr="00320754">
        <w:trPr>
          <w:cantSplit/>
          <w:trHeight w:val="340"/>
        </w:trPr>
        <w:tc>
          <w:tcPr>
            <w:tcW w:w="2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6C94CB" w14:textId="77777777" w:rsidR="00B8446C" w:rsidRPr="00B8446C" w:rsidRDefault="00B8446C" w:rsidP="00320754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- Добыча прочих металлических руд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94F535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8FB458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156,1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064F63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206,4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206460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756,0</w:t>
            </w:r>
          </w:p>
        </w:tc>
      </w:tr>
      <w:tr w:rsidR="00B8446C" w:rsidRPr="00B8446C" w14:paraId="765F09B0" w14:textId="77777777" w:rsidTr="00320754">
        <w:trPr>
          <w:cantSplit/>
          <w:trHeight w:val="340"/>
        </w:trPr>
        <w:tc>
          <w:tcPr>
            <w:tcW w:w="2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ACE652" w14:textId="77777777" w:rsidR="00B8446C" w:rsidRPr="00B8446C" w:rsidRDefault="00B8446C" w:rsidP="00320754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 Добыча прочих полезных ископаемых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0CADE2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7785A1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97,9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4E32C0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FDD19A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129,3</w:t>
            </w:r>
          </w:p>
        </w:tc>
      </w:tr>
      <w:tr w:rsidR="00B8446C" w:rsidRPr="00B8446C" w14:paraId="6B0E90B5" w14:textId="77777777" w:rsidTr="00320754">
        <w:trPr>
          <w:cantSplit/>
          <w:trHeight w:val="340"/>
        </w:trPr>
        <w:tc>
          <w:tcPr>
            <w:tcW w:w="2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0391CF" w14:textId="77777777" w:rsidR="00B8446C" w:rsidRPr="00B8446C" w:rsidRDefault="00B8446C" w:rsidP="00320754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B8446C">
              <w:rPr>
                <w:b/>
                <w:bCs/>
                <w:sz w:val="18"/>
                <w:szCs w:val="18"/>
                <w:lang w:val="en-US" w:eastAsia="ru-RU"/>
              </w:rPr>
              <w:t>II</w:t>
            </w:r>
            <w:r w:rsidRPr="00B8446C">
              <w:rPr>
                <w:b/>
                <w:bCs/>
                <w:sz w:val="18"/>
                <w:szCs w:val="18"/>
                <w:lang w:eastAsia="ru-RU"/>
              </w:rPr>
              <w:t>.  Обрабатывающее производство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FD8931" w14:textId="77777777" w:rsidR="00B8446C" w:rsidRPr="00B8446C" w:rsidRDefault="00B8446C" w:rsidP="00320754">
            <w:pPr>
              <w:ind w:right="-108" w:hanging="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9972,5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84F237" w14:textId="77777777" w:rsidR="00B8446C" w:rsidRPr="00B8446C" w:rsidRDefault="00B8446C" w:rsidP="00320754">
            <w:pPr>
              <w:ind w:right="-108" w:hanging="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49764,3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4D2AE2" w14:textId="77777777" w:rsidR="00B8446C" w:rsidRPr="00B8446C" w:rsidRDefault="00B8446C" w:rsidP="00320754">
            <w:pPr>
              <w:ind w:right="-108" w:hanging="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10806,0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72E02A" w14:textId="77777777" w:rsidR="00B8446C" w:rsidRPr="00B8446C" w:rsidRDefault="00B8446C" w:rsidP="00320754">
            <w:pPr>
              <w:ind w:right="-108" w:hanging="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59866,5</w:t>
            </w:r>
          </w:p>
        </w:tc>
      </w:tr>
      <w:tr w:rsidR="00B8446C" w:rsidRPr="00B8446C" w14:paraId="1B5D1847" w14:textId="77777777" w:rsidTr="00320754">
        <w:trPr>
          <w:cantSplit/>
          <w:trHeight w:val="340"/>
        </w:trPr>
        <w:tc>
          <w:tcPr>
            <w:tcW w:w="2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D26DDC" w14:textId="77777777" w:rsidR="00B8446C" w:rsidRPr="00B8446C" w:rsidRDefault="00B8446C" w:rsidP="00320754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Производство пищевых продуктов (включая напитки)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CD5F60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240,9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D0A02C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841,7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9D7799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312,1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020A97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1097,5</w:t>
            </w:r>
          </w:p>
        </w:tc>
      </w:tr>
      <w:tr w:rsidR="00B8446C" w:rsidRPr="00B8446C" w14:paraId="61ED2C83" w14:textId="77777777" w:rsidTr="00320754">
        <w:trPr>
          <w:cantSplit/>
          <w:trHeight w:val="340"/>
        </w:trPr>
        <w:tc>
          <w:tcPr>
            <w:tcW w:w="2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7911F7" w14:textId="77777777" w:rsidR="00B8446C" w:rsidRPr="00B8446C" w:rsidRDefault="00B8446C" w:rsidP="00320754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Текстильное производство; производство одежды и обуви, кожи и прочих кожаных изделий 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B31716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895F1D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156,3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12B740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0CD251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108,3</w:t>
            </w:r>
          </w:p>
        </w:tc>
      </w:tr>
      <w:tr w:rsidR="00B8446C" w:rsidRPr="00B8446C" w14:paraId="1850067D" w14:textId="77777777" w:rsidTr="00320754">
        <w:trPr>
          <w:cantSplit/>
          <w:trHeight w:val="340"/>
        </w:trPr>
        <w:tc>
          <w:tcPr>
            <w:tcW w:w="2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D19B8B" w14:textId="77777777" w:rsidR="00B8446C" w:rsidRPr="00B8446C" w:rsidRDefault="00B8446C" w:rsidP="00320754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Производство деревянных и бумажных изделий; полиграфическая деятельность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490A4D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1CE78A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EB827C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F99183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11,3</w:t>
            </w:r>
          </w:p>
        </w:tc>
      </w:tr>
      <w:tr w:rsidR="00B8446C" w:rsidRPr="00B8446C" w14:paraId="09EE5506" w14:textId="77777777" w:rsidTr="00320754">
        <w:trPr>
          <w:cantSplit/>
          <w:trHeight w:val="340"/>
        </w:trPr>
        <w:tc>
          <w:tcPr>
            <w:tcW w:w="2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15B037" w14:textId="77777777" w:rsidR="00B8446C" w:rsidRPr="00B8446C" w:rsidRDefault="00B8446C" w:rsidP="00320754">
            <w:pPr>
              <w:rPr>
                <w:color w:val="C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Производство химической продукции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1620C5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F409E6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2C785A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11C63A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0,2</w:t>
            </w:r>
          </w:p>
        </w:tc>
      </w:tr>
      <w:tr w:rsidR="00B8446C" w:rsidRPr="00B8446C" w14:paraId="17939D04" w14:textId="77777777" w:rsidTr="00320754">
        <w:trPr>
          <w:cantSplit/>
          <w:trHeight w:val="340"/>
        </w:trPr>
        <w:tc>
          <w:tcPr>
            <w:tcW w:w="2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407244" w14:textId="77777777" w:rsidR="00B8446C" w:rsidRPr="00B8446C" w:rsidRDefault="00B8446C" w:rsidP="00320754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Производство резиновых и пластмассовых изделий, прочих не металлических минеральных продуктов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6C5F31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351,2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8C8F07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732,8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57CA2C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343,1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F3D088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1055,5</w:t>
            </w:r>
          </w:p>
        </w:tc>
      </w:tr>
      <w:tr w:rsidR="00B8446C" w:rsidRPr="00B8446C" w14:paraId="351CF219" w14:textId="77777777" w:rsidTr="00320754">
        <w:trPr>
          <w:cantSplit/>
          <w:trHeight w:val="340"/>
        </w:trPr>
        <w:tc>
          <w:tcPr>
            <w:tcW w:w="2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FB715B" w14:textId="77777777" w:rsidR="00B8446C" w:rsidRPr="00B8446C" w:rsidRDefault="00B8446C" w:rsidP="00320754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Производство основных металлов и готовых металлических изделий, кроме машин и оборудования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386DCE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9307,7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D91EB9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47947,0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7C8376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10086,0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CC210E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57481,6</w:t>
            </w:r>
          </w:p>
        </w:tc>
      </w:tr>
      <w:tr w:rsidR="00B8446C" w:rsidRPr="00B8446C" w14:paraId="0F3FB00B" w14:textId="77777777" w:rsidTr="00320754">
        <w:trPr>
          <w:cantSplit/>
          <w:trHeight w:val="340"/>
        </w:trPr>
        <w:tc>
          <w:tcPr>
            <w:tcW w:w="2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B4AFE2" w14:textId="77777777" w:rsidR="00B8446C" w:rsidRPr="00B8446C" w:rsidRDefault="00B8446C" w:rsidP="00320754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Производство электронного и оптического оборудования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CC30DE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7B7E3A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A65F25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9CF3BF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22,0</w:t>
            </w:r>
          </w:p>
        </w:tc>
      </w:tr>
      <w:tr w:rsidR="00B8446C" w:rsidRPr="00B8446C" w14:paraId="31DBCC8C" w14:textId="77777777" w:rsidTr="00320754">
        <w:trPr>
          <w:cantSplit/>
          <w:trHeight w:val="340"/>
        </w:trPr>
        <w:tc>
          <w:tcPr>
            <w:tcW w:w="2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515EAE" w14:textId="77777777" w:rsidR="00B8446C" w:rsidRPr="00B8446C" w:rsidRDefault="00B8446C" w:rsidP="00320754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Производство электрического оборудования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A9F407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03A0EF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41DC59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AF0EE9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4,0</w:t>
            </w:r>
          </w:p>
        </w:tc>
      </w:tr>
      <w:tr w:rsidR="00B8446C" w:rsidRPr="00B8446C" w14:paraId="112881A1" w14:textId="77777777" w:rsidTr="00320754">
        <w:trPr>
          <w:cantSplit/>
          <w:trHeight w:val="340"/>
        </w:trPr>
        <w:tc>
          <w:tcPr>
            <w:tcW w:w="2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42F0C6" w14:textId="77777777" w:rsidR="00B8446C" w:rsidRPr="00B8446C" w:rsidRDefault="00B8446C" w:rsidP="00320754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Прочие производства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1BB493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EB1A50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5D174D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53AD34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86,1</w:t>
            </w:r>
          </w:p>
        </w:tc>
      </w:tr>
      <w:tr w:rsidR="00B8446C" w:rsidRPr="00B8446C" w14:paraId="154D478B" w14:textId="77777777" w:rsidTr="00320754">
        <w:trPr>
          <w:cantSplit/>
          <w:trHeight w:val="340"/>
        </w:trPr>
        <w:tc>
          <w:tcPr>
            <w:tcW w:w="2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01B9E1" w14:textId="77777777" w:rsidR="00B8446C" w:rsidRPr="00B8446C" w:rsidRDefault="00B8446C" w:rsidP="00320754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val="en-US" w:eastAsia="ru-RU"/>
              </w:rPr>
              <w:t>III</w:t>
            </w:r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. Обеспечение электроэнергией, газом и паром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44D604" w14:textId="77777777" w:rsidR="00B8446C" w:rsidRPr="00B8446C" w:rsidRDefault="00B8446C" w:rsidP="00320754">
            <w:pPr>
              <w:ind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337,8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D312CB" w14:textId="77777777" w:rsidR="00B8446C" w:rsidRPr="00B8446C" w:rsidRDefault="00B8446C" w:rsidP="00320754">
            <w:pPr>
              <w:ind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2166,4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84F08D" w14:textId="77777777" w:rsidR="00B8446C" w:rsidRPr="00B8446C" w:rsidRDefault="00B8446C" w:rsidP="00320754">
            <w:pPr>
              <w:ind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0D4643" w14:textId="77777777" w:rsidR="00B8446C" w:rsidRPr="00B8446C" w:rsidRDefault="00B8446C" w:rsidP="00320754">
            <w:pPr>
              <w:ind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2405,1</w:t>
            </w:r>
          </w:p>
        </w:tc>
      </w:tr>
      <w:tr w:rsidR="00B8446C" w:rsidRPr="00B8446C" w14:paraId="2788D8CF" w14:textId="77777777" w:rsidTr="00320754">
        <w:trPr>
          <w:cantSplit/>
          <w:trHeight w:val="3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E52BF" w14:textId="77777777" w:rsidR="00B8446C" w:rsidRPr="00B8446C" w:rsidRDefault="00B8446C" w:rsidP="00320754">
            <w:pPr>
              <w:ind w:left="-57" w:right="-118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IV. Водоснабжение, очистка обработка отходов и получение вторичного сырья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794C85" w14:textId="77777777" w:rsidR="00B8446C" w:rsidRPr="00B8446C" w:rsidRDefault="00B8446C" w:rsidP="00320754">
            <w:pPr>
              <w:ind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7949B5" w14:textId="77777777" w:rsidR="00B8446C" w:rsidRPr="00B8446C" w:rsidRDefault="00B8446C" w:rsidP="00320754">
            <w:pPr>
              <w:ind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133,0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0D71DB" w14:textId="77777777" w:rsidR="00B8446C" w:rsidRPr="00B8446C" w:rsidRDefault="00B8446C" w:rsidP="00320754">
            <w:pPr>
              <w:ind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D5B4E0" w14:textId="77777777" w:rsidR="00B8446C" w:rsidRPr="00B8446C" w:rsidRDefault="00B8446C" w:rsidP="00320754">
            <w:pPr>
              <w:ind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153,7</w:t>
            </w:r>
          </w:p>
        </w:tc>
      </w:tr>
    </w:tbl>
    <w:p w14:paraId="47F23219" w14:textId="77777777" w:rsidR="00B8446C" w:rsidRPr="00B8446C" w:rsidRDefault="00B8446C" w:rsidP="00B8446C">
      <w:pPr>
        <w:rPr>
          <w:color w:val="000000"/>
          <w:szCs w:val="24"/>
          <w:lang w:eastAsia="ru-RU"/>
        </w:rPr>
      </w:pPr>
    </w:p>
    <w:p w14:paraId="3178CC10" w14:textId="77777777" w:rsidR="00B8446C" w:rsidRPr="00B8446C" w:rsidRDefault="00B8446C" w:rsidP="00320754">
      <w:pPr>
        <w:keepNext/>
        <w:pageBreakBefore/>
        <w:spacing w:before="240" w:after="60"/>
        <w:outlineLvl w:val="1"/>
        <w:rPr>
          <w:b/>
          <w:color w:val="000000"/>
          <w:sz w:val="22"/>
          <w:szCs w:val="22"/>
          <w:lang w:eastAsia="ru-RU"/>
        </w:rPr>
      </w:pPr>
      <w:bookmarkStart w:id="42" w:name="_Toc514233029"/>
      <w:bookmarkStart w:id="43" w:name="_Toc19335527"/>
      <w:bookmarkStart w:id="44" w:name="_Toc19335659"/>
      <w:bookmarkStart w:id="45" w:name="_Toc32378704"/>
      <w:bookmarkStart w:id="46" w:name="_Toc32379060"/>
      <w:bookmarkStart w:id="47" w:name="_Toc66702876"/>
      <w:bookmarkStart w:id="48" w:name="_Toc72028354"/>
      <w:bookmarkStart w:id="49" w:name="_Toc85083702"/>
      <w:bookmarkStart w:id="50" w:name="_Toc98223579"/>
      <w:bookmarkStart w:id="51" w:name="_Toc100735379"/>
      <w:bookmarkStart w:id="52" w:name="_Toc100740038"/>
      <w:bookmarkStart w:id="53" w:name="_Toc127181481"/>
      <w:bookmarkStart w:id="54" w:name="_Toc219622367"/>
      <w:bookmarkStart w:id="55" w:name="_Toc219622422"/>
      <w:bookmarkStart w:id="56" w:name="_Toc251340052"/>
      <w:bookmarkStart w:id="57" w:name="_Toc251340362"/>
      <w:bookmarkStart w:id="58" w:name="_Toc266437270"/>
      <w:bookmarkStart w:id="59" w:name="_Toc266438423"/>
      <w:bookmarkStart w:id="60" w:name="_Toc298162401"/>
      <w:bookmarkStart w:id="61" w:name="_Toc298162567"/>
      <w:bookmarkStart w:id="62" w:name="_Toc347148772"/>
      <w:r w:rsidRPr="00B8446C">
        <w:rPr>
          <w:b/>
          <w:bCs/>
          <w:color w:val="000000"/>
          <w:sz w:val="22"/>
          <w:szCs w:val="22"/>
          <w:lang w:eastAsia="ru-RU"/>
        </w:rPr>
        <w:lastRenderedPageBreak/>
        <w:t xml:space="preserve">Производство основных видов промышленной </w:t>
      </w:r>
      <w:bookmarkStart w:id="63" w:name="_Toc514233030"/>
      <w:bookmarkEnd w:id="42"/>
      <w:r w:rsidRPr="00B8446C">
        <w:rPr>
          <w:b/>
          <w:bCs/>
          <w:color w:val="000000"/>
          <w:sz w:val="22"/>
          <w:szCs w:val="22"/>
          <w:lang w:eastAsia="ru-RU"/>
        </w:rPr>
        <w:t>продукции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023959A2" w14:textId="77777777" w:rsidR="00B8446C" w:rsidRPr="00B8446C" w:rsidRDefault="00B8446C" w:rsidP="00B8446C">
      <w:pPr>
        <w:jc w:val="center"/>
        <w:rPr>
          <w:color w:val="000000"/>
          <w:sz w:val="10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1135"/>
        <w:gridCol w:w="1418"/>
        <w:gridCol w:w="1135"/>
        <w:gridCol w:w="1169"/>
      </w:tblGrid>
      <w:tr w:rsidR="00B8446C" w:rsidRPr="00B8446C" w14:paraId="5F5E6A76" w14:textId="77777777" w:rsidTr="00320754">
        <w:trPr>
          <w:cantSplit/>
          <w:trHeight w:val="231"/>
        </w:trPr>
        <w:tc>
          <w:tcPr>
            <w:tcW w:w="22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04AD4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B3A2F2" w14:textId="77777777" w:rsidR="00B8446C" w:rsidRPr="00B8446C" w:rsidRDefault="00B8446C" w:rsidP="00320754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ед.</w:t>
            </w:r>
          </w:p>
          <w:p w14:paraId="367F1F77" w14:textId="77777777" w:rsidR="00B8446C" w:rsidRPr="00B8446C" w:rsidRDefault="00B8446C" w:rsidP="00320754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изм</w:t>
            </w:r>
          </w:p>
        </w:tc>
        <w:tc>
          <w:tcPr>
            <w:tcW w:w="1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6F451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январь-май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837AA55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  <w:p w14:paraId="1A8E4FBB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в % к </w:t>
            </w:r>
          </w:p>
          <w:p w14:paraId="60956C08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</w:tr>
      <w:tr w:rsidR="00B8446C" w:rsidRPr="00B8446C" w14:paraId="70D81867" w14:textId="77777777" w:rsidTr="00320754">
        <w:trPr>
          <w:cantSplit/>
        </w:trPr>
        <w:tc>
          <w:tcPr>
            <w:tcW w:w="2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1ED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D0A3" w14:textId="77777777" w:rsidR="00B8446C" w:rsidRPr="00B8446C" w:rsidRDefault="00B8446C" w:rsidP="00320754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DA94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1FAD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2DBB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B8446C" w:rsidRPr="00B8446C" w14:paraId="002FBF8B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2D0D79" w14:textId="77777777" w:rsidR="00B8446C" w:rsidRPr="00B8446C" w:rsidRDefault="00B8446C" w:rsidP="00B8446C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color w:val="000000"/>
                <w:sz w:val="18"/>
                <w:szCs w:val="18"/>
                <w:lang w:eastAsia="ru-RU"/>
              </w:rPr>
              <w:t>Уголь каменный и лигнит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6A9DB8" w14:textId="77777777" w:rsidR="00B8446C" w:rsidRPr="00B8446C" w:rsidRDefault="00B8446C" w:rsidP="0032075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316F9C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1039,0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93B6B8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5A535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68BE94A0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D3F071" w14:textId="77777777" w:rsidR="00B8446C" w:rsidRPr="00B8446C" w:rsidRDefault="00B8446C" w:rsidP="00B8446C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color w:val="000000"/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rFonts w:ascii="Times New Roman Krg" w:hAnsi="Times New Roman Krg"/>
                <w:color w:val="000000"/>
                <w:sz w:val="18"/>
                <w:szCs w:val="18"/>
                <w:lang w:eastAsia="ru-RU"/>
              </w:rPr>
              <w:t>Суйский</w:t>
            </w:r>
            <w:proofErr w:type="spellEnd"/>
            <w:r w:rsidRPr="00B8446C">
              <w:rPr>
                <w:rFonts w:ascii="Times New Roman Krg" w:hAnsi="Times New Roman Krg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BBFAB0" w14:textId="77777777" w:rsidR="00B8446C" w:rsidRPr="00B8446C" w:rsidRDefault="00B8446C" w:rsidP="0032075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8D1FC8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1039,0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09206E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E27ED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E52D00F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589CAF" w14:textId="77777777" w:rsidR="00B8446C" w:rsidRPr="00B8446C" w:rsidRDefault="00B8446C" w:rsidP="00B8446C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color w:val="000000"/>
                <w:sz w:val="18"/>
                <w:szCs w:val="18"/>
                <w:lang w:eastAsia="ru-RU"/>
              </w:rPr>
              <w:t>Руды и концентраты оловянные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7FC841" w14:textId="77777777" w:rsidR="00B8446C" w:rsidRPr="00B8446C" w:rsidRDefault="00B8446C" w:rsidP="0032075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3247FE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288,0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00C811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705,2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82A7D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2,4р</w:t>
            </w:r>
          </w:p>
        </w:tc>
      </w:tr>
      <w:tr w:rsidR="00B8446C" w:rsidRPr="00B8446C" w14:paraId="1D45FEAC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049056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Суйский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22189F" w14:textId="77777777" w:rsidR="00B8446C" w:rsidRPr="00B8446C" w:rsidRDefault="00B8446C" w:rsidP="0032075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175C62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400686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7243D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2,0р</w:t>
            </w:r>
          </w:p>
        </w:tc>
      </w:tr>
      <w:tr w:rsidR="00B8446C" w:rsidRPr="00B8446C" w14:paraId="45612265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47BD0A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2BF715" w14:textId="77777777" w:rsidR="00B8446C" w:rsidRPr="00B8446C" w:rsidRDefault="00B8446C" w:rsidP="0032075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B2C14A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225,9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ADF37F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579,5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33125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2,6р</w:t>
            </w:r>
          </w:p>
        </w:tc>
      </w:tr>
      <w:tr w:rsidR="00B8446C" w:rsidRPr="00B8446C" w14:paraId="7D645087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71613F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Мясо и пищевые субпродукты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AC7E96" w14:textId="77777777" w:rsidR="00B8446C" w:rsidRPr="00B8446C" w:rsidRDefault="00B8446C" w:rsidP="00320754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810C05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B6F941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4F97E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94,3</w:t>
            </w:r>
          </w:p>
        </w:tc>
      </w:tr>
      <w:tr w:rsidR="00B8446C" w:rsidRPr="00B8446C" w14:paraId="4F3B33A7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7251B1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Суйский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4B684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CA96C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08472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EC01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94,3</w:t>
            </w:r>
          </w:p>
        </w:tc>
      </w:tr>
      <w:tr w:rsidR="00B8446C" w:rsidRPr="00B8446C" w14:paraId="30B7DDBB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3961AA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481FD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DB887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0F615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57F0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6B41B6BE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C217C5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68E75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64154E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2179F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A0F0C6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3AF851CF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0C768E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Тюпский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D1635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B9A2F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D513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119E7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2C62A47D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67363B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872F1" w14:textId="77777777" w:rsidR="00B8446C" w:rsidRPr="00B8446C" w:rsidRDefault="00B8446C" w:rsidP="00320754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7E448B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85CCA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AC987C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5E64BF78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4D2846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Молоко обработанное жидкое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EEF9B" w14:textId="77777777" w:rsidR="00B8446C" w:rsidRPr="00B8446C" w:rsidRDefault="00B8446C" w:rsidP="00320754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0ACF8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C8F73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0CC2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110,3</w:t>
            </w:r>
          </w:p>
        </w:tc>
      </w:tr>
      <w:tr w:rsidR="00B8446C" w:rsidRPr="00B8446C" w14:paraId="6CC36B61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124D90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Суйский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66788" w14:textId="77777777" w:rsidR="00B8446C" w:rsidRPr="00B8446C" w:rsidRDefault="00B8446C" w:rsidP="00320754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2E743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2C66F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6485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100,4</w:t>
            </w:r>
          </w:p>
        </w:tc>
      </w:tr>
      <w:tr w:rsidR="00B8446C" w:rsidRPr="00B8446C" w14:paraId="04A7333C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FB66A5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D8BE8" w14:textId="77777777" w:rsidR="00B8446C" w:rsidRPr="00B8446C" w:rsidRDefault="00B8446C" w:rsidP="00320754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0CED17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F072D4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2294D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121,5</w:t>
            </w:r>
          </w:p>
        </w:tc>
      </w:tr>
      <w:tr w:rsidR="00B8446C" w:rsidRPr="00B8446C" w14:paraId="2809F814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654A7C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Масло сливочное всех типов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727AD" w14:textId="77777777" w:rsidR="00B8446C" w:rsidRPr="00B8446C" w:rsidRDefault="00B8446C" w:rsidP="00320754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E9ED4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352,7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40263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424,6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7D88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120,4</w:t>
            </w:r>
          </w:p>
        </w:tc>
      </w:tr>
      <w:tr w:rsidR="00B8446C" w:rsidRPr="00B8446C" w14:paraId="19C49770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7ECC9E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C8977" w14:textId="77777777" w:rsidR="00B8446C" w:rsidRPr="00B8446C" w:rsidRDefault="00B8446C" w:rsidP="00320754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B25951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197661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110,3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F4E1E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70,5</w:t>
            </w:r>
          </w:p>
        </w:tc>
      </w:tr>
      <w:tr w:rsidR="00B8446C" w:rsidRPr="00B8446C" w14:paraId="5BFD38AA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F2628E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Тюпский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BA445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99DE3B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EF5E3E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F3E12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102,1</w:t>
            </w:r>
          </w:p>
        </w:tc>
      </w:tr>
      <w:tr w:rsidR="00B8446C" w:rsidRPr="00B8446C" w14:paraId="5E15B875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73C2FA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BB5E8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4E4AE3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186,6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9BDCDA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304,4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470BD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163,1</w:t>
            </w:r>
          </w:p>
        </w:tc>
      </w:tr>
      <w:tr w:rsidR="00B8446C" w:rsidRPr="00B8446C" w14:paraId="2A1182E3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524A62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color w:val="000000"/>
                <w:sz w:val="18"/>
                <w:szCs w:val="18"/>
                <w:lang w:eastAsia="ru-RU"/>
              </w:rPr>
              <w:t>г. Балыкчи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C37F7" w14:textId="77777777" w:rsidR="00B8446C" w:rsidRPr="00B8446C" w:rsidRDefault="00B8446C" w:rsidP="00320754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FBD892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B041B7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5D9CD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4927A81A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D70A2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Сыр всех типов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CF273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E0AD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771,8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34EA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848,9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DF18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110,0</w:t>
            </w:r>
          </w:p>
        </w:tc>
      </w:tr>
      <w:tr w:rsidR="00B8446C" w:rsidRPr="00B8446C" w14:paraId="0CA42E08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68C20B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8D63E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6FF5D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395,7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3739E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323,5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55C5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81,7</w:t>
            </w:r>
          </w:p>
        </w:tc>
      </w:tr>
      <w:tr w:rsidR="00B8446C" w:rsidRPr="00B8446C" w14:paraId="750B7945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8693C5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F9C25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761E6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78D25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A690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159,5</w:t>
            </w:r>
          </w:p>
        </w:tc>
      </w:tr>
      <w:tr w:rsidR="00B8446C" w:rsidRPr="00B8446C" w14:paraId="5D1A17A0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83C75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Тюпский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44008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C9191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117,3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D5862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126,4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8D32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107,8</w:t>
            </w:r>
          </w:p>
        </w:tc>
      </w:tr>
      <w:tr w:rsidR="00B8446C" w:rsidRPr="00B8446C" w14:paraId="4FDDE261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092A65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C334A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388C7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255,1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72020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393,0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5B5D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154,1</w:t>
            </w:r>
          </w:p>
        </w:tc>
      </w:tr>
      <w:tr w:rsidR="00B8446C" w:rsidRPr="00B8446C" w14:paraId="2E4DE1B3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4284F3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г. Балыкчи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30C5C" w14:textId="77777777" w:rsidR="00B8446C" w:rsidRPr="00B8446C" w:rsidRDefault="00B8446C" w:rsidP="00320754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2DF41A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FA3247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7CDC5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60A30DD5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84F6A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Мука из </w:t>
            </w:r>
            <w:proofErr w:type="gram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зерновых  культур</w:t>
            </w:r>
            <w:proofErr w:type="gramEnd"/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B88FA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728ED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5412,1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DF053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6323,9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87F9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116,8</w:t>
            </w:r>
          </w:p>
        </w:tc>
      </w:tr>
      <w:tr w:rsidR="00B8446C" w:rsidRPr="00B8446C" w14:paraId="35C6E612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567FA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6B9990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EEDAC4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4B668B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86,9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9DE6D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101,4</w:t>
            </w:r>
          </w:p>
        </w:tc>
      </w:tr>
      <w:tr w:rsidR="00B8446C" w:rsidRPr="00B8446C" w14:paraId="58D78279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51EA7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25A589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4C73C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03630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BD2E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58,0</w:t>
            </w:r>
          </w:p>
        </w:tc>
      </w:tr>
      <w:tr w:rsidR="00B8446C" w:rsidRPr="00B8446C" w14:paraId="74E4646F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53498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Тюпский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FA6D9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A0C7C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1346,2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1DA55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1476,0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CD85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109,6</w:t>
            </w:r>
          </w:p>
        </w:tc>
      </w:tr>
      <w:tr w:rsidR="00B8446C" w:rsidRPr="00B8446C" w14:paraId="3CEEA7DB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EDE690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32669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56CF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3969,0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27CB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4278,7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6BC9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107,8</w:t>
            </w:r>
          </w:p>
        </w:tc>
      </w:tr>
      <w:tr w:rsidR="00B8446C" w:rsidRPr="00B8446C" w14:paraId="25899FC6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AA47B7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color w:val="000000"/>
                <w:sz w:val="18"/>
                <w:szCs w:val="18"/>
                <w:lang w:eastAsia="ru-RU"/>
              </w:rPr>
              <w:t>г. Балыкчи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DF213" w14:textId="77777777" w:rsidR="00B8446C" w:rsidRPr="00B8446C" w:rsidRDefault="00B8446C" w:rsidP="00320754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8C9E64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A533DA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475,8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2FDA5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45782F9D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C33A16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Хлеб свежий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81895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F40DF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1860,4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C927C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1866,0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7F61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100,3</w:t>
            </w:r>
          </w:p>
        </w:tc>
      </w:tr>
      <w:tr w:rsidR="00B8446C" w:rsidRPr="00B8446C" w14:paraId="32426171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C7656A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Суйский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A6302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0512DB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195,6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B107D8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160,8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6AA5B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82,2</w:t>
            </w:r>
          </w:p>
        </w:tc>
      </w:tr>
      <w:tr w:rsidR="00B8446C" w:rsidRPr="00B8446C" w14:paraId="014213EA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0F39C" w14:textId="77777777" w:rsidR="00B8446C" w:rsidRPr="00B8446C" w:rsidRDefault="00B8446C" w:rsidP="00B8446C">
            <w:pPr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E6D0E" w14:textId="77777777" w:rsidR="00B8446C" w:rsidRPr="00B8446C" w:rsidRDefault="00B8446C" w:rsidP="00320754">
            <w:pPr>
              <w:jc w:val="center"/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9A9392" w14:textId="77777777" w:rsidR="00B8446C" w:rsidRPr="00B8446C" w:rsidRDefault="00B8446C" w:rsidP="00B8446C">
            <w:pPr>
              <w:jc w:val="center"/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1C0795" w14:textId="77777777" w:rsidR="00B8446C" w:rsidRPr="00B8446C" w:rsidRDefault="00B8446C" w:rsidP="00B8446C">
            <w:pPr>
              <w:jc w:val="center"/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81,4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B93CF" w14:textId="77777777" w:rsidR="00B8446C" w:rsidRPr="00B8446C" w:rsidRDefault="00B8446C" w:rsidP="00B8446C">
            <w:pPr>
              <w:jc w:val="center"/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115,6</w:t>
            </w:r>
          </w:p>
        </w:tc>
      </w:tr>
      <w:tr w:rsidR="00B8446C" w:rsidRPr="00B8446C" w14:paraId="2B9C0848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AF600E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04AFA2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D2BCA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9D4F8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00D29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109,2</w:t>
            </w:r>
          </w:p>
        </w:tc>
      </w:tr>
      <w:tr w:rsidR="00B8446C" w:rsidRPr="00B8446C" w14:paraId="3173C8D2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F67DB0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Тонский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408002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7BB9F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9A58D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4F837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100,3</w:t>
            </w:r>
          </w:p>
        </w:tc>
      </w:tr>
      <w:tr w:rsidR="00B8446C" w:rsidRPr="00B8446C" w14:paraId="60CF4D88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EBF08A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Тюпский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77A638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305BC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322,1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3DCC4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339,2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D31B6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105,3</w:t>
            </w:r>
          </w:p>
        </w:tc>
      </w:tr>
      <w:tr w:rsidR="00B8446C" w:rsidRPr="00B8446C" w14:paraId="7D7A3A52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DE31DA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2B2AB2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11D8D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697,9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B8725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694,9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07635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99,6</w:t>
            </w:r>
          </w:p>
        </w:tc>
      </w:tr>
      <w:tr w:rsidR="00B8446C" w:rsidRPr="00B8446C" w14:paraId="3AC1305B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1C4D9B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color w:val="000000"/>
                <w:sz w:val="18"/>
                <w:szCs w:val="18"/>
                <w:lang w:eastAsia="ru-RU"/>
              </w:rPr>
              <w:t>г. Балыкчи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DA09DA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B8C22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426,0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FDBA8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433,0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E9647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101,6</w:t>
            </w:r>
          </w:p>
        </w:tc>
      </w:tr>
      <w:tr w:rsidR="00B8446C" w:rsidRPr="00B8446C" w14:paraId="06A08BF8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68F332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Кондитерские изделия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467A5C" w14:textId="77777777" w:rsidR="00B8446C" w:rsidRPr="00B8446C" w:rsidRDefault="00B8446C" w:rsidP="00320754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D11A47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117,5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E9DD34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126,6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D7CB57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107,7</w:t>
            </w:r>
          </w:p>
        </w:tc>
      </w:tr>
      <w:tr w:rsidR="00B8446C" w:rsidRPr="00B8446C" w14:paraId="5668570A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2667E2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Суйский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6C2B2F" w14:textId="77777777" w:rsidR="00B8446C" w:rsidRPr="00B8446C" w:rsidRDefault="00B8446C" w:rsidP="00320754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C17AF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98691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03A89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54,8</w:t>
            </w:r>
          </w:p>
        </w:tc>
      </w:tr>
      <w:tr w:rsidR="00B8446C" w:rsidRPr="00B8446C" w14:paraId="48B6E444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E009E6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E8B2A4" w14:textId="77777777" w:rsidR="00B8446C" w:rsidRPr="00B8446C" w:rsidRDefault="00B8446C" w:rsidP="00320754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1A219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8823F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D8300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110,0</w:t>
            </w:r>
          </w:p>
        </w:tc>
      </w:tr>
      <w:tr w:rsidR="00B8446C" w:rsidRPr="00B8446C" w14:paraId="7860EC93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5FE43D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C3C258" w14:textId="77777777" w:rsidR="00B8446C" w:rsidRPr="00B8446C" w:rsidRDefault="00B8446C" w:rsidP="00320754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0356B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21FBB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C2DB3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97,5</w:t>
            </w:r>
          </w:p>
        </w:tc>
      </w:tr>
      <w:tr w:rsidR="00B8446C" w:rsidRPr="00B8446C" w14:paraId="67B1C7F5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60CDF2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Тонский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C99135" w14:textId="77777777" w:rsidR="00B8446C" w:rsidRPr="00B8446C" w:rsidRDefault="00B8446C" w:rsidP="00320754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D4855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0CCB8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E7C65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103,4</w:t>
            </w:r>
          </w:p>
        </w:tc>
      </w:tr>
      <w:tr w:rsidR="00B8446C" w:rsidRPr="00B8446C" w14:paraId="43B86C53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50EA9B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napToGrid w:val="0"/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4505A9" w14:textId="77777777" w:rsidR="00B8446C" w:rsidRPr="00B8446C" w:rsidRDefault="00B8446C" w:rsidP="00320754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F71DE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25,3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43FEE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972D7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124,9</w:t>
            </w:r>
          </w:p>
        </w:tc>
      </w:tr>
      <w:tr w:rsidR="00B8446C" w:rsidRPr="00B8446C" w14:paraId="6B8F0392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207F40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color w:val="000000"/>
                <w:sz w:val="18"/>
                <w:szCs w:val="18"/>
                <w:lang w:eastAsia="ru-RU"/>
              </w:rPr>
              <w:t>г. Балыкчи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BE7E96" w14:textId="77777777" w:rsidR="00B8446C" w:rsidRPr="00B8446C" w:rsidRDefault="00B8446C" w:rsidP="00320754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0B0D2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04175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FF2DD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117,7</w:t>
            </w:r>
          </w:p>
        </w:tc>
      </w:tr>
      <w:tr w:rsidR="00B8446C" w:rsidRPr="00B8446C" w14:paraId="2E1ACBD3" w14:textId="77777777" w:rsidTr="00320754">
        <w:trPr>
          <w:trHeight w:val="79"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88F026" w14:textId="77777777" w:rsidR="00B8446C" w:rsidRPr="00B8446C" w:rsidRDefault="00B8446C" w:rsidP="00B8446C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color w:val="000000"/>
                <w:sz w:val="18"/>
                <w:szCs w:val="18"/>
                <w:lang w:eastAsia="ru-RU"/>
              </w:rPr>
              <w:t>Водка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71C23C" w14:textId="77777777" w:rsidR="00B8446C" w:rsidRPr="00B8446C" w:rsidRDefault="00B8446C" w:rsidP="0032075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color w:val="000000"/>
                <w:sz w:val="18"/>
                <w:szCs w:val="18"/>
                <w:lang w:eastAsia="ru-RU"/>
              </w:rPr>
              <w:t>т. литр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356F3B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F918CD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395FBE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46E32251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0A2249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color w:val="000000"/>
                <w:sz w:val="18"/>
                <w:szCs w:val="18"/>
                <w:lang w:eastAsia="ru-RU"/>
              </w:rPr>
              <w:t>г. Балыкчи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D2330C" w14:textId="77777777" w:rsidR="00B8446C" w:rsidRPr="00B8446C" w:rsidRDefault="00B8446C" w:rsidP="00320754">
            <w:pPr>
              <w:ind w:left="-108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FD15C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3817A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F144A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08B83D8D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A855FE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Воды минеральные и негазированные, неподслащенные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F7BF92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т. литр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7D3D1F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9EBC7C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B19BF2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74,3</w:t>
            </w:r>
          </w:p>
        </w:tc>
      </w:tr>
      <w:tr w:rsidR="00B8446C" w:rsidRPr="00B8446C" w14:paraId="456695C9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1E0B43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A2D64A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03C3A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74BCC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7BB8A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39E755A6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8D1AB0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457D2C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DFD36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BE0F2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57305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74,3</w:t>
            </w:r>
          </w:p>
        </w:tc>
      </w:tr>
      <w:tr w:rsidR="00B8446C" w:rsidRPr="00B8446C" w14:paraId="75FC7294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CD906D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Безалкогольные напитки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2A9E9C" w14:textId="77777777" w:rsidR="00B8446C" w:rsidRPr="00B8446C" w:rsidRDefault="00B8446C" w:rsidP="00320754">
            <w:pPr>
              <w:ind w:left="-57"/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т. литр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1387A2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199,7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473E33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29F72E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45,5</w:t>
            </w:r>
          </w:p>
        </w:tc>
      </w:tr>
      <w:tr w:rsidR="00B8446C" w:rsidRPr="00B8446C" w14:paraId="29E1D039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C493EB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6B9DD3" w14:textId="77777777" w:rsidR="00B8446C" w:rsidRPr="00B8446C" w:rsidRDefault="00B8446C" w:rsidP="00320754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92807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198,8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56524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89,7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9E745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45,1</w:t>
            </w:r>
          </w:p>
        </w:tc>
      </w:tr>
      <w:tr w:rsidR="00B8446C" w:rsidRPr="00B8446C" w14:paraId="486F308B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FDF166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color w:val="000000"/>
                <w:sz w:val="18"/>
                <w:szCs w:val="18"/>
                <w:lang w:eastAsia="ru-RU"/>
              </w:rPr>
              <w:t>г. Балыкчи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22B5F6" w14:textId="77777777" w:rsidR="00B8446C" w:rsidRPr="00B8446C" w:rsidRDefault="00B8446C" w:rsidP="00320754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AB8B6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0F39D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29F37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122,2</w:t>
            </w:r>
          </w:p>
        </w:tc>
      </w:tr>
      <w:tr w:rsidR="00B8446C" w:rsidRPr="00B8446C" w14:paraId="27A398AB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A6236E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Свитеры, джемперы, пуловеры, кардиганы, жилеты и изделия аналогичные трикотажные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AA121F" w14:textId="77777777" w:rsidR="00B8446C" w:rsidRPr="00B8446C" w:rsidRDefault="00B8446C" w:rsidP="00320754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85FD1C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4C10D0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2DB5C8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112,2</w:t>
            </w:r>
          </w:p>
        </w:tc>
      </w:tr>
      <w:tr w:rsidR="00B8446C" w:rsidRPr="00B8446C" w14:paraId="627CD432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2497E3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gram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,г.</w:t>
            </w:r>
            <w:proofErr w:type="gram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Балыкчи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E3A90B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D8F31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F1DEE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01ADF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112,2</w:t>
            </w:r>
          </w:p>
        </w:tc>
      </w:tr>
      <w:tr w:rsidR="00B8446C" w:rsidRPr="00B8446C" w14:paraId="4115C94B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E563B8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Одежда верхняя, кроме трикотажной, мужская или для мальчиков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2F76B8" w14:textId="77777777" w:rsidR="00B8446C" w:rsidRPr="00B8446C" w:rsidRDefault="00B8446C" w:rsidP="00320754">
            <w:pPr>
              <w:ind w:left="-57" w:right="-61"/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EA2165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19304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101481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EF7986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10,2</w:t>
            </w:r>
          </w:p>
        </w:tc>
      </w:tr>
      <w:tr w:rsidR="00B8446C" w:rsidRPr="00B8446C" w14:paraId="3CDEAA1E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D82440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F39B92" w14:textId="77777777" w:rsidR="00B8446C" w:rsidRPr="00B8446C" w:rsidRDefault="00B8446C" w:rsidP="00320754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A3EE4D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19304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F9FE01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9233EC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10,2</w:t>
            </w:r>
          </w:p>
        </w:tc>
      </w:tr>
      <w:tr w:rsidR="00B8446C" w:rsidRPr="00B8446C" w14:paraId="7DAEEA2C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312261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Тонский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00C925" w14:textId="77777777" w:rsidR="00B8446C" w:rsidRPr="00B8446C" w:rsidRDefault="00B8446C" w:rsidP="00320754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31451D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355DF9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62FDC9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2622850F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5A986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94F84A" w14:textId="77777777" w:rsidR="00B8446C" w:rsidRPr="00B8446C" w:rsidRDefault="00B8446C" w:rsidP="00320754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05FF0F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16A390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8D9F3B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-</w:t>
            </w:r>
          </w:p>
        </w:tc>
      </w:tr>
    </w:tbl>
    <w:p w14:paraId="6EA825D1" w14:textId="77777777" w:rsidR="00320754" w:rsidRDefault="00320754">
      <w:pPr>
        <w:rPr>
          <w:lang w:val="ky-KG"/>
        </w:rPr>
      </w:pPr>
    </w:p>
    <w:p w14:paraId="2E1B0142" w14:textId="77777777" w:rsidR="00320754" w:rsidRDefault="00320754">
      <w:pPr>
        <w:rPr>
          <w:lang w:val="ky-KG"/>
        </w:rPr>
      </w:pPr>
    </w:p>
    <w:p w14:paraId="315CD8E8" w14:textId="4DF8B2ED" w:rsidR="00320754" w:rsidRPr="00B6753F" w:rsidRDefault="00B6753F" w:rsidP="00E36A75">
      <w:pPr>
        <w:pageBreakBefore/>
        <w:jc w:val="right"/>
        <w:rPr>
          <w:sz w:val="22"/>
          <w:szCs w:val="22"/>
          <w:lang w:val="ky-KG"/>
        </w:rPr>
      </w:pPr>
      <w:r w:rsidRPr="00B6753F">
        <w:rPr>
          <w:sz w:val="22"/>
          <w:szCs w:val="22"/>
          <w:lang w:val="ky-KG"/>
        </w:rPr>
        <w:lastRenderedPageBreak/>
        <w:t>продолжение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1135"/>
        <w:gridCol w:w="1420"/>
        <w:gridCol w:w="1137"/>
        <w:gridCol w:w="1165"/>
      </w:tblGrid>
      <w:tr w:rsidR="00320754" w:rsidRPr="00B8446C" w14:paraId="58A27EF9" w14:textId="77777777" w:rsidTr="00320754">
        <w:trPr>
          <w:trHeight w:val="331"/>
        </w:trPr>
        <w:tc>
          <w:tcPr>
            <w:tcW w:w="22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921ED45" w14:textId="77777777" w:rsidR="00320754" w:rsidRPr="00B8446C" w:rsidRDefault="00320754" w:rsidP="00320754">
            <w:pPr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40530" w14:textId="77777777" w:rsidR="00320754" w:rsidRPr="00B8446C" w:rsidRDefault="00320754" w:rsidP="00320754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ед.</w:t>
            </w:r>
          </w:p>
          <w:p w14:paraId="059846D6" w14:textId="51F7FFA4" w:rsidR="00320754" w:rsidRPr="00B8446C" w:rsidRDefault="00320754" w:rsidP="0032075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изм</w:t>
            </w:r>
          </w:p>
        </w:tc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E684" w14:textId="4C11A3D2" w:rsidR="00320754" w:rsidRPr="00B8446C" w:rsidRDefault="00320754" w:rsidP="00320754">
            <w:pPr>
              <w:jc w:val="center"/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январь-май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14D2" w14:textId="766D8F2F" w:rsidR="00320754" w:rsidRPr="00B8446C" w:rsidRDefault="00320754" w:rsidP="00320754">
            <w:pPr>
              <w:jc w:val="center"/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 в % к 2025</w:t>
            </w:r>
          </w:p>
        </w:tc>
      </w:tr>
      <w:tr w:rsidR="00320754" w:rsidRPr="00B8446C" w14:paraId="18C6AFAC" w14:textId="77777777" w:rsidTr="00320754">
        <w:trPr>
          <w:trHeight w:val="420"/>
        </w:trPr>
        <w:tc>
          <w:tcPr>
            <w:tcW w:w="2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C4B11" w14:textId="77777777" w:rsidR="00320754" w:rsidRPr="00B8446C" w:rsidRDefault="00320754" w:rsidP="00320754">
            <w:pPr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8AEE7" w14:textId="77777777" w:rsidR="00320754" w:rsidRPr="00B8446C" w:rsidRDefault="00320754" w:rsidP="00320754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CB0E" w14:textId="5BC67D5D" w:rsidR="00320754" w:rsidRPr="00B8446C" w:rsidRDefault="00320754" w:rsidP="00320754">
            <w:pPr>
              <w:jc w:val="center"/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AA96" w14:textId="2A9274B5" w:rsidR="00320754" w:rsidRPr="00B8446C" w:rsidRDefault="00320754" w:rsidP="00320754">
            <w:pPr>
              <w:jc w:val="center"/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b/>
                <w:color w:val="000000"/>
                <w:sz w:val="18"/>
                <w:szCs w:val="18"/>
                <w:lang w:val="ky-KG" w:eastAsia="ru-RU"/>
              </w:rPr>
              <w:t>6</w:t>
            </w: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8EF71" w14:textId="77777777" w:rsidR="00320754" w:rsidRPr="00B8446C" w:rsidRDefault="00320754" w:rsidP="00320754">
            <w:pPr>
              <w:jc w:val="center"/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</w:pPr>
          </w:p>
        </w:tc>
      </w:tr>
      <w:tr w:rsidR="00B8446C" w:rsidRPr="00B8446C" w14:paraId="0E95A897" w14:textId="77777777" w:rsidTr="00320754"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575636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Одежда верхняя, кроме трикотажной, женская или для девочек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930D37" w14:textId="77777777" w:rsidR="00B8446C" w:rsidRPr="00B8446C" w:rsidRDefault="00B8446C" w:rsidP="00320754">
            <w:pPr>
              <w:ind w:left="-57" w:right="-61"/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6EC846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38874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0628B5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30288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546439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77,9</w:t>
            </w:r>
          </w:p>
        </w:tc>
      </w:tr>
      <w:tr w:rsidR="00B8446C" w:rsidRPr="00B8446C" w14:paraId="352256E9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71601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Суйский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7FB415" w14:textId="77777777" w:rsidR="00B8446C" w:rsidRPr="00B8446C" w:rsidRDefault="00B8446C" w:rsidP="00320754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2C7B2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7D1B7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93D36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6EC4BBA4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6CF47A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EB98E7" w14:textId="77777777" w:rsidR="00B8446C" w:rsidRPr="00B8446C" w:rsidRDefault="00B8446C" w:rsidP="00320754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55B2A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25902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B49D9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4492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0DB42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17,3</w:t>
            </w:r>
          </w:p>
        </w:tc>
      </w:tr>
      <w:tr w:rsidR="00B8446C" w:rsidRPr="00B8446C" w14:paraId="2143AE71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5F7872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9C5640" w14:textId="77777777" w:rsidR="00B8446C" w:rsidRPr="00B8446C" w:rsidRDefault="00B8446C" w:rsidP="00320754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A5AEDE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32376B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84C343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</w:tr>
      <w:tr w:rsidR="00B8446C" w:rsidRPr="00B8446C" w14:paraId="1EA4157B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87FB5E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Тонский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C32894" w14:textId="77777777" w:rsidR="00B8446C" w:rsidRPr="00B8446C" w:rsidRDefault="00B8446C" w:rsidP="00320754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F89108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E09C85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E1987F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</w:tr>
      <w:tr w:rsidR="00B8446C" w:rsidRPr="00B8446C" w14:paraId="5CFC8843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D8E541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color w:val="000000"/>
                <w:sz w:val="18"/>
                <w:szCs w:val="18"/>
                <w:lang w:eastAsia="ru-RU"/>
              </w:rPr>
              <w:t>Тюпский</w:t>
            </w:r>
            <w:proofErr w:type="spellEnd"/>
            <w:r w:rsidRPr="00B8446C">
              <w:rPr>
                <w:rFonts w:ascii="Times New Roman Krg" w:hAnsi="Times New Roman Krg"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DFB2B8" w14:textId="77777777" w:rsidR="00B8446C" w:rsidRPr="00B8446C" w:rsidRDefault="00B8446C" w:rsidP="00320754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D84150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6567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4E9FA9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6790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4FEB23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103,4</w:t>
            </w:r>
          </w:p>
        </w:tc>
      </w:tr>
      <w:tr w:rsidR="00B8446C" w:rsidRPr="00B8446C" w14:paraId="5D7D375F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04576B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9A7EFC" w14:textId="77777777" w:rsidR="00B8446C" w:rsidRPr="00B8446C" w:rsidRDefault="00B8446C" w:rsidP="00320754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065E96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67A6E9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8106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7B33C1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0F019F98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C2238F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color w:val="000000"/>
                <w:sz w:val="18"/>
                <w:szCs w:val="18"/>
                <w:lang w:eastAsia="ru-RU"/>
              </w:rPr>
              <w:t>г. Балыкчи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DAFBF1" w14:textId="77777777" w:rsidR="00B8446C" w:rsidRPr="00B8446C" w:rsidRDefault="00B8446C" w:rsidP="00320754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0021F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2403A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10900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AC1DD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175,8</w:t>
            </w:r>
          </w:p>
        </w:tc>
      </w:tr>
      <w:tr w:rsidR="00B8446C" w:rsidRPr="00B8446C" w14:paraId="17A05375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543F91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Лесоматериалы, продольно распиленные или расколотые (деловая древесина и пиломатериалы)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17841A" w14:textId="77777777" w:rsidR="00B8446C" w:rsidRPr="00B8446C" w:rsidRDefault="00B8446C" w:rsidP="00320754">
            <w:pPr>
              <w:ind w:left="-57" w:right="-61"/>
              <w:jc w:val="center"/>
              <w:rPr>
                <w:b/>
                <w:bCs/>
                <w:sz w:val="18"/>
                <w:szCs w:val="18"/>
                <w:vertAlign w:val="superscript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33BEE6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6758,0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2F5526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6552,6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E2533E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97,0</w:t>
            </w:r>
          </w:p>
        </w:tc>
      </w:tr>
      <w:tr w:rsidR="00B8446C" w:rsidRPr="00B8446C" w14:paraId="6B145536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AE727D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Суйский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6B0E16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08326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707,2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81FC5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707,3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BAA9E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100,0</w:t>
            </w:r>
          </w:p>
        </w:tc>
      </w:tr>
      <w:tr w:rsidR="00B8446C" w:rsidRPr="00B8446C" w14:paraId="26061705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15DA1A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5CD710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B33C74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303,2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231E76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262,0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545323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86,4</w:t>
            </w:r>
          </w:p>
        </w:tc>
      </w:tr>
      <w:tr w:rsidR="00B8446C" w:rsidRPr="00B8446C" w14:paraId="7644F370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ADE239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Тонский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CC8284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B7EBAE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D93114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3C8EF3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41501D09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3C16DC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Тюпский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45C378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68D2B8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4030,0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68CE0F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4063,3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B600F8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100,8</w:t>
            </w:r>
          </w:p>
        </w:tc>
      </w:tr>
      <w:tr w:rsidR="00B8446C" w:rsidRPr="00B8446C" w14:paraId="1F280E55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76AE2C" w14:textId="77777777" w:rsidR="00B8446C" w:rsidRPr="00B8446C" w:rsidRDefault="00B8446C" w:rsidP="00B8446C">
            <w:pPr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04A7E7" w14:textId="77777777" w:rsidR="00B8446C" w:rsidRPr="00B8446C" w:rsidRDefault="00B8446C" w:rsidP="00320754">
            <w:pPr>
              <w:jc w:val="center"/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A9FB31" w14:textId="77777777" w:rsidR="00B8446C" w:rsidRPr="00B8446C" w:rsidRDefault="00B8446C" w:rsidP="00B8446C">
            <w:pPr>
              <w:jc w:val="center"/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1715,0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16826F" w14:textId="77777777" w:rsidR="00B8446C" w:rsidRPr="00B8446C" w:rsidRDefault="00B8446C" w:rsidP="00B8446C">
            <w:pPr>
              <w:jc w:val="center"/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1520,0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96AAED" w14:textId="77777777" w:rsidR="00B8446C" w:rsidRPr="00B8446C" w:rsidRDefault="00B8446C" w:rsidP="00B8446C">
            <w:pPr>
              <w:jc w:val="center"/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88,6</w:t>
            </w:r>
          </w:p>
        </w:tc>
      </w:tr>
      <w:tr w:rsidR="00B8446C" w:rsidRPr="00B8446C" w14:paraId="2C54C263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BA8A40" w14:textId="77777777" w:rsidR="00B8446C" w:rsidRPr="00B8446C" w:rsidRDefault="00B8446C" w:rsidP="00B8446C">
            <w:pPr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Известь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569C02" w14:textId="77777777" w:rsidR="00B8446C" w:rsidRPr="00B8446C" w:rsidRDefault="00B8446C" w:rsidP="00320754">
            <w:pPr>
              <w:ind w:left="-114" w:right="-74"/>
              <w:jc w:val="center"/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тыс. тонн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ABBBA3" w14:textId="77777777" w:rsidR="00B8446C" w:rsidRPr="00B8446C" w:rsidRDefault="00B8446C" w:rsidP="00B8446C">
            <w:pPr>
              <w:jc w:val="center"/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4A3DED" w14:textId="77777777" w:rsidR="00B8446C" w:rsidRPr="00B8446C" w:rsidRDefault="00B8446C" w:rsidP="00B8446C">
            <w:pPr>
              <w:jc w:val="center"/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365B2D" w14:textId="77777777" w:rsidR="00B8446C" w:rsidRPr="00B8446C" w:rsidRDefault="00B8446C" w:rsidP="00B8446C">
            <w:pPr>
              <w:jc w:val="center"/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6A4AD400" w14:textId="77777777" w:rsidTr="00320754"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B21F2A" w14:textId="77777777" w:rsidR="00B8446C" w:rsidRPr="00B8446C" w:rsidRDefault="00B8446C" w:rsidP="00B8446C">
            <w:pPr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Тюпский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6267E0" w14:textId="77777777" w:rsidR="00B8446C" w:rsidRPr="00B8446C" w:rsidRDefault="00B8446C" w:rsidP="00B8446C">
            <w:pPr>
              <w:rPr>
                <w:rFonts w:ascii="Times New Roman Krg" w:hAnsi="Times New Roman Krg"/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37B925" w14:textId="77777777" w:rsidR="00B8446C" w:rsidRPr="00B8446C" w:rsidRDefault="00B8446C" w:rsidP="00B8446C">
            <w:pPr>
              <w:jc w:val="center"/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C67FD5" w14:textId="77777777" w:rsidR="00B8446C" w:rsidRPr="00B8446C" w:rsidRDefault="00B8446C" w:rsidP="00B8446C">
            <w:pPr>
              <w:jc w:val="center"/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22DB7C" w14:textId="77777777" w:rsidR="00B8446C" w:rsidRPr="00B8446C" w:rsidRDefault="00B8446C" w:rsidP="00B8446C">
            <w:pPr>
              <w:jc w:val="center"/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60C936C1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996205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Конструкции строительные сборные из бетона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5226D8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A8FBD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5862,9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D1687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6870,6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A1EB3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117,2</w:t>
            </w:r>
          </w:p>
        </w:tc>
      </w:tr>
      <w:tr w:rsidR="00B8446C" w:rsidRPr="00B8446C" w14:paraId="50D67EB1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467689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3E393E" w14:textId="77777777" w:rsidR="00B8446C" w:rsidRPr="00B8446C" w:rsidRDefault="00B8446C" w:rsidP="00320754">
            <w:pPr>
              <w:ind w:left="-114" w:right="-74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6C056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D81A8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1517,0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3B86A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751FE84C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C73161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Тонский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BE315A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781EBD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4018B9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11F6F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103,1</w:t>
            </w:r>
          </w:p>
        </w:tc>
      </w:tr>
      <w:tr w:rsidR="00B8446C" w:rsidRPr="00B8446C" w14:paraId="2A31BF84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F98EE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3ABCE7" w14:textId="77777777" w:rsidR="00B8446C" w:rsidRPr="00B8446C" w:rsidRDefault="00B8446C" w:rsidP="00320754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6DA69D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5112,6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9D8D76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5296,5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892B9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103,6</w:t>
            </w:r>
          </w:p>
        </w:tc>
      </w:tr>
      <w:tr w:rsidR="00B8446C" w:rsidRPr="00B8446C" w14:paraId="3330A860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CEB9E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color w:val="000000"/>
                <w:sz w:val="18"/>
                <w:szCs w:val="18"/>
                <w:lang w:eastAsia="ru-RU"/>
              </w:rPr>
              <w:t>г. Балыкчи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7DCE0" w14:textId="77777777" w:rsidR="00B8446C" w:rsidRPr="00B8446C" w:rsidRDefault="00B8446C" w:rsidP="00320754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2133F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684,8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D4A77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8397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1,5</w:t>
            </w:r>
          </w:p>
        </w:tc>
      </w:tr>
      <w:tr w:rsidR="00B8446C" w:rsidRPr="00B8446C" w14:paraId="328B74DA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B83C2B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Бетон товарный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E940E5" w14:textId="77777777" w:rsidR="00B8446C" w:rsidRPr="00B8446C" w:rsidRDefault="00B8446C" w:rsidP="0032075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6B740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129246,9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4ED42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49862,9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D00F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38,6</w:t>
            </w:r>
          </w:p>
        </w:tc>
      </w:tr>
      <w:tr w:rsidR="00B8446C" w:rsidRPr="00B8446C" w14:paraId="18EAC35B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E969B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B46FC1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3028D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2218,4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9B7EE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5357,3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FF94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2,4р</w:t>
            </w:r>
          </w:p>
        </w:tc>
      </w:tr>
      <w:tr w:rsidR="00B8446C" w:rsidRPr="00B8446C" w14:paraId="2E0201E0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53422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BDA710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BED8D2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576,0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90C494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4917,0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26F3C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8,5р</w:t>
            </w:r>
          </w:p>
        </w:tc>
      </w:tr>
      <w:tr w:rsidR="00B8446C" w:rsidRPr="00B8446C" w14:paraId="6B444E23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EC73E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color w:val="000000"/>
                <w:sz w:val="18"/>
                <w:szCs w:val="18"/>
                <w:lang w:eastAsia="ru-RU"/>
              </w:rPr>
              <w:t>г. Балыкчи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FE5956" w14:textId="77777777" w:rsidR="00B8446C" w:rsidRPr="00B8446C" w:rsidRDefault="00B8446C" w:rsidP="00320754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5FA7B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126452,5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70A09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39588,6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8F4CE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Cs/>
                <w:sz w:val="18"/>
                <w:szCs w:val="18"/>
                <w:lang w:eastAsia="ru-RU"/>
              </w:rPr>
              <w:t>31,3</w:t>
            </w:r>
          </w:p>
        </w:tc>
      </w:tr>
      <w:tr w:rsidR="00B8446C" w:rsidRPr="00B8446C" w14:paraId="4980DAF5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6839C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Мебель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A3CAEA" w14:textId="77777777" w:rsidR="00B8446C" w:rsidRPr="00B8446C" w:rsidRDefault="00B8446C" w:rsidP="00320754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тыс. сом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AC6BA4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40721,6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AA5D80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64419,8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D1D90E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158,2</w:t>
            </w:r>
          </w:p>
        </w:tc>
      </w:tr>
      <w:tr w:rsidR="00B8446C" w:rsidRPr="00B8446C" w14:paraId="1CFAC846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CBFFE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Суйский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3E6F0E" w14:textId="77777777" w:rsidR="00B8446C" w:rsidRPr="00B8446C" w:rsidRDefault="00B8446C" w:rsidP="00320754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37489F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E9E21D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332,3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4512B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77,5</w:t>
            </w:r>
          </w:p>
        </w:tc>
      </w:tr>
      <w:tr w:rsidR="00B8446C" w:rsidRPr="00B8446C" w14:paraId="0909C4A9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1DD40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F1C675" w14:textId="77777777" w:rsidR="00B8446C" w:rsidRPr="00B8446C" w:rsidRDefault="00B8446C" w:rsidP="00320754">
            <w:pPr>
              <w:ind w:left="-114" w:right="-7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5720B1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2646,7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8DE3E4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12546,1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C9E82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4,7р</w:t>
            </w:r>
          </w:p>
        </w:tc>
      </w:tr>
      <w:tr w:rsidR="00B8446C" w:rsidRPr="00B8446C" w14:paraId="3BF930AD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A3C4B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77EC3A" w14:textId="77777777" w:rsidR="00B8446C" w:rsidRPr="00B8446C" w:rsidRDefault="00B8446C" w:rsidP="00320754">
            <w:pPr>
              <w:ind w:left="-114" w:right="-74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AE44E3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3115,9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958DCF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1189,0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E13C5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38,2</w:t>
            </w:r>
          </w:p>
        </w:tc>
      </w:tr>
      <w:tr w:rsidR="00B8446C" w:rsidRPr="00B8446C" w14:paraId="16E89B7C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D3AF5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napToGrid w:val="0"/>
                <w:sz w:val="18"/>
                <w:szCs w:val="18"/>
                <w:lang w:eastAsia="ru-RU"/>
              </w:rPr>
              <w:t>Тонский</w:t>
            </w:r>
            <w:proofErr w:type="spellEnd"/>
            <w:r w:rsidRPr="00B8446C">
              <w:rPr>
                <w:rFonts w:ascii="Times New Roman Krg" w:hAnsi="Times New Roman Krg"/>
                <w:snapToGrid w:val="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5BA83E" w14:textId="77777777" w:rsidR="00B8446C" w:rsidRPr="00B8446C" w:rsidRDefault="00B8446C" w:rsidP="00320754">
            <w:pPr>
              <w:ind w:left="-114" w:right="-74"/>
              <w:jc w:val="center"/>
              <w:rPr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5200D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2832,0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F6A89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2932,6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EB87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103,6</w:t>
            </w:r>
          </w:p>
        </w:tc>
      </w:tr>
      <w:tr w:rsidR="00B8446C" w:rsidRPr="00B8446C" w14:paraId="1D6BDD18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19220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6FCAA9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BEAB1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29748,0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B7127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45008,8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B0E2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151,3</w:t>
            </w:r>
          </w:p>
        </w:tc>
      </w:tr>
      <w:tr w:rsidR="00B8446C" w:rsidRPr="00B8446C" w14:paraId="1D1B9F47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DA827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color w:val="000000"/>
                <w:sz w:val="18"/>
                <w:szCs w:val="18"/>
                <w:lang w:eastAsia="ru-RU"/>
              </w:rPr>
              <w:t>г. Балыкчи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F8B01D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89417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1950,0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A1790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2411,0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CD2B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123,6</w:t>
            </w:r>
          </w:p>
        </w:tc>
      </w:tr>
      <w:tr w:rsidR="00B8446C" w:rsidRPr="00B8446C" w14:paraId="5BB70F70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BA2B81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Теплоэнергия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23BCFE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1640E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C4B59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7702E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101,2</w:t>
            </w:r>
          </w:p>
        </w:tc>
      </w:tr>
      <w:tr w:rsidR="00B8446C" w:rsidRPr="00B8446C" w14:paraId="37D19D52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82C62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B6645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F478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7AD1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7CA8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97,4</w:t>
            </w:r>
          </w:p>
        </w:tc>
      </w:tr>
      <w:tr w:rsidR="00B8446C" w:rsidRPr="00B8446C" w14:paraId="5676F3F5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D2B6D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7F03A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7D62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21,3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09F3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9E30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103,8</w:t>
            </w:r>
          </w:p>
        </w:tc>
      </w:tr>
      <w:tr w:rsidR="00B8446C" w:rsidRPr="00B8446C" w14:paraId="3E38AD7F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9E03D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color w:val="000000"/>
                <w:sz w:val="18"/>
                <w:szCs w:val="18"/>
                <w:lang w:eastAsia="ru-RU"/>
              </w:rPr>
              <w:t>г. Балыкчи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C3CA8" w14:textId="77777777" w:rsidR="00B8446C" w:rsidRPr="00B8446C" w:rsidRDefault="00B8446C" w:rsidP="00320754">
            <w:pPr>
              <w:ind w:left="-114" w:right="-74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FD139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9A4987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3A760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99,1</w:t>
            </w:r>
          </w:p>
        </w:tc>
      </w:tr>
      <w:tr w:rsidR="00B8446C" w:rsidRPr="00B8446C" w14:paraId="6F2D3B50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64ADA5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sz w:val="18"/>
                <w:szCs w:val="18"/>
                <w:lang w:eastAsia="ru-RU"/>
              </w:rPr>
              <w:t>Вода природная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64883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тыс. м</w:t>
            </w: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F8C4E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6365,7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A76AF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6258,5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FB91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b/>
                <w:bCs/>
                <w:sz w:val="18"/>
                <w:szCs w:val="18"/>
                <w:lang w:eastAsia="ru-RU"/>
              </w:rPr>
              <w:t>98,3</w:t>
            </w:r>
          </w:p>
        </w:tc>
      </w:tr>
      <w:tr w:rsidR="00B8446C" w:rsidRPr="00B8446C" w14:paraId="3B7DE013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96BAB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Суйский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43F7C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4530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358,2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1613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279,9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9AA37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78,1</w:t>
            </w:r>
          </w:p>
        </w:tc>
      </w:tr>
      <w:tr w:rsidR="00B8446C" w:rsidRPr="00B8446C" w14:paraId="2EEB13A6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A1C8E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663C2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5DB9B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2064,1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AB13E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2716,5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6432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131,6</w:t>
            </w:r>
          </w:p>
        </w:tc>
      </w:tr>
      <w:tr w:rsidR="00B8446C" w:rsidRPr="00B8446C" w14:paraId="43A51F60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5D910A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1D5EC" w14:textId="77777777" w:rsidR="00B8446C" w:rsidRPr="00B8446C" w:rsidRDefault="00B8446C" w:rsidP="00320754">
            <w:pPr>
              <w:ind w:left="-57" w:right="-61"/>
              <w:jc w:val="center"/>
              <w:rPr>
                <w:b/>
                <w:bCs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C8756F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286,7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4DEDB9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403,5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5E092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140,7</w:t>
            </w:r>
          </w:p>
        </w:tc>
      </w:tr>
      <w:tr w:rsidR="00B8446C" w:rsidRPr="00B8446C" w14:paraId="088B817D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173A7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Тюпский</w:t>
            </w:r>
            <w:proofErr w:type="spellEnd"/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E95FA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C562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290,7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2418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265,3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8C1B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91,3</w:t>
            </w:r>
          </w:p>
        </w:tc>
      </w:tr>
      <w:tr w:rsidR="00B8446C" w:rsidRPr="00B8446C" w14:paraId="70D359EB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3583F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D5FCD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0F92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2618,9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2A05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1817,6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ED1C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69,4</w:t>
            </w:r>
          </w:p>
        </w:tc>
      </w:tr>
      <w:tr w:rsidR="00B8446C" w:rsidRPr="00B8446C" w14:paraId="0CF6118F" w14:textId="77777777" w:rsidTr="00320754">
        <w:trPr>
          <w:cantSplit/>
        </w:trPr>
        <w:tc>
          <w:tcPr>
            <w:tcW w:w="2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924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color w:val="000000"/>
                <w:sz w:val="18"/>
                <w:szCs w:val="18"/>
                <w:lang w:eastAsia="ru-RU"/>
              </w:rPr>
              <w:t>г. Балыкчи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2B52" w14:textId="77777777" w:rsidR="00B8446C" w:rsidRPr="00B8446C" w:rsidRDefault="00B8446C" w:rsidP="003207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C2E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747,1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EBA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775,7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E1D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rFonts w:ascii="Times New Roman Krg" w:hAnsi="Times New Roman Krg"/>
                <w:sz w:val="18"/>
                <w:szCs w:val="18"/>
                <w:lang w:eastAsia="ru-RU"/>
              </w:rPr>
              <w:t>103,8</w:t>
            </w:r>
          </w:p>
        </w:tc>
      </w:tr>
    </w:tbl>
    <w:p w14:paraId="570C589D" w14:textId="77777777" w:rsidR="00B8446C" w:rsidRPr="00B8446C" w:rsidRDefault="00B8446C" w:rsidP="00B8446C">
      <w:pPr>
        <w:jc w:val="center"/>
        <w:rPr>
          <w:color w:val="000000"/>
          <w:szCs w:val="24"/>
          <w:lang w:eastAsia="ru-RU"/>
        </w:rPr>
      </w:pPr>
    </w:p>
    <w:p w14:paraId="2AED7242" w14:textId="77777777" w:rsidR="00B8446C" w:rsidRPr="00B8446C" w:rsidRDefault="00B8446C" w:rsidP="00B8446C">
      <w:pPr>
        <w:rPr>
          <w:color w:val="000000"/>
          <w:sz w:val="24"/>
          <w:szCs w:val="24"/>
          <w:lang w:eastAsia="ru-RU"/>
        </w:rPr>
      </w:pPr>
      <w:bookmarkStart w:id="64" w:name="_Toc514233034"/>
      <w:bookmarkStart w:id="65" w:name="_Toc48100711"/>
      <w:bookmarkStart w:id="66" w:name="_Toc72028357"/>
      <w:bookmarkStart w:id="67" w:name="_Toc100735381"/>
      <w:bookmarkStart w:id="68" w:name="_Toc100740040"/>
      <w:bookmarkStart w:id="69" w:name="_Toc166572174"/>
      <w:bookmarkStart w:id="70" w:name="_Toc166647817"/>
      <w:bookmarkStart w:id="71" w:name="_Toc166647929"/>
      <w:bookmarkStart w:id="72" w:name="_Toc251340053"/>
      <w:bookmarkStart w:id="73" w:name="_Toc251340363"/>
      <w:bookmarkStart w:id="74" w:name="_Toc258853431"/>
      <w:bookmarkStart w:id="75" w:name="_Toc258853982"/>
      <w:bookmarkStart w:id="76" w:name="_Toc298162402"/>
      <w:bookmarkStart w:id="77" w:name="_Toc298162568"/>
    </w:p>
    <w:p w14:paraId="72450E0A" w14:textId="77777777" w:rsidR="00B8446C" w:rsidRPr="00B8446C" w:rsidRDefault="00B8446C" w:rsidP="00320754">
      <w:pPr>
        <w:keepNext/>
        <w:pageBreakBefore/>
        <w:spacing w:before="240" w:after="60"/>
        <w:outlineLvl w:val="1"/>
        <w:rPr>
          <w:b/>
          <w:color w:val="000000"/>
          <w:sz w:val="22"/>
          <w:szCs w:val="22"/>
          <w:lang w:eastAsia="ru-RU"/>
        </w:rPr>
      </w:pPr>
      <w:bookmarkStart w:id="78" w:name="_Toc34714877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 w:rsidRPr="00B8446C">
        <w:rPr>
          <w:b/>
          <w:bCs/>
          <w:color w:val="000000"/>
          <w:sz w:val="22"/>
          <w:szCs w:val="22"/>
          <w:lang w:eastAsia="ru-RU"/>
        </w:rPr>
        <w:lastRenderedPageBreak/>
        <w:t>Производство основных продуктов животноводства по территории</w:t>
      </w:r>
      <w:bookmarkEnd w:id="78"/>
    </w:p>
    <w:p w14:paraId="5E387B16" w14:textId="77777777" w:rsidR="00B8446C" w:rsidRPr="00B8446C" w:rsidRDefault="00B8446C" w:rsidP="00B8446C">
      <w:pPr>
        <w:ind w:right="42"/>
        <w:rPr>
          <w:i/>
          <w:iCs/>
          <w:color w:val="000000"/>
          <w:sz w:val="18"/>
          <w:szCs w:val="18"/>
          <w:lang w:eastAsia="ru-RU"/>
        </w:rPr>
      </w:pPr>
      <w:r w:rsidRPr="00B8446C">
        <w:rPr>
          <w:i/>
          <w:iCs/>
          <w:color w:val="000000"/>
          <w:sz w:val="18"/>
          <w:szCs w:val="18"/>
          <w:lang w:eastAsia="ru-RU"/>
        </w:rPr>
        <w:t>(на 1 июня; все категории хозяйств)</w:t>
      </w:r>
    </w:p>
    <w:p w14:paraId="37D6D2BC" w14:textId="77777777" w:rsidR="00B8446C" w:rsidRPr="00320754" w:rsidRDefault="00B8446C" w:rsidP="00B8446C">
      <w:pPr>
        <w:jc w:val="center"/>
        <w:rPr>
          <w:color w:val="000000"/>
          <w:sz w:val="10"/>
          <w:szCs w:val="10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409"/>
        <w:gridCol w:w="1556"/>
        <w:gridCol w:w="1334"/>
        <w:gridCol w:w="1334"/>
        <w:gridCol w:w="1330"/>
      </w:tblGrid>
      <w:tr w:rsidR="00B8446C" w:rsidRPr="00B8446C" w14:paraId="07A1092E" w14:textId="77777777" w:rsidTr="00320754">
        <w:trPr>
          <w:cantSplit/>
          <w:trHeight w:val="284"/>
        </w:trPr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5F44AC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DA542D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DC0615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2026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23542" w14:textId="77777777" w:rsidR="00B8446C" w:rsidRPr="00B8446C" w:rsidRDefault="00B8446C" w:rsidP="00B8446C">
            <w:pPr>
              <w:ind w:left="-79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  <w:p w14:paraId="262218D1" w14:textId="77777777" w:rsidR="00B8446C" w:rsidRPr="00B8446C" w:rsidRDefault="00B8446C" w:rsidP="00B8446C">
            <w:pPr>
              <w:ind w:left="-79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в % к</w:t>
            </w:r>
          </w:p>
          <w:p w14:paraId="051EDCBA" w14:textId="77777777" w:rsidR="00B8446C" w:rsidRPr="00B8446C" w:rsidRDefault="00B8446C" w:rsidP="00B8446C">
            <w:pPr>
              <w:ind w:left="-79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2025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7409" w14:textId="77777777" w:rsidR="00B8446C" w:rsidRPr="00B8446C" w:rsidRDefault="00B8446C" w:rsidP="00B8446C">
            <w:pPr>
              <w:ind w:left="-79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2026 </w:t>
            </w:r>
          </w:p>
          <w:p w14:paraId="6E9E340A" w14:textId="77777777" w:rsidR="00B8446C" w:rsidRPr="00B8446C" w:rsidRDefault="00B8446C" w:rsidP="00B8446C">
            <w:pPr>
              <w:ind w:left="-79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+;   - к</w:t>
            </w:r>
          </w:p>
          <w:p w14:paraId="463F5B5E" w14:textId="77777777" w:rsidR="00B8446C" w:rsidRPr="00B8446C" w:rsidRDefault="00B8446C" w:rsidP="00B8446C">
            <w:pPr>
              <w:ind w:left="-79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</w:tr>
      <w:tr w:rsidR="00B8446C" w:rsidRPr="00B8446C" w14:paraId="323093F6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47E9EFFE" w14:textId="77777777" w:rsidR="00B8446C" w:rsidRPr="00B8446C" w:rsidRDefault="00B8446C" w:rsidP="00B8446C">
            <w:pPr>
              <w:keepNext/>
              <w:outlineLvl w:val="0"/>
              <w:rPr>
                <w:b/>
                <w:color w:val="000000"/>
                <w:sz w:val="18"/>
                <w:szCs w:val="18"/>
                <w:lang w:eastAsia="ru-RU"/>
              </w:rPr>
            </w:pPr>
            <w:bookmarkStart w:id="79" w:name="_Toc258853432"/>
            <w:bookmarkStart w:id="80" w:name="_Toc258853983"/>
            <w:bookmarkStart w:id="81" w:name="_Toc298162403"/>
            <w:bookmarkStart w:id="82" w:name="_Toc298162569"/>
            <w:bookmarkStart w:id="83" w:name="_Toc347148774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МЯСО (в живой </w:t>
            </w:r>
            <w:proofErr w:type="gram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массе)   </w:t>
            </w:r>
            <w:proofErr w:type="gram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- тонн-</w:t>
            </w:r>
            <w:bookmarkEnd w:id="79"/>
            <w:bookmarkEnd w:id="80"/>
            <w:bookmarkEnd w:id="81"/>
            <w:bookmarkEnd w:id="82"/>
            <w:bookmarkEnd w:id="83"/>
          </w:p>
        </w:tc>
        <w:tc>
          <w:tcPr>
            <w:tcW w:w="868" w:type="pct"/>
            <w:tcBorders>
              <w:left w:val="nil"/>
            </w:tcBorders>
            <w:vAlign w:val="bottom"/>
          </w:tcPr>
          <w:p w14:paraId="74A8CBA5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997A1F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pct"/>
            <w:tcBorders>
              <w:left w:val="nil"/>
            </w:tcBorders>
            <w:vAlign w:val="bottom"/>
          </w:tcPr>
          <w:p w14:paraId="3CEEB06F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F35C81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B8446C" w:rsidRPr="00B8446C" w14:paraId="1A7CD5ED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0CA908B5" w14:textId="77777777" w:rsidR="00B8446C" w:rsidRPr="00B8446C" w:rsidRDefault="00B8446C" w:rsidP="00B8446C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Всего по области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BFAE0B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27912,6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84AEDF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30220,7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355070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108,3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5BD810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2308,1</w:t>
            </w:r>
          </w:p>
        </w:tc>
      </w:tr>
      <w:tr w:rsidR="00B8446C" w:rsidRPr="00B8446C" w14:paraId="1A2128DD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42279F2B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Суйский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1205B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3597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7145A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3692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8AA05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350C2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95</w:t>
            </w:r>
          </w:p>
        </w:tc>
      </w:tr>
      <w:tr w:rsidR="00B8446C" w:rsidRPr="00B8446C" w14:paraId="2B2A1355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05296C59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2E3F7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5069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4492D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5246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C306B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103,5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E4AF6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177</w:t>
            </w:r>
          </w:p>
        </w:tc>
      </w:tr>
      <w:tr w:rsidR="00B8446C" w:rsidRPr="00B8446C" w14:paraId="4CC29BF5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08346299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B73C5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11566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925DE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13461,1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2A06C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116,4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536E7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1895,1</w:t>
            </w:r>
          </w:p>
        </w:tc>
      </w:tr>
      <w:tr w:rsidR="00B8446C" w:rsidRPr="00B8446C" w14:paraId="39934DB4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60E5EB15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г.Чолпон-Ата</w:t>
            </w:r>
            <w:proofErr w:type="spellEnd"/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785FB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FDD11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420,1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4A594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51075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4,1</w:t>
            </w:r>
          </w:p>
        </w:tc>
      </w:tr>
      <w:tr w:rsidR="00B8446C" w:rsidRPr="00B8446C" w14:paraId="33C36DE2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6318B599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Тонский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FBAC2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3215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3088B3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3271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D1B38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E0B66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56</w:t>
            </w:r>
          </w:p>
        </w:tc>
      </w:tr>
      <w:tr w:rsidR="00B8446C" w:rsidRPr="00B8446C" w14:paraId="18B23B79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6B5B3B5C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Тюпский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01247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3686,6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4E0E6B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3757,6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009DA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ACE3F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71</w:t>
            </w:r>
          </w:p>
        </w:tc>
      </w:tr>
      <w:tr w:rsidR="00B8446C" w:rsidRPr="00B8446C" w14:paraId="31A676C3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08A0420A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г.Каракол</w:t>
            </w:r>
            <w:proofErr w:type="spellEnd"/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122C2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33FE8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B8434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102,8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F9EA8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13</w:t>
            </w:r>
          </w:p>
        </w:tc>
      </w:tr>
      <w:tr w:rsidR="00B8446C" w:rsidRPr="00B8446C" w14:paraId="63BA600D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5A26E24B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г.Балыкчы</w:t>
            </w:r>
            <w:proofErr w:type="spellEnd"/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C42DB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11A907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25B81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91347E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</w:t>
            </w:r>
          </w:p>
        </w:tc>
      </w:tr>
      <w:tr w:rsidR="00B8446C" w:rsidRPr="00B8446C" w14:paraId="7C804A37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0003CB96" w14:textId="77777777" w:rsidR="00B8446C" w:rsidRPr="00B8446C" w:rsidRDefault="00B8446C" w:rsidP="00B8446C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МОЛОКО,   </w:t>
            </w:r>
            <w:proofErr w:type="gram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                   -тонн-</w:t>
            </w:r>
          </w:p>
        </w:tc>
        <w:tc>
          <w:tcPr>
            <w:tcW w:w="868" w:type="pct"/>
            <w:tcBorders>
              <w:left w:val="nil"/>
            </w:tcBorders>
            <w:vAlign w:val="bottom"/>
          </w:tcPr>
          <w:p w14:paraId="2CA5EC72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6C98AB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pct"/>
            <w:tcBorders>
              <w:left w:val="nil"/>
            </w:tcBorders>
            <w:vAlign w:val="bottom"/>
          </w:tcPr>
          <w:p w14:paraId="0529DC30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F0C347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8446C" w:rsidRPr="00B8446C" w14:paraId="5BA56DF7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60AC0E7F" w14:textId="77777777" w:rsidR="00B8446C" w:rsidRPr="00B8446C" w:rsidRDefault="00B8446C" w:rsidP="00B8446C">
            <w:pPr>
              <w:keepNext/>
              <w:outlineLvl w:val="0"/>
              <w:rPr>
                <w:b/>
                <w:color w:val="000000"/>
                <w:sz w:val="18"/>
                <w:szCs w:val="18"/>
                <w:lang w:eastAsia="ru-RU"/>
              </w:rPr>
            </w:pPr>
            <w:bookmarkStart w:id="84" w:name="_Toc298162404"/>
            <w:bookmarkStart w:id="85" w:name="_Toc298162570"/>
            <w:bookmarkStart w:id="86" w:name="_Toc347148775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Всего по области</w:t>
            </w:r>
            <w:bookmarkEnd w:id="84"/>
            <w:bookmarkEnd w:id="85"/>
            <w:bookmarkEnd w:id="86"/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B51B58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104095,4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E6C674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106830,5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580E8E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A334330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2735,1</w:t>
            </w:r>
          </w:p>
        </w:tc>
      </w:tr>
      <w:tr w:rsidR="00B8446C" w:rsidRPr="00B8446C" w14:paraId="25A7B97B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74787B49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Суйский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1EA89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19342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357EB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20414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B4A391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105,5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7D440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1072</w:t>
            </w:r>
          </w:p>
        </w:tc>
      </w:tr>
      <w:tr w:rsidR="00B8446C" w:rsidRPr="00B8446C" w14:paraId="5BE7781A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2E835D9B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AAC67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33431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28BD3A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33965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43E8D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101,6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485B6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534</w:t>
            </w:r>
          </w:p>
        </w:tc>
      </w:tr>
      <w:tr w:rsidR="00B8446C" w:rsidRPr="00B8446C" w14:paraId="6696847B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59F756AF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C55E3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16710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EBCAB1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17202,9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FB766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102,9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FA40D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492,9</w:t>
            </w:r>
          </w:p>
        </w:tc>
      </w:tr>
      <w:tr w:rsidR="00B8446C" w:rsidRPr="00B8446C" w14:paraId="63C8CFC1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37655B52" w14:textId="77777777" w:rsidR="00B8446C" w:rsidRPr="00B8446C" w:rsidRDefault="00B8446C" w:rsidP="00B8446C">
            <w:pPr>
              <w:ind w:firstLine="360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г.Чолпон-Ата</w:t>
            </w:r>
            <w:proofErr w:type="spellEnd"/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6D1D3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306012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2004,8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66DD8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4E66C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19,8</w:t>
            </w:r>
          </w:p>
        </w:tc>
      </w:tr>
      <w:tr w:rsidR="00B8446C" w:rsidRPr="00B8446C" w14:paraId="37DFF26D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29D7108E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Тонский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A2F19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10660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81A740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10800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E1683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68BB2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140</w:t>
            </w:r>
          </w:p>
        </w:tc>
      </w:tr>
      <w:tr w:rsidR="00B8446C" w:rsidRPr="00B8446C" w14:paraId="26C1798F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256408BB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Тюпский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AFAC3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20746,4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6DF83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21171,6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CD75D9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D2D87D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425,2</w:t>
            </w:r>
          </w:p>
        </w:tc>
      </w:tr>
      <w:tr w:rsidR="00B8446C" w:rsidRPr="00B8446C" w14:paraId="7E1D3AC9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676121BD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г.Каракол</w:t>
            </w:r>
            <w:proofErr w:type="spellEnd"/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5831B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2255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7916F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72225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9C816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45</w:t>
            </w:r>
          </w:p>
        </w:tc>
      </w:tr>
      <w:tr w:rsidR="00B8446C" w:rsidRPr="00B8446C" w14:paraId="60410F03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42652037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г.Балыкчы</w:t>
            </w:r>
            <w:proofErr w:type="spellEnd"/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91A6B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AB6627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EB9BB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102,7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6C0747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26</w:t>
            </w:r>
          </w:p>
        </w:tc>
      </w:tr>
      <w:tr w:rsidR="00B8446C" w:rsidRPr="00B8446C" w14:paraId="317AFCD9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3AE9DAC1" w14:textId="77777777" w:rsidR="00B8446C" w:rsidRPr="00B8446C" w:rsidRDefault="00B8446C" w:rsidP="00B8446C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ЯЙЦА,   </w:t>
            </w:r>
            <w:proofErr w:type="gram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                     -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тыс.шт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.-</w:t>
            </w:r>
          </w:p>
        </w:tc>
        <w:tc>
          <w:tcPr>
            <w:tcW w:w="868" w:type="pct"/>
            <w:tcBorders>
              <w:left w:val="nil"/>
            </w:tcBorders>
            <w:vAlign w:val="bottom"/>
          </w:tcPr>
          <w:p w14:paraId="3879F0D6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190999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pct"/>
            <w:tcBorders>
              <w:left w:val="nil"/>
            </w:tcBorders>
            <w:vAlign w:val="bottom"/>
          </w:tcPr>
          <w:p w14:paraId="109213D8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0FF01A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8446C" w:rsidRPr="00B8446C" w14:paraId="65D89254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5642DDC8" w14:textId="77777777" w:rsidR="00B8446C" w:rsidRPr="00B8446C" w:rsidRDefault="00B8446C" w:rsidP="00B8446C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Всего по области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433066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17491,4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A4A4BA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24698,4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1504E16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141,2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D065A7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7207</w:t>
            </w:r>
          </w:p>
        </w:tc>
      </w:tr>
      <w:tr w:rsidR="00B8446C" w:rsidRPr="00B8446C" w14:paraId="0EA11FA5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4072987A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Суйский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5052B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2568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83155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2726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D7A8E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77025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158</w:t>
            </w:r>
          </w:p>
        </w:tc>
      </w:tr>
      <w:tr w:rsidR="00B8446C" w:rsidRPr="00B8446C" w14:paraId="50A9C50B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5647A939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33D6F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3361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DCA5A6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3505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FA323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7659FA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144</w:t>
            </w:r>
          </w:p>
        </w:tc>
      </w:tr>
      <w:tr w:rsidR="00B8446C" w:rsidRPr="00B8446C" w14:paraId="4838155C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1BF923DF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E1D29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3427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57D32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7007,1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4B534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204,5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C6D72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3580,1</w:t>
            </w:r>
          </w:p>
        </w:tc>
      </w:tr>
      <w:tr w:rsidR="00B8446C" w:rsidRPr="00B8446C" w14:paraId="124EF2DF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2A983461" w14:textId="77777777" w:rsidR="00B8446C" w:rsidRPr="00B8446C" w:rsidRDefault="00B8446C" w:rsidP="00B8446C">
            <w:pPr>
              <w:ind w:firstLine="240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г.Чолпон-Ата</w:t>
            </w:r>
            <w:proofErr w:type="spellEnd"/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1E2B6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C74EBA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817DE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C8A42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-94,8</w:t>
            </w:r>
          </w:p>
        </w:tc>
      </w:tr>
      <w:tr w:rsidR="00B8446C" w:rsidRPr="00B8446C" w14:paraId="316322C6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</w:tcBorders>
          </w:tcPr>
          <w:p w14:paraId="79C8020A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Тонский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03403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C2ED6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747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1B1C9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252E0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</w:t>
            </w:r>
          </w:p>
        </w:tc>
      </w:tr>
      <w:tr w:rsidR="00B8446C" w:rsidRPr="00B8446C" w14:paraId="73F8B334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</w:tcBorders>
          </w:tcPr>
          <w:p w14:paraId="4339DF2B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Тюпский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335B4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3735,3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41606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3810,7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1D00D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9B5869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75,4</w:t>
            </w:r>
          </w:p>
        </w:tc>
      </w:tr>
      <w:tr w:rsidR="00B8446C" w:rsidRPr="00B8446C" w14:paraId="1ADE3E20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26FFD11F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г.Каракол</w:t>
            </w:r>
            <w:proofErr w:type="spellEnd"/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06563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504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2698E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517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0C3D73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242CF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13</w:t>
            </w:r>
          </w:p>
        </w:tc>
      </w:tr>
      <w:tr w:rsidR="00B8446C" w:rsidRPr="00B8446C" w14:paraId="00720A92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5B021A27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г.Балыкчы</w:t>
            </w:r>
            <w:proofErr w:type="spellEnd"/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B243C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3166,1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DEFB9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6385,6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65AE3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DA155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3219,5</w:t>
            </w:r>
          </w:p>
        </w:tc>
      </w:tr>
      <w:tr w:rsidR="00B8446C" w:rsidRPr="00B8446C" w14:paraId="6F194304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320C3398" w14:textId="77777777" w:rsidR="00B8446C" w:rsidRPr="00B8446C" w:rsidRDefault="00B8446C" w:rsidP="00B8446C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Шерсть,   </w:t>
            </w:r>
            <w:proofErr w:type="gram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                      -тонн-</w:t>
            </w:r>
          </w:p>
        </w:tc>
        <w:tc>
          <w:tcPr>
            <w:tcW w:w="868" w:type="pct"/>
            <w:tcBorders>
              <w:left w:val="nil"/>
            </w:tcBorders>
            <w:vAlign w:val="bottom"/>
          </w:tcPr>
          <w:p w14:paraId="19241CAC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6CB84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pct"/>
            <w:tcBorders>
              <w:left w:val="nil"/>
            </w:tcBorders>
            <w:vAlign w:val="bottom"/>
          </w:tcPr>
          <w:p w14:paraId="7AE6706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739B49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8446C" w:rsidRPr="00B8446C" w14:paraId="06C89242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372CE844" w14:textId="77777777" w:rsidR="00B8446C" w:rsidRPr="00B8446C" w:rsidRDefault="00B8446C" w:rsidP="00B8446C">
            <w:pPr>
              <w:keepNext/>
              <w:outlineLvl w:val="0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Всего по области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D73D43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5614E5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316,6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6C8210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105,5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C676CF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16,6</w:t>
            </w:r>
          </w:p>
        </w:tc>
      </w:tr>
      <w:tr w:rsidR="00B8446C" w:rsidRPr="00B8446C" w14:paraId="15EF0608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579FA426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Суйский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692C2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7CFD90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C54A2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ABB13B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0,4</w:t>
            </w:r>
          </w:p>
        </w:tc>
      </w:tr>
      <w:tr w:rsidR="00B8446C" w:rsidRPr="00B8446C" w14:paraId="1241F48B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0DC71223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0F892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0D7F1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D1CB6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102,4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7623A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</w:t>
            </w:r>
          </w:p>
        </w:tc>
      </w:tr>
      <w:tr w:rsidR="00B8446C" w:rsidRPr="00B8446C" w14:paraId="2C1D5C4C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074F2130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B8D3C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AA0582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61824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114,0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CF55D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</w:t>
            </w:r>
          </w:p>
        </w:tc>
      </w:tr>
      <w:tr w:rsidR="00B8446C" w:rsidRPr="00B8446C" w14:paraId="7D4F8C23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7D6A89C0" w14:textId="77777777" w:rsidR="00B8446C" w:rsidRPr="00B8446C" w:rsidRDefault="00B8446C" w:rsidP="00B8446C">
            <w:pPr>
              <w:ind w:firstLine="360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г.Чолпон-Ата</w:t>
            </w:r>
            <w:proofErr w:type="spellEnd"/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33892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21877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857BD0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8FB574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</w:t>
            </w:r>
          </w:p>
        </w:tc>
      </w:tr>
      <w:tr w:rsidR="00B8446C" w:rsidRPr="00B8446C" w14:paraId="71C4D607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6FC02302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Тонский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0BED2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95BA8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2179D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4C6B8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1,2</w:t>
            </w:r>
          </w:p>
        </w:tc>
      </w:tr>
      <w:tr w:rsidR="00B8446C" w:rsidRPr="00B8446C" w14:paraId="3F1EC36E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2753C427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Тюпский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98DE8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A9D395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AD416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B1F55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B8446C" w:rsidRPr="00B8446C" w14:paraId="77CEC30A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right w:val="single" w:sz="4" w:space="0" w:color="auto"/>
            </w:tcBorders>
          </w:tcPr>
          <w:p w14:paraId="1A3C3A37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г.Каракол</w:t>
            </w:r>
            <w:proofErr w:type="spellEnd"/>
          </w:p>
        </w:tc>
        <w:tc>
          <w:tcPr>
            <w:tcW w:w="86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3920F0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44" w:type="pc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65561D4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pc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33AD57E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743" w:type="pc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C11F41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</w:t>
            </w:r>
          </w:p>
        </w:tc>
      </w:tr>
      <w:tr w:rsidR="00B8446C" w:rsidRPr="00B8446C" w14:paraId="422A4FC5" w14:textId="77777777" w:rsidTr="00320754">
        <w:trPr>
          <w:cantSplit/>
          <w:trHeight w:val="284"/>
        </w:trPr>
        <w:tc>
          <w:tcPr>
            <w:tcW w:w="19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53EA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г.Балыкчы</w:t>
            </w:r>
            <w:proofErr w:type="spellEnd"/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9067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9972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8E5D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77E0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</w:t>
            </w:r>
          </w:p>
        </w:tc>
      </w:tr>
    </w:tbl>
    <w:p w14:paraId="6C431D1E" w14:textId="77777777" w:rsidR="00B8446C" w:rsidRPr="00B8446C" w:rsidRDefault="00B8446C" w:rsidP="00B8446C">
      <w:pPr>
        <w:keepNext/>
        <w:spacing w:before="240" w:after="60"/>
        <w:outlineLvl w:val="1"/>
        <w:rPr>
          <w:b/>
          <w:bCs/>
          <w:color w:val="000000"/>
          <w:sz w:val="22"/>
          <w:szCs w:val="22"/>
          <w:lang w:eastAsia="ru-RU"/>
        </w:rPr>
      </w:pPr>
      <w:bookmarkStart w:id="87" w:name="_Toc347148780"/>
      <w:bookmarkStart w:id="88" w:name="_Toc16577864"/>
      <w:bookmarkStart w:id="89" w:name="_Toc19335538"/>
      <w:bookmarkStart w:id="90" w:name="_Toc19335670"/>
      <w:bookmarkStart w:id="91" w:name="_Toc61835648"/>
      <w:bookmarkStart w:id="92" w:name="_Toc72028361"/>
      <w:bookmarkStart w:id="93" w:name="_Toc100735385"/>
      <w:bookmarkStart w:id="94" w:name="_Toc100740044"/>
      <w:bookmarkStart w:id="95" w:name="_Toc127181484"/>
      <w:bookmarkStart w:id="96" w:name="_Toc166572177"/>
      <w:bookmarkStart w:id="97" w:name="_Toc166647820"/>
      <w:bookmarkStart w:id="98" w:name="_Toc166647932"/>
      <w:bookmarkStart w:id="99" w:name="_Toc219622372"/>
      <w:bookmarkStart w:id="100" w:name="_Toc219622427"/>
      <w:bookmarkStart w:id="101" w:name="_Toc232305481"/>
      <w:bookmarkStart w:id="102" w:name="_Toc258853436"/>
      <w:bookmarkStart w:id="103" w:name="_Toc258853987"/>
      <w:bookmarkStart w:id="104" w:name="_Toc266437279"/>
      <w:bookmarkStart w:id="105" w:name="_Toc266438432"/>
      <w:bookmarkStart w:id="106" w:name="_Toc298162411"/>
      <w:bookmarkStart w:id="107" w:name="_Toc298162577"/>
      <w:bookmarkStart w:id="108" w:name="_Toc347148782"/>
      <w:bookmarkStart w:id="109" w:name="_Toc258853439"/>
      <w:bookmarkStart w:id="110" w:name="_Toc258853990"/>
      <w:bookmarkStart w:id="111" w:name="_Toc261341723"/>
      <w:bookmarkStart w:id="112" w:name="_Toc263759417"/>
      <w:bookmarkStart w:id="113" w:name="_Toc263764768"/>
      <w:bookmarkStart w:id="114" w:name="_Toc266437282"/>
      <w:bookmarkStart w:id="115" w:name="_Toc266438435"/>
      <w:bookmarkStart w:id="116" w:name="_Toc298162414"/>
      <w:bookmarkStart w:id="117" w:name="_Toc298162580"/>
      <w:bookmarkStart w:id="118" w:name="_Toc347148785"/>
    </w:p>
    <w:p w14:paraId="65C0FEF5" w14:textId="77777777" w:rsidR="00B8446C" w:rsidRPr="00B8446C" w:rsidRDefault="00B8446C" w:rsidP="00B8446C">
      <w:pPr>
        <w:rPr>
          <w:sz w:val="24"/>
          <w:szCs w:val="24"/>
          <w:lang w:eastAsia="ru-RU"/>
        </w:rPr>
      </w:pPr>
    </w:p>
    <w:p w14:paraId="3801EEF8" w14:textId="77777777" w:rsidR="00B8446C" w:rsidRPr="00B8446C" w:rsidRDefault="00B8446C" w:rsidP="00DE3CDD">
      <w:pPr>
        <w:keepNext/>
        <w:pageBreakBefore/>
        <w:spacing w:before="240" w:after="60"/>
        <w:outlineLvl w:val="1"/>
        <w:rPr>
          <w:b/>
          <w:sz w:val="22"/>
          <w:szCs w:val="22"/>
          <w:lang w:eastAsia="ru-RU"/>
        </w:rPr>
      </w:pPr>
      <w:r w:rsidRPr="00B8446C">
        <w:rPr>
          <w:b/>
          <w:bCs/>
          <w:sz w:val="22"/>
          <w:szCs w:val="22"/>
          <w:lang w:eastAsia="ru-RU"/>
        </w:rPr>
        <w:lastRenderedPageBreak/>
        <w:t xml:space="preserve">Использование инвестиций в основной капитал </w:t>
      </w:r>
    </w:p>
    <w:p w14:paraId="3D398480" w14:textId="77777777" w:rsidR="00B8446C" w:rsidRPr="00B8446C" w:rsidRDefault="00B8446C" w:rsidP="00B8446C">
      <w:pPr>
        <w:rPr>
          <w:i/>
          <w:iCs/>
          <w:color w:val="000000"/>
          <w:sz w:val="18"/>
          <w:szCs w:val="18"/>
          <w:lang w:eastAsia="ru-RU"/>
        </w:rPr>
      </w:pPr>
      <w:r w:rsidRPr="00B8446C">
        <w:rPr>
          <w:i/>
          <w:iCs/>
          <w:color w:val="000000"/>
          <w:sz w:val="18"/>
          <w:szCs w:val="18"/>
          <w:lang w:eastAsia="ru-RU"/>
        </w:rPr>
        <w:t>(январь-май; по фактической стоимости тысяч сомов)</w:t>
      </w:r>
    </w:p>
    <w:p w14:paraId="629CE542" w14:textId="77777777" w:rsidR="00B8446C" w:rsidRPr="00226E18" w:rsidRDefault="00B8446C" w:rsidP="00B8446C">
      <w:pPr>
        <w:jc w:val="center"/>
        <w:rPr>
          <w:color w:val="000000"/>
          <w:sz w:val="10"/>
          <w:szCs w:val="10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1224"/>
        <w:gridCol w:w="1641"/>
        <w:gridCol w:w="878"/>
        <w:gridCol w:w="1216"/>
        <w:gridCol w:w="1153"/>
        <w:gridCol w:w="1143"/>
      </w:tblGrid>
      <w:tr w:rsidR="00B8446C" w:rsidRPr="00B8446C" w14:paraId="30E23513" w14:textId="77777777" w:rsidTr="00226E18">
        <w:trPr>
          <w:cantSplit/>
        </w:trPr>
        <w:tc>
          <w:tcPr>
            <w:tcW w:w="1111" w:type="pct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8140F1C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1" w:type="pct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49481DB" w14:textId="4F4AA851" w:rsidR="00B8446C" w:rsidRPr="00B8446C" w:rsidRDefault="00B8446C" w:rsidP="00B8446C">
            <w:pPr>
              <w:ind w:left="-70" w:right="-81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Использовано инвестиций в основной капитал</w:t>
            </w:r>
          </w:p>
        </w:tc>
        <w:tc>
          <w:tcPr>
            <w:tcW w:w="3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A2DA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финансируемые за счёт:</w:t>
            </w:r>
          </w:p>
        </w:tc>
      </w:tr>
      <w:tr w:rsidR="00B8446C" w:rsidRPr="00B8446C" w14:paraId="1A78D2DD" w14:textId="77777777" w:rsidTr="00226E18">
        <w:trPr>
          <w:cantSplit/>
          <w:trHeight w:val="1119"/>
        </w:trPr>
        <w:tc>
          <w:tcPr>
            <w:tcW w:w="1111" w:type="pct"/>
            <w:vMerge/>
            <w:tcBorders>
              <w:left w:val="single" w:sz="6" w:space="0" w:color="auto"/>
              <w:bottom w:val="nil"/>
            </w:tcBorders>
            <w:vAlign w:val="center"/>
          </w:tcPr>
          <w:p w14:paraId="711AF65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1" w:type="pct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26A3B8E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9479" w14:textId="1DE5AE57" w:rsidR="00B8446C" w:rsidRPr="00B8446C" w:rsidRDefault="00B8446C" w:rsidP="00B8446C">
            <w:pPr>
              <w:ind w:right="-7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Республиканского бюджета (включая средств на чрез</w:t>
            </w:r>
            <w:r w:rsidR="00226E18">
              <w:rPr>
                <w:b/>
                <w:color w:val="000000"/>
                <w:sz w:val="18"/>
                <w:szCs w:val="18"/>
                <w:lang w:val="ky-KG" w:eastAsia="ru-RU"/>
              </w:rPr>
              <w:t>вычайные</w:t>
            </w: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сит</w:t>
            </w:r>
            <w:r w:rsidR="00226E18">
              <w:rPr>
                <w:b/>
                <w:color w:val="000000"/>
                <w:sz w:val="18"/>
                <w:szCs w:val="18"/>
                <w:lang w:val="ky-KG" w:eastAsia="ru-RU"/>
              </w:rPr>
              <w:t>уа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ции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B04A" w14:textId="0F5DF8DB" w:rsidR="00B8446C" w:rsidRPr="00B8446C" w:rsidRDefault="00B8446C" w:rsidP="00B8446C">
            <w:pPr>
              <w:ind w:left="-29" w:right="-7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741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6C18D" w14:textId="33E7C2F2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Средств предприятий и организаций</w:t>
            </w:r>
          </w:p>
        </w:tc>
        <w:tc>
          <w:tcPr>
            <w:tcW w:w="649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C20AE" w14:textId="5D2E829F" w:rsidR="00B8446C" w:rsidRPr="00B8446C" w:rsidRDefault="00B8446C" w:rsidP="00B8446C">
            <w:pPr>
              <w:ind w:left="-149" w:right="-2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Иностранного кредита</w:t>
            </w:r>
          </w:p>
        </w:tc>
        <w:tc>
          <w:tcPr>
            <w:tcW w:w="648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E809C" w14:textId="69E18B3D" w:rsidR="00B8446C" w:rsidRPr="00B8446C" w:rsidRDefault="00B8446C" w:rsidP="00B8446C">
            <w:pPr>
              <w:ind w:left="-81" w:right="-2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Прямые иностранные инвестиции</w:t>
            </w:r>
          </w:p>
        </w:tc>
      </w:tr>
      <w:tr w:rsidR="00B8446C" w:rsidRPr="00B8446C" w14:paraId="1A750C59" w14:textId="77777777" w:rsidTr="00906046">
        <w:trPr>
          <w:cantSplit/>
          <w:trHeight w:val="318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83E3B3C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Всего по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6732331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26358875,8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A1A0A0F" w14:textId="77777777" w:rsidR="00B8446C" w:rsidRPr="00B8446C" w:rsidRDefault="00B8446C" w:rsidP="00B8446C">
            <w:pPr>
              <w:ind w:left="-136" w:right="-115"/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6715983,8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00B3A6" w14:textId="77777777" w:rsidR="00B8446C" w:rsidRPr="00B8446C" w:rsidRDefault="00B8446C" w:rsidP="00B8446C">
            <w:pPr>
              <w:ind w:left="-16" w:right="-115"/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254955,4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F8A4BE" w14:textId="77777777" w:rsidR="00B8446C" w:rsidRPr="00B8446C" w:rsidRDefault="00B8446C" w:rsidP="00B8446C">
            <w:pPr>
              <w:ind w:left="-57"/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14678047,4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D50B20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122157,6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18BF70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1248325,4</w:t>
            </w:r>
          </w:p>
        </w:tc>
      </w:tr>
      <w:tr w:rsidR="00B8446C" w:rsidRPr="00B8446C" w14:paraId="42E2AD4C" w14:textId="77777777" w:rsidTr="00906046">
        <w:trPr>
          <w:cantSplit/>
          <w:trHeight w:val="318"/>
        </w:trPr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6771F3" w14:textId="77777777" w:rsidR="00B8446C" w:rsidRPr="00B8446C" w:rsidRDefault="00B8446C" w:rsidP="00B8446C">
            <w:pPr>
              <w:ind w:right="-108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Суйский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8B32E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2708090,1</w:t>
            </w: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2D51B0" w14:textId="77777777" w:rsidR="00B8446C" w:rsidRPr="00B8446C" w:rsidRDefault="00B8446C" w:rsidP="00B8446C">
            <w:pPr>
              <w:ind w:left="-136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1584225,8</w:t>
            </w: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A3B191" w14:textId="77777777" w:rsidR="00B8446C" w:rsidRPr="00B8446C" w:rsidRDefault="00B8446C" w:rsidP="00B8446C">
            <w:pPr>
              <w:ind w:left="-16" w:right="-115"/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val="ky-KG" w:eastAsia="ru-RU"/>
              </w:rPr>
              <w:t>-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DFDF5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573708,5</w:t>
            </w: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87FA5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742,9</w:t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9D12B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128000,0</w:t>
            </w:r>
          </w:p>
        </w:tc>
      </w:tr>
      <w:tr w:rsidR="00B8446C" w:rsidRPr="00B8446C" w14:paraId="7029813A" w14:textId="77777777" w:rsidTr="00906046">
        <w:trPr>
          <w:cantSplit/>
          <w:trHeight w:val="318"/>
        </w:trPr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1F21C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5F17E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12016762,0</w:t>
            </w: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2589A9" w14:textId="77777777" w:rsidR="00B8446C" w:rsidRPr="00B8446C" w:rsidRDefault="00B8446C" w:rsidP="00B8446C">
            <w:pPr>
              <w:ind w:left="-136" w:right="-115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335738,4</w:t>
            </w: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1ED277" w14:textId="77777777" w:rsidR="00B8446C" w:rsidRPr="00B8446C" w:rsidRDefault="00B8446C" w:rsidP="00B8446C">
            <w:pPr>
              <w:ind w:left="-16" w:right="-115"/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val="ky-KG" w:eastAsia="ru-RU"/>
              </w:rPr>
              <w:t>-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7CF04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11477412,8</w:t>
            </w: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1BA85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5346,0</w:t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1600C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val="ky-KG" w:eastAsia="ru-RU"/>
              </w:rPr>
              <w:t>-</w:t>
            </w:r>
          </w:p>
        </w:tc>
      </w:tr>
      <w:tr w:rsidR="00B8446C" w:rsidRPr="00B8446C" w14:paraId="590974E3" w14:textId="77777777" w:rsidTr="00906046">
        <w:trPr>
          <w:cantSplit/>
          <w:trHeight w:val="318"/>
        </w:trPr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4F81BA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306AC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7239496,0</w:t>
            </w: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7E1717" w14:textId="77777777" w:rsidR="00B8446C" w:rsidRPr="00B8446C" w:rsidRDefault="00B8446C" w:rsidP="00B8446C">
            <w:pPr>
              <w:ind w:left="-136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2568889,4</w:t>
            </w: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4884F3" w14:textId="77777777" w:rsidR="00B8446C" w:rsidRPr="00B8446C" w:rsidRDefault="00B8446C" w:rsidP="00B8446C">
            <w:pPr>
              <w:ind w:left="-16" w:right="-115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221560,9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2155F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2037757,5</w:t>
            </w: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EAB51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27235,7</w:t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3262E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1120325,4</w:t>
            </w:r>
          </w:p>
        </w:tc>
      </w:tr>
      <w:tr w:rsidR="00B8446C" w:rsidRPr="00B8446C" w14:paraId="2E978273" w14:textId="77777777" w:rsidTr="00906046">
        <w:trPr>
          <w:cantSplit/>
          <w:trHeight w:val="318"/>
        </w:trPr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D6060D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Тонский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B2F58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639001,9</w:t>
            </w: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82A0A6" w14:textId="77777777" w:rsidR="00B8446C" w:rsidRPr="00B8446C" w:rsidRDefault="00B8446C" w:rsidP="00B8446C">
            <w:pPr>
              <w:ind w:left="-136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146896,2</w:t>
            </w: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59E144" w14:textId="77777777" w:rsidR="00B8446C" w:rsidRPr="00B8446C" w:rsidRDefault="00B8446C" w:rsidP="00B8446C">
            <w:pPr>
              <w:ind w:left="-16" w:right="-115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947,0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23A2F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300071,0</w:t>
            </w: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30304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73130,5</w:t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B908E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val="ky-KG" w:eastAsia="ru-RU"/>
              </w:rPr>
              <w:t>-</w:t>
            </w:r>
          </w:p>
        </w:tc>
      </w:tr>
      <w:tr w:rsidR="00B8446C" w:rsidRPr="00B8446C" w14:paraId="531DA9F9" w14:textId="77777777" w:rsidTr="00906046">
        <w:trPr>
          <w:cantSplit/>
          <w:trHeight w:val="318"/>
        </w:trPr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744B46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Тюпский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78799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338162,1</w:t>
            </w: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DCB844" w14:textId="77777777" w:rsidR="00B8446C" w:rsidRPr="00B8446C" w:rsidRDefault="00B8446C" w:rsidP="00B8446C">
            <w:pPr>
              <w:ind w:left="-136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180463,0</w:t>
            </w: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960DEE" w14:textId="77777777" w:rsidR="00B8446C" w:rsidRPr="00B8446C" w:rsidRDefault="00B8446C" w:rsidP="00B8446C">
            <w:pPr>
              <w:ind w:left="-16" w:right="-115"/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val="ky-KG" w:eastAsia="ru-RU"/>
              </w:rPr>
              <w:t>-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A1156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9323,3</w:t>
            </w: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C0497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15702,5</w:t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CE79A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val="ky-KG" w:eastAsia="ru-RU"/>
              </w:rPr>
              <w:t>-</w:t>
            </w:r>
          </w:p>
        </w:tc>
      </w:tr>
      <w:tr w:rsidR="00B8446C" w:rsidRPr="00B8446C" w14:paraId="236F8C7E" w14:textId="77777777" w:rsidTr="00906046">
        <w:trPr>
          <w:cantSplit/>
          <w:trHeight w:val="318"/>
        </w:trPr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0E9930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г.Каракол</w:t>
            </w:r>
            <w:proofErr w:type="spellEnd"/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17973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2356858,3</w:t>
            </w: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10C51D" w14:textId="77777777" w:rsidR="00B8446C" w:rsidRPr="00B8446C" w:rsidRDefault="00B8446C" w:rsidP="00B8446C">
            <w:pPr>
              <w:ind w:left="-16" w:right="-115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1328335,0</w:t>
            </w: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66C2DA" w14:textId="77777777" w:rsidR="00B8446C" w:rsidRPr="00B8446C" w:rsidRDefault="00B8446C" w:rsidP="00B8446C">
            <w:pPr>
              <w:ind w:left="-16" w:right="-115"/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val="ky-KG" w:eastAsia="ru-RU"/>
              </w:rPr>
              <w:t>-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4DEC7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40322,9</w:t>
            </w: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74EE0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val="ky-KG" w:eastAsia="ru-RU"/>
              </w:rPr>
              <w:t>-</w:t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BDB0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val="ky-KG" w:eastAsia="ru-RU"/>
              </w:rPr>
              <w:t>-</w:t>
            </w:r>
          </w:p>
        </w:tc>
      </w:tr>
      <w:tr w:rsidR="00B8446C" w:rsidRPr="00B8446C" w14:paraId="04A44DBC" w14:textId="77777777" w:rsidTr="00906046">
        <w:trPr>
          <w:cantSplit/>
          <w:trHeight w:val="319"/>
        </w:trPr>
        <w:tc>
          <w:tcPr>
            <w:tcW w:w="11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D808A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г.Балыкчы</w:t>
            </w:r>
            <w:proofErr w:type="spellEnd"/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8DB8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1060505,4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B19D2" w14:textId="77777777" w:rsidR="00B8446C" w:rsidRPr="00B8446C" w:rsidRDefault="00B8446C" w:rsidP="00B8446C">
            <w:pPr>
              <w:ind w:right="-115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571436,0</w:t>
            </w: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A5B36" w14:textId="77777777" w:rsidR="00B8446C" w:rsidRPr="00B8446C" w:rsidRDefault="00B8446C" w:rsidP="00B8446C">
            <w:pPr>
              <w:ind w:left="-16" w:right="-115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32447,5</w:t>
            </w: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A233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239451,4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61E3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val="ky-KG" w:eastAsia="ru-RU"/>
              </w:rPr>
              <w:t>-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316F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val="ky-KG" w:eastAsia="ru-RU"/>
              </w:rPr>
              <w:t>-</w:t>
            </w:r>
          </w:p>
        </w:tc>
      </w:tr>
    </w:tbl>
    <w:p w14:paraId="2E46D6AD" w14:textId="77777777" w:rsidR="00B8446C" w:rsidRPr="00B8446C" w:rsidRDefault="00B8446C" w:rsidP="00B8446C">
      <w:pPr>
        <w:jc w:val="center"/>
        <w:rPr>
          <w:color w:val="000000"/>
          <w:sz w:val="18"/>
          <w:szCs w:val="18"/>
          <w:lang w:eastAsia="ru-RU"/>
        </w:rPr>
      </w:pPr>
    </w:p>
    <w:p w14:paraId="6EA67938" w14:textId="77777777" w:rsidR="00B8446C" w:rsidRPr="00B8446C" w:rsidRDefault="00B8446C" w:rsidP="00B8446C">
      <w:pPr>
        <w:jc w:val="center"/>
        <w:rPr>
          <w:color w:val="000000"/>
          <w:sz w:val="18"/>
          <w:szCs w:val="18"/>
          <w:lang w:eastAsia="ru-RU"/>
        </w:rPr>
      </w:pPr>
    </w:p>
    <w:p w14:paraId="03855966" w14:textId="77777777" w:rsidR="00B8446C" w:rsidRPr="00B8446C" w:rsidRDefault="00B8446C" w:rsidP="00B8446C">
      <w:pPr>
        <w:jc w:val="right"/>
        <w:rPr>
          <w:color w:val="000000"/>
          <w:sz w:val="22"/>
          <w:szCs w:val="22"/>
          <w:lang w:eastAsia="ru-RU"/>
        </w:rPr>
      </w:pPr>
      <w:r w:rsidRPr="00B8446C">
        <w:rPr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продолжение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1344"/>
        <w:gridCol w:w="1120"/>
        <w:gridCol w:w="1120"/>
        <w:gridCol w:w="1344"/>
        <w:gridCol w:w="1344"/>
      </w:tblGrid>
      <w:tr w:rsidR="00B8446C" w:rsidRPr="00B8446C" w14:paraId="6C6B9459" w14:textId="77777777" w:rsidTr="00906046">
        <w:trPr>
          <w:cantSplit/>
        </w:trPr>
        <w:tc>
          <w:tcPr>
            <w:tcW w:w="1500" w:type="pct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DC361DE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43E3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финансируемые за счет:</w:t>
            </w:r>
          </w:p>
        </w:tc>
        <w:tc>
          <w:tcPr>
            <w:tcW w:w="750" w:type="pct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14:paraId="5BCF24D1" w14:textId="77777777" w:rsidR="00B8446C" w:rsidRPr="00B8446C" w:rsidRDefault="00B8446C" w:rsidP="00B8446C">
            <w:pPr>
              <w:ind w:right="-70"/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Объем</w:t>
            </w:r>
          </w:p>
          <w:p w14:paraId="6C8EFD2B" w14:textId="3D7E552C" w:rsidR="00B8446C" w:rsidRPr="00B8446C" w:rsidRDefault="00B8446C" w:rsidP="00226E18">
            <w:pPr>
              <w:ind w:left="-70" w:right="-70"/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подрядных</w:t>
            </w:r>
          </w:p>
          <w:p w14:paraId="61782032" w14:textId="3B9C1CC6" w:rsidR="00B8446C" w:rsidRPr="00B8446C" w:rsidRDefault="00B8446C" w:rsidP="00226E18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работ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816CC" w14:textId="015BF082" w:rsidR="00B8446C" w:rsidRPr="00226E18" w:rsidRDefault="00B8446C" w:rsidP="00B8446C">
            <w:pPr>
              <w:jc w:val="center"/>
              <w:rPr>
                <w:b/>
                <w:sz w:val="18"/>
                <w:szCs w:val="18"/>
                <w:lang w:val="ky-KG" w:eastAsia="ru-RU"/>
              </w:rPr>
            </w:pP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Оборуд</w:t>
            </w:r>
            <w:proofErr w:type="spellEnd"/>
            <w:r w:rsidR="00226E18">
              <w:rPr>
                <w:b/>
                <w:sz w:val="18"/>
                <w:szCs w:val="18"/>
                <w:lang w:val="ky-KG" w:eastAsia="ru-RU"/>
              </w:rPr>
              <w:t>ования</w:t>
            </w:r>
          </w:p>
          <w:p w14:paraId="76EA03B8" w14:textId="3BE12A06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инструменты</w:t>
            </w:r>
          </w:p>
          <w:p w14:paraId="5BE7F33F" w14:textId="52846178" w:rsidR="00B8446C" w:rsidRPr="00B8446C" w:rsidRDefault="00B8446C" w:rsidP="00226E18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инвент</w:t>
            </w:r>
            <w:proofErr w:type="spellEnd"/>
            <w:r w:rsidR="00226E18">
              <w:rPr>
                <w:b/>
                <w:sz w:val="18"/>
                <w:szCs w:val="18"/>
                <w:lang w:val="ky-KG" w:eastAsia="ru-RU"/>
              </w:rPr>
              <w:t>арь</w:t>
            </w:r>
          </w:p>
        </w:tc>
      </w:tr>
      <w:tr w:rsidR="00B8446C" w:rsidRPr="00B8446C" w14:paraId="4EDFF1D0" w14:textId="77777777" w:rsidTr="00906046">
        <w:trPr>
          <w:cantSplit/>
          <w:trHeight w:val="1286"/>
        </w:trPr>
        <w:tc>
          <w:tcPr>
            <w:tcW w:w="1500" w:type="pct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626F9B6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46C429" w14:textId="0CA7A131" w:rsidR="00B8446C" w:rsidRPr="00B8446C" w:rsidRDefault="00B8446C" w:rsidP="00B8446C">
            <w:pPr>
              <w:ind w:right="-70"/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Иностранных</w:t>
            </w:r>
          </w:p>
          <w:p w14:paraId="45E03B46" w14:textId="15DF9C36" w:rsidR="00B8446C" w:rsidRPr="00B8446C" w:rsidRDefault="00B8446C" w:rsidP="00B8446C">
            <w:pPr>
              <w:ind w:right="-70"/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грантов и гуманитарной помощи</w:t>
            </w:r>
          </w:p>
        </w:tc>
        <w:tc>
          <w:tcPr>
            <w:tcW w:w="625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64ED93A" w14:textId="77777777" w:rsidR="00B8446C" w:rsidRPr="00B8446C" w:rsidRDefault="00B8446C" w:rsidP="00B8446C">
            <w:pPr>
              <w:ind w:left="-70" w:right="-70" w:firstLine="70"/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Кредита банка (резидента КР)</w:t>
            </w:r>
          </w:p>
        </w:tc>
        <w:tc>
          <w:tcPr>
            <w:tcW w:w="625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9F05604" w14:textId="77777777" w:rsidR="00B8446C" w:rsidRPr="00B8446C" w:rsidRDefault="00B8446C" w:rsidP="00B8446C">
            <w:pPr>
              <w:ind w:right="-70"/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Средств</w:t>
            </w:r>
          </w:p>
          <w:p w14:paraId="7420D062" w14:textId="2F15FE8A" w:rsidR="00B8446C" w:rsidRPr="00226E18" w:rsidRDefault="00B8446C" w:rsidP="00B8446C">
            <w:pPr>
              <w:ind w:right="-70"/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населен</w:t>
            </w:r>
            <w:r w:rsidR="00226E18">
              <w:rPr>
                <w:b/>
                <w:sz w:val="18"/>
                <w:szCs w:val="18"/>
                <w:lang w:val="ky-KG" w:eastAsia="ru-RU"/>
              </w:rPr>
              <w:t>ия</w:t>
            </w:r>
          </w:p>
          <w:p w14:paraId="29E74640" w14:textId="181D7781" w:rsidR="00B8446C" w:rsidRPr="00226E18" w:rsidRDefault="00B8446C" w:rsidP="00B8446C">
            <w:pPr>
              <w:ind w:right="-70"/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 xml:space="preserve">и </w:t>
            </w:r>
            <w:proofErr w:type="spellStart"/>
            <w:r w:rsidRPr="00B8446C">
              <w:rPr>
                <w:b/>
                <w:sz w:val="18"/>
                <w:szCs w:val="18"/>
                <w:lang w:eastAsia="ru-RU"/>
              </w:rPr>
              <w:t>др</w:t>
            </w:r>
            <w:proofErr w:type="spellEnd"/>
            <w:r w:rsidR="00226E18">
              <w:rPr>
                <w:b/>
                <w:sz w:val="18"/>
                <w:szCs w:val="18"/>
                <w:lang w:val="ky-KG" w:eastAsia="ru-RU"/>
              </w:rPr>
              <w:t>угих</w:t>
            </w:r>
          </w:p>
          <w:p w14:paraId="287EC876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средств</w:t>
            </w:r>
          </w:p>
        </w:tc>
        <w:tc>
          <w:tcPr>
            <w:tcW w:w="750" w:type="pct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22DD2E16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C5F4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B8446C" w:rsidRPr="00B8446C" w14:paraId="027F5946" w14:textId="77777777" w:rsidTr="00906046">
        <w:trPr>
          <w:cantSplit/>
          <w:trHeight w:val="301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04CA00B" w14:textId="77777777" w:rsidR="00B8446C" w:rsidRPr="00B8446C" w:rsidRDefault="00B8446C" w:rsidP="00B8446C">
            <w:pPr>
              <w:keepNext/>
              <w:outlineLvl w:val="0"/>
              <w:rPr>
                <w:b/>
                <w:sz w:val="18"/>
                <w:szCs w:val="18"/>
                <w:lang w:eastAsia="ru-RU"/>
              </w:rPr>
            </w:pPr>
            <w:bookmarkStart w:id="119" w:name="_Toc203293974"/>
            <w:bookmarkStart w:id="120" w:name="_Toc203294575"/>
            <w:bookmarkStart w:id="121" w:name="_Toc203295148"/>
            <w:bookmarkStart w:id="122" w:name="_Toc211313279"/>
            <w:bookmarkStart w:id="123" w:name="_Toc211313637"/>
            <w:bookmarkStart w:id="124" w:name="_Toc219622370"/>
            <w:bookmarkStart w:id="125" w:name="_Toc219622425"/>
            <w:bookmarkStart w:id="126" w:name="_Toc251340057"/>
            <w:bookmarkStart w:id="127" w:name="_Toc251340367"/>
            <w:bookmarkStart w:id="128" w:name="_Toc258853434"/>
            <w:bookmarkStart w:id="129" w:name="_Toc258853985"/>
            <w:bookmarkStart w:id="130" w:name="_Toc266437276"/>
            <w:bookmarkStart w:id="131" w:name="_Toc266438429"/>
            <w:bookmarkStart w:id="132" w:name="_Toc298162408"/>
            <w:bookmarkStart w:id="133" w:name="_Toc298162574"/>
            <w:r w:rsidRPr="00B8446C">
              <w:rPr>
                <w:b/>
                <w:sz w:val="18"/>
                <w:szCs w:val="18"/>
                <w:lang w:eastAsia="ru-RU"/>
              </w:rPr>
              <w:t>Всего по области</w:t>
            </w:r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A4738E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868660,0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DF1D2D9" w14:textId="77777777" w:rsidR="00B8446C" w:rsidRPr="00B8446C" w:rsidRDefault="00B8446C" w:rsidP="00B8446C">
            <w:pPr>
              <w:ind w:left="-70" w:right="-70"/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574869,0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132A2E3" w14:textId="77777777" w:rsidR="00B8446C" w:rsidRPr="00B8446C" w:rsidRDefault="00B8446C" w:rsidP="00B8446C">
            <w:pPr>
              <w:ind w:left="-70" w:right="-70"/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1895877,2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9F922B" w14:textId="77777777" w:rsidR="00B8446C" w:rsidRPr="00B8446C" w:rsidRDefault="00B8446C" w:rsidP="00B8446C">
            <w:pPr>
              <w:ind w:left="-57"/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21060833,0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AB73BD7" w14:textId="77777777" w:rsidR="00B8446C" w:rsidRPr="00B8446C" w:rsidRDefault="00B8446C" w:rsidP="00B8446C">
            <w:pPr>
              <w:ind w:right="-70"/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4393029,6</w:t>
            </w:r>
          </w:p>
        </w:tc>
      </w:tr>
      <w:tr w:rsidR="00B8446C" w:rsidRPr="00B8446C" w14:paraId="10D61F13" w14:textId="77777777" w:rsidTr="00906046">
        <w:trPr>
          <w:cantSplit/>
          <w:trHeight w:val="301"/>
        </w:trPr>
        <w:tc>
          <w:tcPr>
            <w:tcW w:w="150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908A10" w14:textId="77777777" w:rsidR="00B8446C" w:rsidRPr="00B8446C" w:rsidRDefault="00B8446C" w:rsidP="00B8446C">
            <w:pPr>
              <w:ind w:right="-108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Суйский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0D6FC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73577,4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8603E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312585,6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5184C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35249,9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5E719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1659176,0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37D43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989521,8</w:t>
            </w:r>
          </w:p>
        </w:tc>
      </w:tr>
      <w:tr w:rsidR="00B8446C" w:rsidRPr="00B8446C" w14:paraId="765879CB" w14:textId="77777777" w:rsidTr="00906046">
        <w:trPr>
          <w:cantSplit/>
          <w:trHeight w:val="302"/>
        </w:trPr>
        <w:tc>
          <w:tcPr>
            <w:tcW w:w="150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72D993" w14:textId="77777777" w:rsidR="00B8446C" w:rsidRPr="00B8446C" w:rsidRDefault="00B8446C" w:rsidP="00B8446C">
            <w:pPr>
              <w:ind w:right="-108"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117C5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105144,0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DB3E2A" w14:textId="77777777" w:rsidR="00B8446C" w:rsidRPr="00B8446C" w:rsidRDefault="00B8446C" w:rsidP="00B8446C">
            <w:pPr>
              <w:ind w:left="-70" w:right="-7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ECB792" w14:textId="77777777" w:rsidR="00B8446C" w:rsidRPr="00B8446C" w:rsidRDefault="00B8446C" w:rsidP="00B8446C">
            <w:pPr>
              <w:ind w:left="-70" w:right="-70"/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93121,1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4B4A4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9932133,8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6CA73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1926705,9</w:t>
            </w:r>
          </w:p>
        </w:tc>
      </w:tr>
      <w:tr w:rsidR="00B8446C" w:rsidRPr="00B8446C" w14:paraId="39621D42" w14:textId="77777777" w:rsidTr="00906046">
        <w:trPr>
          <w:cantSplit/>
          <w:trHeight w:val="301"/>
        </w:trPr>
        <w:tc>
          <w:tcPr>
            <w:tcW w:w="150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454826" w14:textId="77777777" w:rsidR="00B8446C" w:rsidRPr="00B8446C" w:rsidRDefault="00B8446C" w:rsidP="00B8446C">
            <w:pPr>
              <w:ind w:right="-108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EDA6C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502942,0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2328D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21916,8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E34562" w14:textId="77777777" w:rsidR="00B8446C" w:rsidRPr="00B8446C" w:rsidRDefault="00B8446C" w:rsidP="00B8446C">
            <w:pPr>
              <w:ind w:right="-133"/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738868,8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E982B0" w14:textId="77777777" w:rsidR="00B8446C" w:rsidRPr="00B8446C" w:rsidRDefault="00B8446C" w:rsidP="00B8446C">
            <w:pPr>
              <w:ind w:left="-57"/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5803684,9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477BB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1108433,8</w:t>
            </w:r>
          </w:p>
        </w:tc>
      </w:tr>
      <w:tr w:rsidR="00B8446C" w:rsidRPr="00B8446C" w14:paraId="5F9CF359" w14:textId="77777777" w:rsidTr="00906046">
        <w:trPr>
          <w:cantSplit/>
          <w:trHeight w:val="301"/>
        </w:trPr>
        <w:tc>
          <w:tcPr>
            <w:tcW w:w="150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093789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Тонский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A42BF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16449,5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38124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21FC6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101507,7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DC76E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606756,3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CB197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5891,8</w:t>
            </w:r>
          </w:p>
        </w:tc>
      </w:tr>
      <w:tr w:rsidR="00B8446C" w:rsidRPr="00B8446C" w14:paraId="00F10B5D" w14:textId="77777777" w:rsidTr="00906046">
        <w:trPr>
          <w:cantSplit/>
          <w:trHeight w:val="302"/>
        </w:trPr>
        <w:tc>
          <w:tcPr>
            <w:tcW w:w="150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30869C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Тюпский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A8CA0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49547,9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5ACFE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E6793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83125,4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C59BA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282740,5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F06F7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4082,1</w:t>
            </w:r>
          </w:p>
        </w:tc>
      </w:tr>
      <w:tr w:rsidR="00B8446C" w:rsidRPr="00B8446C" w14:paraId="052620F6" w14:textId="77777777" w:rsidTr="00906046">
        <w:trPr>
          <w:cantSplit/>
          <w:trHeight w:val="301"/>
        </w:trPr>
        <w:tc>
          <w:tcPr>
            <w:tcW w:w="150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4DAE40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г.Каракол</w:t>
            </w:r>
            <w:proofErr w:type="spellEnd"/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22A15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93A47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231600,0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18AB9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756600,4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7AA0B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2183401,7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74211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83127,2</w:t>
            </w:r>
          </w:p>
        </w:tc>
      </w:tr>
      <w:tr w:rsidR="00B8446C" w:rsidRPr="00B8446C" w14:paraId="3DC8E0CD" w14:textId="77777777" w:rsidTr="00906046">
        <w:trPr>
          <w:cantSplit/>
          <w:trHeight w:val="302"/>
        </w:trPr>
        <w:tc>
          <w:tcPr>
            <w:tcW w:w="1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B3A49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г.Балыкчы</w:t>
            </w:r>
            <w:proofErr w:type="spellEnd"/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7CFD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121000,0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D7CB2" w14:textId="77777777" w:rsidR="00B8446C" w:rsidRPr="00B8446C" w:rsidRDefault="00B8446C" w:rsidP="00B8446C">
            <w:pPr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8766,6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5695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87403,9</w:t>
            </w: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8178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592940,0</w:t>
            </w: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BBB2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275267,0</w:t>
            </w:r>
          </w:p>
        </w:tc>
      </w:tr>
    </w:tbl>
    <w:p w14:paraId="5EC5E8D3" w14:textId="77777777" w:rsidR="00E36A75" w:rsidRDefault="00E36A75" w:rsidP="00B8446C">
      <w:pPr>
        <w:keepNext/>
        <w:spacing w:before="240" w:after="60"/>
        <w:outlineLvl w:val="1"/>
        <w:rPr>
          <w:b/>
          <w:bCs/>
          <w:color w:val="000000"/>
          <w:sz w:val="22"/>
          <w:szCs w:val="22"/>
          <w:lang w:val="ky-KG" w:eastAsia="ru-RU"/>
        </w:rPr>
      </w:pPr>
    </w:p>
    <w:p w14:paraId="38127BF0" w14:textId="5DBAB530" w:rsidR="00B8446C" w:rsidRPr="00B8446C" w:rsidRDefault="00B8446C" w:rsidP="00B8446C">
      <w:pPr>
        <w:keepNext/>
        <w:spacing w:before="240" w:after="60"/>
        <w:outlineLvl w:val="1"/>
        <w:rPr>
          <w:b/>
          <w:i/>
          <w:color w:val="000000"/>
          <w:sz w:val="22"/>
          <w:szCs w:val="22"/>
          <w:lang w:eastAsia="ru-RU"/>
        </w:rPr>
      </w:pPr>
      <w:r w:rsidRPr="00B8446C">
        <w:rPr>
          <w:b/>
          <w:bCs/>
          <w:color w:val="000000"/>
          <w:sz w:val="22"/>
          <w:szCs w:val="22"/>
          <w:lang w:eastAsia="ru-RU"/>
        </w:rPr>
        <w:t>Ввод в действие и использование инвестиций в основной капитал в индивидуальном жилищном строительстве в территориальном разрезе</w:t>
      </w:r>
      <w:bookmarkEnd w:id="87"/>
      <w:r w:rsidRPr="00B8446C">
        <w:rPr>
          <w:b/>
          <w:bCs/>
          <w:i/>
          <w:color w:val="000000"/>
          <w:sz w:val="22"/>
          <w:szCs w:val="22"/>
          <w:lang w:eastAsia="ru-RU"/>
        </w:rPr>
        <w:t xml:space="preserve"> </w:t>
      </w:r>
    </w:p>
    <w:p w14:paraId="38297A68" w14:textId="77777777" w:rsidR="00B8446C" w:rsidRPr="00B8446C" w:rsidRDefault="00B8446C" w:rsidP="00B8446C">
      <w:pPr>
        <w:rPr>
          <w:color w:val="000000"/>
          <w:sz w:val="18"/>
          <w:szCs w:val="18"/>
          <w:lang w:eastAsia="ru-RU"/>
        </w:rPr>
      </w:pPr>
      <w:r w:rsidRPr="00B8446C">
        <w:rPr>
          <w:i/>
          <w:iCs/>
          <w:color w:val="000000"/>
          <w:sz w:val="18"/>
          <w:szCs w:val="18"/>
          <w:lang w:eastAsia="ru-RU"/>
        </w:rPr>
        <w:t xml:space="preserve">(январь-май; по фактической стоимости, тыс. </w:t>
      </w:r>
      <w:proofErr w:type="gramStart"/>
      <w:r w:rsidRPr="00B8446C">
        <w:rPr>
          <w:i/>
          <w:iCs/>
          <w:color w:val="000000"/>
          <w:sz w:val="18"/>
          <w:szCs w:val="18"/>
          <w:lang w:eastAsia="ru-RU"/>
        </w:rPr>
        <w:t>сом )</w:t>
      </w:r>
      <w:proofErr w:type="gramEnd"/>
    </w:p>
    <w:p w14:paraId="2A49C7EA" w14:textId="77777777" w:rsidR="00B8446C" w:rsidRPr="00B8446C" w:rsidRDefault="00B8446C" w:rsidP="00B8446C">
      <w:pPr>
        <w:jc w:val="center"/>
        <w:rPr>
          <w:color w:val="000000"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1"/>
        <w:gridCol w:w="1432"/>
        <w:gridCol w:w="1298"/>
        <w:gridCol w:w="1563"/>
        <w:gridCol w:w="1629"/>
      </w:tblGrid>
      <w:tr w:rsidR="00B8446C" w:rsidRPr="00B8446C" w14:paraId="083AC564" w14:textId="77777777" w:rsidTr="00226E18">
        <w:trPr>
          <w:cantSplit/>
          <w:trHeight w:val="20"/>
        </w:trPr>
        <w:tc>
          <w:tcPr>
            <w:tcW w:w="1696" w:type="pct"/>
            <w:vMerge w:val="restart"/>
          </w:tcPr>
          <w:p w14:paraId="6B873791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3" w:type="pct"/>
            <w:gridSpan w:val="2"/>
            <w:vAlign w:val="center"/>
          </w:tcPr>
          <w:p w14:paraId="3D6BB488" w14:textId="77777777" w:rsidR="00B8446C" w:rsidRPr="00B8446C" w:rsidRDefault="00B8446C" w:rsidP="00B8446C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Введено в действие</w:t>
            </w:r>
          </w:p>
          <w:p w14:paraId="67F98CD0" w14:textId="77777777" w:rsidR="00B8446C" w:rsidRPr="00B8446C" w:rsidRDefault="00B8446C" w:rsidP="00B8446C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кв. метров</w:t>
            </w:r>
          </w:p>
        </w:tc>
        <w:tc>
          <w:tcPr>
            <w:tcW w:w="872" w:type="pct"/>
            <w:vMerge w:val="restart"/>
            <w:vAlign w:val="center"/>
          </w:tcPr>
          <w:p w14:paraId="56BB573C" w14:textId="3AC10DF0" w:rsidR="00B8446C" w:rsidRPr="00B8446C" w:rsidRDefault="00B8446C" w:rsidP="00226E18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  <w:r w:rsidR="00226E18">
              <w:rPr>
                <w:b/>
                <w:color w:val="000000"/>
                <w:sz w:val="18"/>
                <w:szCs w:val="18"/>
                <w:lang w:val="ky-KG" w:eastAsia="ru-RU"/>
              </w:rPr>
              <w:t xml:space="preserve"> </w:t>
            </w: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в % к </w:t>
            </w:r>
          </w:p>
          <w:p w14:paraId="6C0E7E06" w14:textId="77777777" w:rsidR="00B8446C" w:rsidRPr="00B8446C" w:rsidRDefault="00B8446C" w:rsidP="00B8446C">
            <w:pPr>
              <w:ind w:left="-84" w:right="-165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09" w:type="pct"/>
            <w:vMerge w:val="restart"/>
            <w:vAlign w:val="center"/>
          </w:tcPr>
          <w:p w14:paraId="1640FD1D" w14:textId="77777777" w:rsidR="00226E18" w:rsidRDefault="00B8446C" w:rsidP="00B8446C">
            <w:pPr>
              <w:ind w:right="-62"/>
              <w:jc w:val="center"/>
              <w:rPr>
                <w:b/>
                <w:color w:val="000000"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Инвестиции в основной капитал</w:t>
            </w:r>
          </w:p>
          <w:p w14:paraId="0305953C" w14:textId="1B408BD4" w:rsidR="00B8446C" w:rsidRPr="00B8446C" w:rsidRDefault="00B8446C" w:rsidP="00B8446C">
            <w:pPr>
              <w:ind w:right="-62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 (тыс. сом)</w:t>
            </w:r>
          </w:p>
        </w:tc>
      </w:tr>
      <w:tr w:rsidR="00B8446C" w:rsidRPr="00B8446C" w14:paraId="39A8E3CD" w14:textId="77777777" w:rsidTr="00226E18">
        <w:trPr>
          <w:cantSplit/>
          <w:trHeight w:val="207"/>
        </w:trPr>
        <w:tc>
          <w:tcPr>
            <w:tcW w:w="1696" w:type="pct"/>
            <w:vMerge/>
          </w:tcPr>
          <w:p w14:paraId="51B32F59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Merge w:val="restart"/>
            <w:vAlign w:val="center"/>
          </w:tcPr>
          <w:p w14:paraId="622C45A2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23" w:type="pct"/>
            <w:vMerge w:val="restart"/>
            <w:vAlign w:val="center"/>
          </w:tcPr>
          <w:p w14:paraId="57784060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72" w:type="pct"/>
            <w:vMerge/>
          </w:tcPr>
          <w:p w14:paraId="3B4A8BA0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9" w:type="pct"/>
            <w:vMerge/>
          </w:tcPr>
          <w:p w14:paraId="35DB506B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B8446C" w:rsidRPr="00B8446C" w14:paraId="05F33D49" w14:textId="77777777" w:rsidTr="00226E18">
        <w:trPr>
          <w:cantSplit/>
          <w:trHeight w:val="207"/>
        </w:trPr>
        <w:tc>
          <w:tcPr>
            <w:tcW w:w="1696" w:type="pct"/>
            <w:vMerge/>
          </w:tcPr>
          <w:p w14:paraId="1F37FB87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Merge/>
          </w:tcPr>
          <w:p w14:paraId="41B92B88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</w:tcPr>
          <w:p w14:paraId="77C7D0CD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2" w:type="pct"/>
            <w:vMerge/>
          </w:tcPr>
          <w:p w14:paraId="47A244DA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9" w:type="pct"/>
            <w:vMerge/>
          </w:tcPr>
          <w:p w14:paraId="37384D1E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B8446C" w:rsidRPr="00B8446C" w14:paraId="450FA989" w14:textId="77777777" w:rsidTr="00226E18">
        <w:trPr>
          <w:cantSplit/>
          <w:trHeight w:val="207"/>
        </w:trPr>
        <w:tc>
          <w:tcPr>
            <w:tcW w:w="1696" w:type="pct"/>
            <w:vMerge/>
            <w:tcBorders>
              <w:bottom w:val="nil"/>
            </w:tcBorders>
          </w:tcPr>
          <w:p w14:paraId="5F82D4A3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Merge/>
            <w:tcBorders>
              <w:bottom w:val="single" w:sz="4" w:space="0" w:color="auto"/>
            </w:tcBorders>
          </w:tcPr>
          <w:p w14:paraId="3924571E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3" w:type="pct"/>
            <w:vMerge/>
            <w:tcBorders>
              <w:bottom w:val="single" w:sz="4" w:space="0" w:color="auto"/>
            </w:tcBorders>
          </w:tcPr>
          <w:p w14:paraId="422EF4F0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2" w:type="pct"/>
            <w:vMerge/>
            <w:tcBorders>
              <w:bottom w:val="single" w:sz="4" w:space="0" w:color="auto"/>
            </w:tcBorders>
          </w:tcPr>
          <w:p w14:paraId="1E776944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9" w:type="pct"/>
            <w:vMerge/>
            <w:tcBorders>
              <w:bottom w:val="single" w:sz="4" w:space="0" w:color="auto"/>
            </w:tcBorders>
          </w:tcPr>
          <w:p w14:paraId="660E1384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B8446C" w:rsidRPr="00B8446C" w14:paraId="795F5790" w14:textId="77777777" w:rsidTr="00226E18">
        <w:trPr>
          <w:cantSplit/>
          <w:trHeight w:val="20"/>
        </w:trPr>
        <w:tc>
          <w:tcPr>
            <w:tcW w:w="1696" w:type="pct"/>
            <w:tcBorders>
              <w:bottom w:val="nil"/>
              <w:right w:val="single" w:sz="4" w:space="0" w:color="auto"/>
            </w:tcBorders>
            <w:vAlign w:val="bottom"/>
          </w:tcPr>
          <w:p w14:paraId="04E7CCE8" w14:textId="77777777" w:rsidR="00B8446C" w:rsidRPr="00B8446C" w:rsidRDefault="00B8446C" w:rsidP="00B8446C">
            <w:pPr>
              <w:keepNext/>
              <w:outlineLvl w:val="0"/>
              <w:rPr>
                <w:b/>
                <w:sz w:val="18"/>
                <w:szCs w:val="18"/>
                <w:lang w:eastAsia="ru-RU"/>
              </w:rPr>
            </w:pPr>
            <w:bookmarkStart w:id="134" w:name="_Toc266437278"/>
            <w:bookmarkStart w:id="135" w:name="_Toc266438431"/>
            <w:bookmarkStart w:id="136" w:name="_Toc298162410"/>
            <w:bookmarkStart w:id="137" w:name="_Toc298162576"/>
            <w:bookmarkStart w:id="138" w:name="_Toc347148781"/>
            <w:r w:rsidRPr="00B8446C">
              <w:rPr>
                <w:b/>
                <w:sz w:val="18"/>
                <w:szCs w:val="18"/>
                <w:lang w:eastAsia="ru-RU"/>
              </w:rPr>
              <w:t>Всего по области</w:t>
            </w:r>
            <w:bookmarkEnd w:id="134"/>
            <w:bookmarkEnd w:id="135"/>
            <w:bookmarkEnd w:id="136"/>
            <w:bookmarkEnd w:id="137"/>
            <w:bookmarkEnd w:id="138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AC957B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39824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EF682D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30908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7C4DAF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BCE30D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495688,2</w:t>
            </w:r>
          </w:p>
        </w:tc>
      </w:tr>
      <w:tr w:rsidR="00B8446C" w:rsidRPr="00B8446C" w14:paraId="2C1AF8EC" w14:textId="77777777" w:rsidTr="00906046">
        <w:trPr>
          <w:trHeight w:val="274"/>
        </w:trPr>
        <w:tc>
          <w:tcPr>
            <w:tcW w:w="1696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9AF3A74" w14:textId="77777777" w:rsidR="00B8446C" w:rsidRPr="00B8446C" w:rsidRDefault="00B8446C" w:rsidP="00B8446C">
            <w:pPr>
              <w:ind w:right="-108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Суйский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6259D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5770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1C936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2143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5070A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9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FF598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35249,9</w:t>
            </w:r>
          </w:p>
        </w:tc>
      </w:tr>
      <w:tr w:rsidR="00B8446C" w:rsidRPr="00B8446C" w14:paraId="5C95E62C" w14:textId="77777777" w:rsidTr="00906046">
        <w:trPr>
          <w:trHeight w:val="274"/>
        </w:trPr>
        <w:tc>
          <w:tcPr>
            <w:tcW w:w="1696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1CC3DE4" w14:textId="77777777" w:rsidR="00B8446C" w:rsidRPr="00B8446C" w:rsidRDefault="00B8446C" w:rsidP="00B8446C">
            <w:pPr>
              <w:ind w:right="-108"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6F2A9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7523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C1F01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5661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24B19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BEDFA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93121,1</w:t>
            </w:r>
          </w:p>
        </w:tc>
      </w:tr>
      <w:tr w:rsidR="00B8446C" w:rsidRPr="00B8446C" w14:paraId="10E515BA" w14:textId="77777777" w:rsidTr="00906046">
        <w:trPr>
          <w:trHeight w:val="275"/>
        </w:trPr>
        <w:tc>
          <w:tcPr>
            <w:tcW w:w="1696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DAC1925" w14:textId="77777777" w:rsidR="00B8446C" w:rsidRPr="00B8446C" w:rsidRDefault="00B8446C" w:rsidP="00B8446C">
            <w:pPr>
              <w:ind w:right="-108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4DA79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7036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23FF9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4262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10F74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EA69A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70109,4</w:t>
            </w:r>
          </w:p>
        </w:tc>
      </w:tr>
      <w:tr w:rsidR="00B8446C" w:rsidRPr="00B8446C" w14:paraId="3C962316" w14:textId="77777777" w:rsidTr="00906046">
        <w:trPr>
          <w:trHeight w:val="274"/>
        </w:trPr>
        <w:tc>
          <w:tcPr>
            <w:tcW w:w="1696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F7F280F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Тонский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3096B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5631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1317C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6153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847F6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9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18057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101210,0</w:t>
            </w:r>
          </w:p>
        </w:tc>
      </w:tr>
      <w:tr w:rsidR="00B8446C" w:rsidRPr="00B8446C" w14:paraId="1856C154" w14:textId="77777777" w:rsidTr="00906046">
        <w:trPr>
          <w:trHeight w:val="274"/>
        </w:trPr>
        <w:tc>
          <w:tcPr>
            <w:tcW w:w="1696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6CCC4B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Тюпский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A312B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3511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11005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3485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46127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9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3F66C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57325,4</w:t>
            </w:r>
          </w:p>
        </w:tc>
      </w:tr>
      <w:tr w:rsidR="00B8446C" w:rsidRPr="00B8446C" w14:paraId="76F8E464" w14:textId="77777777" w:rsidTr="00906046">
        <w:trPr>
          <w:trHeight w:val="274"/>
        </w:trPr>
        <w:tc>
          <w:tcPr>
            <w:tcW w:w="1696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3436F9B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г.Каракол</w:t>
            </w:r>
            <w:proofErr w:type="spellEnd"/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1D811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8009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ED81B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6055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96B5E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9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CC557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86872,5</w:t>
            </w:r>
          </w:p>
        </w:tc>
      </w:tr>
      <w:tr w:rsidR="00B8446C" w:rsidRPr="00B8446C" w14:paraId="5A91F78C" w14:textId="77777777" w:rsidTr="00906046">
        <w:trPr>
          <w:trHeight w:val="275"/>
        </w:trPr>
        <w:tc>
          <w:tcPr>
            <w:tcW w:w="1696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EC8D0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г.Балыкчы</w:t>
            </w:r>
            <w:proofErr w:type="spellEnd"/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AB06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2344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E14E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3149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5495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134,3</w:t>
            </w:r>
          </w:p>
        </w:tc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C9EB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51799,9</w:t>
            </w:r>
          </w:p>
        </w:tc>
      </w:tr>
    </w:tbl>
    <w:p w14:paraId="388634C8" w14:textId="49F9E576" w:rsidR="00B8446C" w:rsidRPr="007A10D4" w:rsidRDefault="00B6753F" w:rsidP="007A10D4">
      <w:pPr>
        <w:pageBreakBefore/>
        <w:jc w:val="right"/>
        <w:rPr>
          <w:color w:val="000000"/>
          <w:sz w:val="22"/>
          <w:szCs w:val="22"/>
          <w:lang w:val="ky-KG" w:eastAsia="ru-RU"/>
        </w:rPr>
      </w:pPr>
      <w:r>
        <w:rPr>
          <w:color w:val="000000"/>
          <w:sz w:val="22"/>
          <w:szCs w:val="22"/>
          <w:lang w:val="ky-KG" w:eastAsia="ru-RU"/>
        </w:rPr>
        <w:lastRenderedPageBreak/>
        <w:t>продолжение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0"/>
        <w:gridCol w:w="1147"/>
        <w:gridCol w:w="1427"/>
        <w:gridCol w:w="1226"/>
        <w:gridCol w:w="1292"/>
        <w:gridCol w:w="1161"/>
      </w:tblGrid>
      <w:tr w:rsidR="00B8446C" w:rsidRPr="00B8446C" w14:paraId="740B1753" w14:textId="77777777" w:rsidTr="007A10D4">
        <w:trPr>
          <w:cantSplit/>
          <w:trHeight w:val="302"/>
        </w:trPr>
        <w:tc>
          <w:tcPr>
            <w:tcW w:w="1571" w:type="pct"/>
            <w:vMerge w:val="restart"/>
          </w:tcPr>
          <w:p w14:paraId="0FA3A21E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29" w:type="pct"/>
            <w:gridSpan w:val="5"/>
            <w:vAlign w:val="center"/>
          </w:tcPr>
          <w:p w14:paraId="138F1AFD" w14:textId="77777777" w:rsidR="00B8446C" w:rsidRPr="00B8446C" w:rsidRDefault="00B8446C" w:rsidP="00B8446C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Финансируемые за счёт</w:t>
            </w:r>
          </w:p>
        </w:tc>
      </w:tr>
      <w:tr w:rsidR="00B8446C" w:rsidRPr="00B8446C" w14:paraId="1C72BA39" w14:textId="77777777" w:rsidTr="007A10D4">
        <w:trPr>
          <w:cantSplit/>
          <w:trHeight w:val="420"/>
        </w:trPr>
        <w:tc>
          <w:tcPr>
            <w:tcW w:w="1571" w:type="pct"/>
            <w:vMerge/>
          </w:tcPr>
          <w:p w14:paraId="688ACCE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2"/>
            <w:vAlign w:val="center"/>
          </w:tcPr>
          <w:p w14:paraId="2FE49104" w14:textId="5E52639D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Республик</w:t>
            </w:r>
            <w:r w:rsidR="007A10D4">
              <w:rPr>
                <w:b/>
                <w:color w:val="000000"/>
                <w:sz w:val="18"/>
                <w:szCs w:val="18"/>
                <w:lang w:val="ky-KG" w:eastAsia="ru-RU"/>
              </w:rPr>
              <w:t>анского</w:t>
            </w: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бюджета</w:t>
            </w:r>
          </w:p>
        </w:tc>
        <w:tc>
          <w:tcPr>
            <w:tcW w:w="743" w:type="pct"/>
            <w:vMerge w:val="restart"/>
            <w:vAlign w:val="center"/>
          </w:tcPr>
          <w:p w14:paraId="6E9C1606" w14:textId="77777777" w:rsidR="00B8446C" w:rsidRPr="00B8446C" w:rsidRDefault="00B8446C" w:rsidP="00B8446C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Местного бюджета</w:t>
            </w:r>
          </w:p>
        </w:tc>
        <w:tc>
          <w:tcPr>
            <w:tcW w:w="743" w:type="pct"/>
            <w:vMerge w:val="restart"/>
            <w:vAlign w:val="center"/>
          </w:tcPr>
          <w:p w14:paraId="7D879BD0" w14:textId="66BBE3C0" w:rsidR="00B8446C" w:rsidRPr="00B8446C" w:rsidRDefault="00B8446C" w:rsidP="007A10D4">
            <w:pPr>
              <w:ind w:right="-74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Средств пред</w:t>
            </w:r>
            <w:r w:rsidR="007A10D4">
              <w:rPr>
                <w:b/>
                <w:color w:val="000000"/>
                <w:sz w:val="18"/>
                <w:szCs w:val="18"/>
                <w:lang w:val="ky-KG" w:eastAsia="ru-RU"/>
              </w:rPr>
              <w:t xml:space="preserve">приятий </w:t>
            </w: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и организаций</w:t>
            </w:r>
          </w:p>
        </w:tc>
        <w:tc>
          <w:tcPr>
            <w:tcW w:w="744" w:type="pct"/>
            <w:vMerge w:val="restart"/>
            <w:vAlign w:val="center"/>
          </w:tcPr>
          <w:p w14:paraId="5671693B" w14:textId="77777777" w:rsidR="00B8446C" w:rsidRPr="00B8446C" w:rsidRDefault="00B8446C" w:rsidP="00B8446C">
            <w:pPr>
              <w:ind w:left="-54" w:right="-109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Средств населения</w:t>
            </w:r>
          </w:p>
          <w:p w14:paraId="57DEE136" w14:textId="77777777" w:rsidR="00B8446C" w:rsidRPr="00B8446C" w:rsidRDefault="00B8446C" w:rsidP="00B8446C">
            <w:pPr>
              <w:ind w:left="-54" w:right="-109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и других средств</w:t>
            </w:r>
          </w:p>
        </w:tc>
      </w:tr>
      <w:tr w:rsidR="00B8446C" w:rsidRPr="00B8446C" w14:paraId="68CFA814" w14:textId="77777777" w:rsidTr="00906046">
        <w:trPr>
          <w:cantSplit/>
          <w:trHeight w:val="1206"/>
        </w:trPr>
        <w:tc>
          <w:tcPr>
            <w:tcW w:w="1571" w:type="pct"/>
            <w:vMerge/>
            <w:tcBorders>
              <w:bottom w:val="nil"/>
            </w:tcBorders>
          </w:tcPr>
          <w:p w14:paraId="785EDBDE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9" w:type="pct"/>
            <w:tcBorders>
              <w:bottom w:val="nil"/>
            </w:tcBorders>
            <w:vAlign w:val="center"/>
          </w:tcPr>
          <w:p w14:paraId="6A25D892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00" w:type="pct"/>
            <w:tcBorders>
              <w:bottom w:val="nil"/>
            </w:tcBorders>
            <w:vAlign w:val="center"/>
          </w:tcPr>
          <w:p w14:paraId="0FEFA3E5" w14:textId="7464E81E" w:rsidR="00B8446C" w:rsidRPr="00B8446C" w:rsidRDefault="007A10D4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val="ky-KG" w:eastAsia="ru-RU"/>
              </w:rPr>
              <w:t>и</w:t>
            </w:r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>з них чрез</w:t>
            </w:r>
            <w:r>
              <w:rPr>
                <w:b/>
                <w:color w:val="000000"/>
                <w:sz w:val="18"/>
                <w:szCs w:val="18"/>
                <w:lang w:val="ky-KG" w:eastAsia="ru-RU"/>
              </w:rPr>
              <w:t>вычайные</w:t>
            </w:r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ситуации</w:t>
            </w:r>
          </w:p>
        </w:tc>
        <w:tc>
          <w:tcPr>
            <w:tcW w:w="743" w:type="pct"/>
            <w:vMerge/>
            <w:tcBorders>
              <w:bottom w:val="nil"/>
            </w:tcBorders>
          </w:tcPr>
          <w:p w14:paraId="776F3F69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nil"/>
            </w:tcBorders>
          </w:tcPr>
          <w:p w14:paraId="01E09A5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pct"/>
            <w:vMerge/>
            <w:tcBorders>
              <w:bottom w:val="single" w:sz="4" w:space="0" w:color="auto"/>
            </w:tcBorders>
          </w:tcPr>
          <w:p w14:paraId="208D53AC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8446C" w:rsidRPr="00B8446C" w14:paraId="53F3D5B9" w14:textId="77777777" w:rsidTr="00906046">
        <w:trPr>
          <w:trHeight w:val="274"/>
        </w:trPr>
        <w:tc>
          <w:tcPr>
            <w:tcW w:w="1571" w:type="pct"/>
            <w:tcBorders>
              <w:bottom w:val="nil"/>
            </w:tcBorders>
            <w:vAlign w:val="bottom"/>
          </w:tcPr>
          <w:p w14:paraId="016FF9C3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Всего по области</w:t>
            </w:r>
          </w:p>
        </w:tc>
        <w:tc>
          <w:tcPr>
            <w:tcW w:w="699" w:type="pct"/>
            <w:tcBorders>
              <w:bottom w:val="nil"/>
            </w:tcBorders>
            <w:vAlign w:val="bottom"/>
          </w:tcPr>
          <w:p w14:paraId="3FCD4FEF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bottom w:val="nil"/>
            </w:tcBorders>
            <w:vAlign w:val="bottom"/>
          </w:tcPr>
          <w:p w14:paraId="4280501A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pct"/>
            <w:tcBorders>
              <w:bottom w:val="nil"/>
            </w:tcBorders>
            <w:vAlign w:val="bottom"/>
          </w:tcPr>
          <w:p w14:paraId="4F8DD74D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pct"/>
            <w:tcBorders>
              <w:bottom w:val="nil"/>
              <w:right w:val="single" w:sz="4" w:space="0" w:color="auto"/>
            </w:tcBorders>
            <w:vAlign w:val="bottom"/>
          </w:tcPr>
          <w:p w14:paraId="0F89875B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1A747E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495688,2</w:t>
            </w:r>
          </w:p>
        </w:tc>
      </w:tr>
      <w:tr w:rsidR="00B8446C" w:rsidRPr="00B8446C" w14:paraId="2CA43854" w14:textId="77777777" w:rsidTr="00906046">
        <w:trPr>
          <w:trHeight w:val="274"/>
        </w:trPr>
        <w:tc>
          <w:tcPr>
            <w:tcW w:w="1571" w:type="pct"/>
            <w:tcBorders>
              <w:top w:val="nil"/>
              <w:bottom w:val="nil"/>
            </w:tcBorders>
            <w:vAlign w:val="bottom"/>
          </w:tcPr>
          <w:p w14:paraId="4C5AECC7" w14:textId="77777777" w:rsidR="00B8446C" w:rsidRPr="00B8446C" w:rsidRDefault="00B8446C" w:rsidP="00B8446C">
            <w:pPr>
              <w:ind w:right="-108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Суйский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99" w:type="pct"/>
            <w:tcBorders>
              <w:top w:val="nil"/>
              <w:bottom w:val="nil"/>
            </w:tcBorders>
            <w:vAlign w:val="bottom"/>
          </w:tcPr>
          <w:p w14:paraId="573A6E9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77B0E6E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pct"/>
            <w:tcBorders>
              <w:top w:val="nil"/>
              <w:bottom w:val="nil"/>
            </w:tcBorders>
            <w:vAlign w:val="bottom"/>
          </w:tcPr>
          <w:p w14:paraId="5896FC2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354C5C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343A0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35249,9</w:t>
            </w:r>
          </w:p>
        </w:tc>
      </w:tr>
      <w:tr w:rsidR="00B8446C" w:rsidRPr="00B8446C" w14:paraId="306B1919" w14:textId="77777777" w:rsidTr="00906046">
        <w:trPr>
          <w:trHeight w:val="274"/>
        </w:trPr>
        <w:tc>
          <w:tcPr>
            <w:tcW w:w="1571" w:type="pct"/>
            <w:tcBorders>
              <w:top w:val="nil"/>
              <w:bottom w:val="nil"/>
            </w:tcBorders>
            <w:vAlign w:val="bottom"/>
          </w:tcPr>
          <w:p w14:paraId="3311B10E" w14:textId="77777777" w:rsidR="00B8446C" w:rsidRPr="00B8446C" w:rsidRDefault="00B8446C" w:rsidP="00B8446C">
            <w:pPr>
              <w:ind w:right="-108"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699" w:type="pct"/>
            <w:tcBorders>
              <w:top w:val="nil"/>
              <w:bottom w:val="nil"/>
            </w:tcBorders>
            <w:vAlign w:val="bottom"/>
          </w:tcPr>
          <w:p w14:paraId="48C224F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5B10675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pct"/>
            <w:tcBorders>
              <w:top w:val="nil"/>
              <w:bottom w:val="nil"/>
            </w:tcBorders>
            <w:vAlign w:val="bottom"/>
          </w:tcPr>
          <w:p w14:paraId="1F58CE5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CEFDA3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93FD5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93121,1</w:t>
            </w:r>
          </w:p>
        </w:tc>
      </w:tr>
      <w:tr w:rsidR="00B8446C" w:rsidRPr="00B8446C" w14:paraId="366E2518" w14:textId="77777777" w:rsidTr="00906046">
        <w:trPr>
          <w:trHeight w:val="275"/>
        </w:trPr>
        <w:tc>
          <w:tcPr>
            <w:tcW w:w="1571" w:type="pct"/>
            <w:tcBorders>
              <w:top w:val="nil"/>
              <w:bottom w:val="nil"/>
            </w:tcBorders>
            <w:vAlign w:val="bottom"/>
          </w:tcPr>
          <w:p w14:paraId="17AE9ECA" w14:textId="77777777" w:rsidR="00B8446C" w:rsidRPr="00B8446C" w:rsidRDefault="00B8446C" w:rsidP="00B8446C">
            <w:pPr>
              <w:ind w:right="-108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699" w:type="pct"/>
            <w:tcBorders>
              <w:top w:val="nil"/>
              <w:bottom w:val="nil"/>
            </w:tcBorders>
            <w:vAlign w:val="bottom"/>
          </w:tcPr>
          <w:p w14:paraId="210E628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3FE6C94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pct"/>
            <w:tcBorders>
              <w:top w:val="nil"/>
              <w:bottom w:val="nil"/>
            </w:tcBorders>
            <w:vAlign w:val="bottom"/>
          </w:tcPr>
          <w:p w14:paraId="13C3B84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6804FD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837D6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70109,4</w:t>
            </w:r>
          </w:p>
        </w:tc>
      </w:tr>
      <w:tr w:rsidR="00B8446C" w:rsidRPr="00B8446C" w14:paraId="45B04F6F" w14:textId="77777777" w:rsidTr="00906046">
        <w:trPr>
          <w:trHeight w:val="274"/>
        </w:trPr>
        <w:tc>
          <w:tcPr>
            <w:tcW w:w="1571" w:type="pct"/>
            <w:tcBorders>
              <w:top w:val="nil"/>
              <w:bottom w:val="nil"/>
            </w:tcBorders>
            <w:vAlign w:val="bottom"/>
          </w:tcPr>
          <w:p w14:paraId="3A91D34D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Тонский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99" w:type="pct"/>
            <w:tcBorders>
              <w:top w:val="nil"/>
              <w:bottom w:val="nil"/>
            </w:tcBorders>
            <w:vAlign w:val="bottom"/>
          </w:tcPr>
          <w:p w14:paraId="0763F2B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206208E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pct"/>
            <w:tcBorders>
              <w:top w:val="nil"/>
              <w:bottom w:val="nil"/>
            </w:tcBorders>
            <w:vAlign w:val="bottom"/>
          </w:tcPr>
          <w:p w14:paraId="6BFB696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707106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0BEDD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101210,0</w:t>
            </w:r>
          </w:p>
        </w:tc>
      </w:tr>
      <w:tr w:rsidR="00B8446C" w:rsidRPr="00B8446C" w14:paraId="747656CE" w14:textId="77777777" w:rsidTr="00906046">
        <w:trPr>
          <w:trHeight w:val="274"/>
        </w:trPr>
        <w:tc>
          <w:tcPr>
            <w:tcW w:w="1571" w:type="pct"/>
            <w:tcBorders>
              <w:top w:val="nil"/>
              <w:bottom w:val="nil"/>
            </w:tcBorders>
            <w:vAlign w:val="bottom"/>
          </w:tcPr>
          <w:p w14:paraId="17E4389B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Тюпский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99" w:type="pct"/>
            <w:tcBorders>
              <w:top w:val="nil"/>
              <w:bottom w:val="nil"/>
            </w:tcBorders>
            <w:vAlign w:val="bottom"/>
          </w:tcPr>
          <w:p w14:paraId="295C5FA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57CDB51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pct"/>
            <w:tcBorders>
              <w:top w:val="nil"/>
              <w:bottom w:val="nil"/>
            </w:tcBorders>
            <w:vAlign w:val="bottom"/>
          </w:tcPr>
          <w:p w14:paraId="09A870F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E02B67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1F651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57325,4</w:t>
            </w:r>
          </w:p>
        </w:tc>
      </w:tr>
      <w:tr w:rsidR="00B8446C" w:rsidRPr="00B8446C" w14:paraId="33BBADAB" w14:textId="77777777" w:rsidTr="00906046">
        <w:trPr>
          <w:trHeight w:val="274"/>
        </w:trPr>
        <w:tc>
          <w:tcPr>
            <w:tcW w:w="1571" w:type="pct"/>
            <w:tcBorders>
              <w:top w:val="nil"/>
              <w:bottom w:val="nil"/>
            </w:tcBorders>
            <w:vAlign w:val="bottom"/>
          </w:tcPr>
          <w:p w14:paraId="7AED1E29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г.Каракол</w:t>
            </w:r>
            <w:proofErr w:type="spellEnd"/>
          </w:p>
        </w:tc>
        <w:tc>
          <w:tcPr>
            <w:tcW w:w="699" w:type="pct"/>
            <w:tcBorders>
              <w:top w:val="nil"/>
              <w:bottom w:val="nil"/>
            </w:tcBorders>
            <w:vAlign w:val="bottom"/>
          </w:tcPr>
          <w:p w14:paraId="75AAF88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bottom w:val="nil"/>
            </w:tcBorders>
            <w:vAlign w:val="bottom"/>
          </w:tcPr>
          <w:p w14:paraId="3B0CAFE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pct"/>
            <w:tcBorders>
              <w:top w:val="nil"/>
              <w:bottom w:val="nil"/>
            </w:tcBorders>
            <w:vAlign w:val="bottom"/>
          </w:tcPr>
          <w:p w14:paraId="70C5039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126929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D183D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86872,5</w:t>
            </w:r>
          </w:p>
        </w:tc>
      </w:tr>
      <w:tr w:rsidR="00B8446C" w:rsidRPr="00B8446C" w14:paraId="3553456A" w14:textId="77777777" w:rsidTr="00906046">
        <w:trPr>
          <w:trHeight w:val="275"/>
        </w:trPr>
        <w:tc>
          <w:tcPr>
            <w:tcW w:w="1571" w:type="pct"/>
            <w:tcBorders>
              <w:top w:val="nil"/>
              <w:bottom w:val="single" w:sz="4" w:space="0" w:color="auto"/>
            </w:tcBorders>
            <w:vAlign w:val="bottom"/>
          </w:tcPr>
          <w:p w14:paraId="42023570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г.Балыкчы</w:t>
            </w:r>
            <w:proofErr w:type="spellEnd"/>
          </w:p>
        </w:tc>
        <w:tc>
          <w:tcPr>
            <w:tcW w:w="699" w:type="pct"/>
            <w:tcBorders>
              <w:top w:val="nil"/>
              <w:bottom w:val="single" w:sz="4" w:space="0" w:color="auto"/>
            </w:tcBorders>
            <w:vAlign w:val="bottom"/>
          </w:tcPr>
          <w:p w14:paraId="69C8EBF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bottom w:val="single" w:sz="4" w:space="0" w:color="auto"/>
            </w:tcBorders>
            <w:vAlign w:val="bottom"/>
          </w:tcPr>
          <w:p w14:paraId="5C12551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pct"/>
            <w:tcBorders>
              <w:top w:val="nil"/>
              <w:bottom w:val="single" w:sz="4" w:space="0" w:color="auto"/>
            </w:tcBorders>
            <w:vAlign w:val="bottom"/>
          </w:tcPr>
          <w:p w14:paraId="46579A8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F8C2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0719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51799,9</w:t>
            </w:r>
          </w:p>
        </w:tc>
      </w:tr>
    </w:tbl>
    <w:p w14:paraId="56D40BE7" w14:textId="77777777" w:rsidR="00B8446C" w:rsidRDefault="00B8446C" w:rsidP="0099623B">
      <w:pPr>
        <w:rPr>
          <w:color w:val="000000"/>
          <w:sz w:val="24"/>
          <w:szCs w:val="24"/>
          <w:lang w:val="ky-KG" w:eastAsia="ru-RU"/>
        </w:rPr>
      </w:pPr>
      <w:bookmarkStart w:id="139" w:name="_Toc251340059"/>
      <w:bookmarkStart w:id="140" w:name="_Toc251340369"/>
    </w:p>
    <w:p w14:paraId="5A86C410" w14:textId="77777777" w:rsidR="0099623B" w:rsidRPr="0099623B" w:rsidRDefault="0099623B" w:rsidP="0099623B">
      <w:pPr>
        <w:rPr>
          <w:color w:val="000000"/>
          <w:sz w:val="24"/>
          <w:szCs w:val="24"/>
          <w:lang w:val="ky-KG" w:eastAsia="ru-RU"/>
        </w:rPr>
      </w:pPr>
    </w:p>
    <w:p w14:paraId="1FD96FDE" w14:textId="77777777" w:rsidR="00B8446C" w:rsidRPr="00B8446C" w:rsidRDefault="00B8446C" w:rsidP="0099623B">
      <w:pPr>
        <w:keepNext/>
        <w:outlineLvl w:val="1"/>
        <w:rPr>
          <w:b/>
          <w:color w:val="000000"/>
          <w:sz w:val="22"/>
          <w:szCs w:val="22"/>
          <w:lang w:eastAsia="ru-RU"/>
        </w:rPr>
      </w:pPr>
      <w:r w:rsidRPr="00B8446C">
        <w:rPr>
          <w:b/>
          <w:bCs/>
          <w:color w:val="000000"/>
          <w:sz w:val="22"/>
          <w:szCs w:val="22"/>
          <w:lang w:eastAsia="ru-RU"/>
        </w:rPr>
        <w:t xml:space="preserve">Выполнение объема подрядных </w:t>
      </w:r>
      <w:bookmarkStart w:id="141" w:name="_Toc16577865"/>
      <w:r w:rsidRPr="00B8446C">
        <w:rPr>
          <w:b/>
          <w:bCs/>
          <w:color w:val="000000"/>
          <w:sz w:val="22"/>
          <w:szCs w:val="22"/>
          <w:lang w:eastAsia="ru-RU"/>
        </w:rPr>
        <w:t>работ</w:t>
      </w:r>
      <w:bookmarkStart w:id="142" w:name="_Toc19335539"/>
      <w:bookmarkStart w:id="143" w:name="_Toc19335671"/>
      <w:r w:rsidRPr="00B8446C">
        <w:rPr>
          <w:b/>
          <w:bCs/>
          <w:color w:val="000000"/>
          <w:sz w:val="22"/>
          <w:szCs w:val="22"/>
          <w:lang w:eastAsia="ru-RU"/>
        </w:rPr>
        <w:t xml:space="preserve"> строительных организаций по территори</w:t>
      </w:r>
      <w:bookmarkEnd w:id="141"/>
      <w:bookmarkEnd w:id="142"/>
      <w:bookmarkEnd w:id="143"/>
      <w:r w:rsidRPr="00B8446C">
        <w:rPr>
          <w:b/>
          <w:bCs/>
          <w:color w:val="000000"/>
          <w:sz w:val="22"/>
          <w:szCs w:val="22"/>
          <w:lang w:eastAsia="ru-RU"/>
        </w:rPr>
        <w:t>и</w:t>
      </w:r>
      <w:bookmarkEnd w:id="139"/>
      <w:bookmarkEnd w:id="140"/>
    </w:p>
    <w:p w14:paraId="73A54E0B" w14:textId="77777777" w:rsidR="00B8446C" w:rsidRPr="00B8446C" w:rsidRDefault="00B8446C" w:rsidP="00B8446C">
      <w:pPr>
        <w:rPr>
          <w:i/>
          <w:color w:val="000000"/>
          <w:sz w:val="18"/>
          <w:szCs w:val="18"/>
          <w:lang w:eastAsia="ru-RU"/>
        </w:rPr>
      </w:pPr>
      <w:r w:rsidRPr="00B8446C">
        <w:rPr>
          <w:i/>
          <w:color w:val="000000"/>
          <w:sz w:val="18"/>
          <w:szCs w:val="18"/>
          <w:lang w:eastAsia="ru-RU"/>
        </w:rPr>
        <w:t>(январь-май по фактической стоимости; тысяч сомов)</w:t>
      </w:r>
    </w:p>
    <w:p w14:paraId="27AFF741" w14:textId="77777777" w:rsidR="00B8446C" w:rsidRPr="00B8446C" w:rsidRDefault="00B8446C" w:rsidP="00B8446C">
      <w:pPr>
        <w:rPr>
          <w:i/>
          <w:color w:val="000000"/>
          <w:sz w:val="10"/>
          <w:szCs w:val="10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5"/>
        <w:gridCol w:w="2211"/>
        <w:gridCol w:w="1532"/>
        <w:gridCol w:w="2169"/>
      </w:tblGrid>
      <w:tr w:rsidR="00B8446C" w:rsidRPr="00B8446C" w14:paraId="407D91AE" w14:textId="77777777" w:rsidTr="00906046">
        <w:trPr>
          <w:cantSplit/>
        </w:trPr>
        <w:tc>
          <w:tcPr>
            <w:tcW w:w="1700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24AD4AD0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234" w:type="pct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DBC55C6" w14:textId="602E5BC5" w:rsidR="0099623B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Стоимость выполненных подрядных </w:t>
            </w:r>
            <w:proofErr w:type="gram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работ  по</w:t>
            </w:r>
            <w:proofErr w:type="gram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заключенным</w:t>
            </w:r>
            <w:r w:rsidR="0099623B">
              <w:rPr>
                <w:b/>
                <w:color w:val="000000"/>
                <w:sz w:val="18"/>
                <w:szCs w:val="18"/>
                <w:lang w:val="ky-KG" w:eastAsia="ru-RU"/>
              </w:rPr>
              <w:t xml:space="preserve"> </w:t>
            </w: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договорам </w:t>
            </w:r>
          </w:p>
          <w:p w14:paraId="0B2E8330" w14:textId="4A19ACCC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67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6B7BEB" w14:textId="163DACE3" w:rsidR="00B8446C" w:rsidRPr="00B8446C" w:rsidRDefault="0099623B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val="ky-KG" w:eastAsia="ru-RU"/>
              </w:rPr>
              <w:t>в</w:t>
            </w:r>
            <w:r w:rsidR="00B8446C"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том числе выполнено собственными силами</w:t>
            </w:r>
          </w:p>
        </w:tc>
      </w:tr>
      <w:tr w:rsidR="00B8446C" w:rsidRPr="00B8446C" w14:paraId="1E8E0276" w14:textId="77777777" w:rsidTr="00906046">
        <w:trPr>
          <w:cantSplit/>
          <w:trHeight w:val="1167"/>
        </w:trPr>
        <w:tc>
          <w:tcPr>
            <w:tcW w:w="1700" w:type="pct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2C4A999A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4" w:type="pct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4F3772C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9EBD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В С Е Г О:</w:t>
            </w:r>
          </w:p>
        </w:tc>
        <w:tc>
          <w:tcPr>
            <w:tcW w:w="12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E984A2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из них: новое строительство;</w:t>
            </w:r>
          </w:p>
          <w:p w14:paraId="25924219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реконструкция расширение,</w:t>
            </w:r>
          </w:p>
          <w:p w14:paraId="76FE8DAC" w14:textId="65F3F0E7" w:rsidR="00B8446C" w:rsidRPr="0099623B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val="ky-KG" w:eastAsia="ru-RU"/>
              </w:rPr>
            </w:pP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техперевооруж</w:t>
            </w:r>
            <w:proofErr w:type="spellEnd"/>
            <w:r w:rsidR="0099623B">
              <w:rPr>
                <w:b/>
                <w:color w:val="000000"/>
                <w:sz w:val="18"/>
                <w:szCs w:val="18"/>
                <w:lang w:val="ky-KG" w:eastAsia="ru-RU"/>
              </w:rPr>
              <w:t>ение</w:t>
            </w:r>
          </w:p>
        </w:tc>
      </w:tr>
      <w:tr w:rsidR="00B8446C" w:rsidRPr="00B8446C" w14:paraId="5EFE967B" w14:textId="77777777" w:rsidTr="00906046">
        <w:trPr>
          <w:trHeight w:val="284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9012FD3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Всего по области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948C04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1774637,7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6CC518A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1774637,7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60FE09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580869,2</w:t>
            </w:r>
          </w:p>
        </w:tc>
      </w:tr>
      <w:tr w:rsidR="00B8446C" w:rsidRPr="00B8446C" w14:paraId="0021EEA0" w14:textId="77777777" w:rsidTr="00906046">
        <w:trPr>
          <w:trHeight w:val="284"/>
        </w:trPr>
        <w:tc>
          <w:tcPr>
            <w:tcW w:w="170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DFC639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Суйский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123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C454D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173967,4</w:t>
            </w:r>
          </w:p>
        </w:tc>
        <w:tc>
          <w:tcPr>
            <w:tcW w:w="85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F8B28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173967,4</w:t>
            </w:r>
          </w:p>
        </w:tc>
        <w:tc>
          <w:tcPr>
            <w:tcW w:w="121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E58B6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91191,3</w:t>
            </w:r>
          </w:p>
        </w:tc>
      </w:tr>
      <w:tr w:rsidR="00B8446C" w:rsidRPr="00B8446C" w14:paraId="2BE40D4A" w14:textId="77777777" w:rsidTr="00906046">
        <w:trPr>
          <w:trHeight w:val="284"/>
        </w:trPr>
        <w:tc>
          <w:tcPr>
            <w:tcW w:w="170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CC1B6F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123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454AB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404887,9</w:t>
            </w:r>
          </w:p>
        </w:tc>
        <w:tc>
          <w:tcPr>
            <w:tcW w:w="85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502B1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404887,9</w:t>
            </w:r>
          </w:p>
        </w:tc>
        <w:tc>
          <w:tcPr>
            <w:tcW w:w="121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91FEA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110210,3</w:t>
            </w:r>
          </w:p>
        </w:tc>
      </w:tr>
      <w:tr w:rsidR="00B8446C" w:rsidRPr="00B8446C" w14:paraId="123FF992" w14:textId="77777777" w:rsidTr="00906046">
        <w:trPr>
          <w:trHeight w:val="284"/>
        </w:trPr>
        <w:tc>
          <w:tcPr>
            <w:tcW w:w="170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DE8CA6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123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C6A21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176930,7</w:t>
            </w:r>
          </w:p>
        </w:tc>
        <w:tc>
          <w:tcPr>
            <w:tcW w:w="85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43E68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176930,7</w:t>
            </w:r>
          </w:p>
        </w:tc>
        <w:tc>
          <w:tcPr>
            <w:tcW w:w="121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F0858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75122,8</w:t>
            </w:r>
          </w:p>
        </w:tc>
      </w:tr>
      <w:tr w:rsidR="00B8446C" w:rsidRPr="00B8446C" w14:paraId="5DD33FB2" w14:textId="77777777" w:rsidTr="00906046">
        <w:trPr>
          <w:trHeight w:val="284"/>
        </w:trPr>
        <w:tc>
          <w:tcPr>
            <w:tcW w:w="170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5601DF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Тонский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123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92ABD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485368,2</w:t>
            </w:r>
          </w:p>
        </w:tc>
        <w:tc>
          <w:tcPr>
            <w:tcW w:w="85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D648A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485368,2</w:t>
            </w:r>
          </w:p>
        </w:tc>
        <w:tc>
          <w:tcPr>
            <w:tcW w:w="121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AE969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75087,0</w:t>
            </w:r>
          </w:p>
        </w:tc>
      </w:tr>
      <w:tr w:rsidR="00B8446C" w:rsidRPr="00B8446C" w14:paraId="6B393066" w14:textId="77777777" w:rsidTr="00906046">
        <w:trPr>
          <w:trHeight w:val="284"/>
        </w:trPr>
        <w:tc>
          <w:tcPr>
            <w:tcW w:w="170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F75CB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Тюпский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123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96B65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151323,7</w:t>
            </w:r>
          </w:p>
        </w:tc>
        <w:tc>
          <w:tcPr>
            <w:tcW w:w="85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DD763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151323,7</w:t>
            </w:r>
          </w:p>
        </w:tc>
        <w:tc>
          <w:tcPr>
            <w:tcW w:w="121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0D747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74947,8</w:t>
            </w:r>
          </w:p>
        </w:tc>
      </w:tr>
      <w:tr w:rsidR="00B8446C" w:rsidRPr="00B8446C" w14:paraId="29347F11" w14:textId="77777777" w:rsidTr="00906046">
        <w:trPr>
          <w:trHeight w:val="284"/>
        </w:trPr>
        <w:tc>
          <w:tcPr>
            <w:tcW w:w="170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02A3FB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г.Каракол</w:t>
            </w:r>
            <w:proofErr w:type="spellEnd"/>
          </w:p>
        </w:tc>
        <w:tc>
          <w:tcPr>
            <w:tcW w:w="123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598F7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229442,3</w:t>
            </w:r>
          </w:p>
        </w:tc>
        <w:tc>
          <w:tcPr>
            <w:tcW w:w="85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E1229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229442,3</w:t>
            </w:r>
          </w:p>
        </w:tc>
        <w:tc>
          <w:tcPr>
            <w:tcW w:w="121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F9DA3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79179,0</w:t>
            </w:r>
          </w:p>
        </w:tc>
      </w:tr>
      <w:tr w:rsidR="00B8446C" w:rsidRPr="00B8446C" w14:paraId="5BB44B97" w14:textId="77777777" w:rsidTr="00906046">
        <w:trPr>
          <w:trHeight w:val="284"/>
        </w:trPr>
        <w:tc>
          <w:tcPr>
            <w:tcW w:w="17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B6CEA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г.Балыкчи</w:t>
            </w:r>
            <w:proofErr w:type="spellEnd"/>
          </w:p>
        </w:tc>
        <w:tc>
          <w:tcPr>
            <w:tcW w:w="1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E40A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152717,5</w:t>
            </w:r>
          </w:p>
        </w:tc>
        <w:tc>
          <w:tcPr>
            <w:tcW w:w="8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1F80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152717,5</w:t>
            </w:r>
          </w:p>
        </w:tc>
        <w:tc>
          <w:tcPr>
            <w:tcW w:w="1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48CA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75104,0</w:t>
            </w:r>
          </w:p>
        </w:tc>
      </w:tr>
    </w:tbl>
    <w:p w14:paraId="2EC4BBCB" w14:textId="77777777" w:rsidR="00B8446C" w:rsidRDefault="00B8446C" w:rsidP="0099623B">
      <w:pPr>
        <w:rPr>
          <w:color w:val="000000"/>
          <w:sz w:val="24"/>
          <w:szCs w:val="24"/>
          <w:lang w:val="ky-KG" w:eastAsia="ru-RU"/>
        </w:rPr>
      </w:pPr>
      <w:bookmarkStart w:id="144" w:name="_Toc514233038"/>
      <w:bookmarkStart w:id="145" w:name="_Toc16577866"/>
      <w:bookmarkStart w:id="146" w:name="_Toc19335540"/>
      <w:bookmarkStart w:id="147" w:name="_Toc19335672"/>
      <w:bookmarkStart w:id="148" w:name="_Toc61835649"/>
    </w:p>
    <w:p w14:paraId="04AF9B43" w14:textId="77777777" w:rsidR="0099623B" w:rsidRPr="0099623B" w:rsidRDefault="0099623B" w:rsidP="0099623B">
      <w:pPr>
        <w:rPr>
          <w:color w:val="000000"/>
          <w:sz w:val="24"/>
          <w:szCs w:val="24"/>
          <w:lang w:val="ky-KG" w:eastAsia="ru-RU"/>
        </w:rPr>
      </w:pPr>
    </w:p>
    <w:p w14:paraId="4C652FB7" w14:textId="77777777" w:rsidR="00B8446C" w:rsidRPr="00B8446C" w:rsidRDefault="00B8446C" w:rsidP="0099623B">
      <w:pPr>
        <w:keepNext/>
        <w:outlineLvl w:val="1"/>
        <w:rPr>
          <w:b/>
          <w:color w:val="000000"/>
          <w:sz w:val="22"/>
          <w:szCs w:val="22"/>
          <w:lang w:eastAsia="ru-RU"/>
        </w:rPr>
      </w:pPr>
      <w:bookmarkStart w:id="149" w:name="_Toc72028362"/>
      <w:bookmarkStart w:id="150" w:name="_Toc100735386"/>
      <w:bookmarkStart w:id="151" w:name="_Toc100740045"/>
      <w:bookmarkStart w:id="152" w:name="_Toc127181485"/>
      <w:bookmarkStart w:id="153" w:name="_Toc166572178"/>
      <w:bookmarkStart w:id="154" w:name="_Toc166647821"/>
      <w:bookmarkStart w:id="155" w:name="_Toc166647933"/>
      <w:bookmarkStart w:id="156" w:name="_Toc219622373"/>
      <w:bookmarkStart w:id="157" w:name="_Toc219622428"/>
      <w:bookmarkStart w:id="158" w:name="_Toc232305482"/>
      <w:bookmarkStart w:id="159" w:name="_Toc251340060"/>
      <w:bookmarkStart w:id="160" w:name="_Toc251340370"/>
      <w:r w:rsidRPr="00B8446C">
        <w:rPr>
          <w:b/>
          <w:bCs/>
          <w:color w:val="000000"/>
          <w:sz w:val="22"/>
          <w:szCs w:val="22"/>
          <w:lang w:eastAsia="ru-RU"/>
        </w:rPr>
        <w:t>Выполнение объема подрядных работ</w:t>
      </w:r>
      <w:bookmarkStart w:id="161" w:name="_Toc514233039"/>
      <w:bookmarkStart w:id="162" w:name="_Toc16577867"/>
      <w:bookmarkStart w:id="163" w:name="_Toc19335541"/>
      <w:bookmarkStart w:id="164" w:name="_Toc19335673"/>
      <w:bookmarkEnd w:id="144"/>
      <w:bookmarkEnd w:id="145"/>
      <w:bookmarkEnd w:id="146"/>
      <w:bookmarkEnd w:id="147"/>
      <w:r w:rsidRPr="00B8446C">
        <w:rPr>
          <w:b/>
          <w:bCs/>
          <w:color w:val="000000"/>
          <w:sz w:val="22"/>
          <w:szCs w:val="22"/>
          <w:lang w:eastAsia="ru-RU"/>
        </w:rPr>
        <w:t xml:space="preserve"> по капитальному и текущему ремонту</w:t>
      </w:r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 w14:paraId="60E45892" w14:textId="77777777" w:rsidR="00B8446C" w:rsidRPr="00B8446C" w:rsidRDefault="00B8446C" w:rsidP="00B8446C">
      <w:pPr>
        <w:rPr>
          <w:i/>
          <w:color w:val="000000"/>
          <w:sz w:val="18"/>
          <w:szCs w:val="18"/>
          <w:lang w:eastAsia="ru-RU"/>
        </w:rPr>
      </w:pPr>
      <w:r w:rsidRPr="00B8446C">
        <w:rPr>
          <w:i/>
          <w:color w:val="000000"/>
          <w:sz w:val="18"/>
          <w:szCs w:val="18"/>
          <w:lang w:eastAsia="ru-RU"/>
        </w:rPr>
        <w:t>(январь-май по фактической стоимости; тысяч сомов)</w:t>
      </w:r>
    </w:p>
    <w:p w14:paraId="3326B1C1" w14:textId="77777777" w:rsidR="00B8446C" w:rsidRPr="00B8446C" w:rsidRDefault="00B8446C" w:rsidP="00B8446C">
      <w:pPr>
        <w:rPr>
          <w:iCs/>
          <w:color w:val="000000"/>
          <w:sz w:val="10"/>
          <w:szCs w:val="10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454"/>
        <w:gridCol w:w="1381"/>
        <w:gridCol w:w="1555"/>
        <w:gridCol w:w="1209"/>
        <w:gridCol w:w="1358"/>
      </w:tblGrid>
      <w:tr w:rsidR="00B8446C" w:rsidRPr="00B8446C" w14:paraId="5BA8CF1A" w14:textId="77777777" w:rsidTr="00906046">
        <w:trPr>
          <w:cantSplit/>
        </w:trPr>
        <w:tc>
          <w:tcPr>
            <w:tcW w:w="1928" w:type="pct"/>
            <w:vMerge w:val="restart"/>
          </w:tcPr>
          <w:p w14:paraId="6E7E1559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72" w:type="pct"/>
            <w:gridSpan w:val="4"/>
            <w:vAlign w:val="center"/>
          </w:tcPr>
          <w:p w14:paraId="7605E82C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из объёма подрядных работ, выполненных собственными силами</w:t>
            </w:r>
          </w:p>
        </w:tc>
      </w:tr>
      <w:tr w:rsidR="00B8446C" w:rsidRPr="00B8446C" w14:paraId="75A61DF8" w14:textId="77777777" w:rsidTr="00906046">
        <w:trPr>
          <w:cantSplit/>
          <w:trHeight w:val="967"/>
        </w:trPr>
        <w:tc>
          <w:tcPr>
            <w:tcW w:w="1928" w:type="pct"/>
            <w:vMerge/>
            <w:tcBorders>
              <w:bottom w:val="single" w:sz="4" w:space="0" w:color="auto"/>
            </w:tcBorders>
          </w:tcPr>
          <w:p w14:paraId="761E00AB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780C935C" w14:textId="5A6DAFFF" w:rsidR="00B8446C" w:rsidRPr="00B8446C" w:rsidRDefault="00B8446C" w:rsidP="00B8446C">
            <w:pPr>
              <w:ind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Капитальный</w:t>
            </w:r>
          </w:p>
          <w:p w14:paraId="157E185A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ремонт всего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2178E5C7" w14:textId="00D2B498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в том числе кап</w:t>
            </w:r>
            <w:r w:rsidR="0099623B">
              <w:rPr>
                <w:b/>
                <w:color w:val="000000"/>
                <w:sz w:val="18"/>
                <w:szCs w:val="18"/>
                <w:lang w:val="ky-KG" w:eastAsia="ru-RU"/>
              </w:rPr>
              <w:t>итальный</w:t>
            </w: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ремонт зданий и сооружений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vAlign w:val="center"/>
          </w:tcPr>
          <w:p w14:paraId="3613B5CC" w14:textId="77777777" w:rsidR="00B8446C" w:rsidRPr="00B8446C" w:rsidRDefault="00B8446C" w:rsidP="00B8446C">
            <w:pPr>
              <w:ind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Текущий ремонт всего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2D3216EC" w14:textId="77777777" w:rsidR="00B8446C" w:rsidRPr="00B8446C" w:rsidRDefault="00B8446C" w:rsidP="00B8446C">
            <w:pPr>
              <w:ind w:left="-108" w:right="-109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в том числе: зданий и сооружений</w:t>
            </w:r>
          </w:p>
        </w:tc>
      </w:tr>
      <w:tr w:rsidR="00B8446C" w:rsidRPr="00B8446C" w14:paraId="6149E856" w14:textId="77777777" w:rsidTr="00906046">
        <w:trPr>
          <w:trHeight w:val="284"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D8A2D1" w14:textId="77777777" w:rsidR="00B8446C" w:rsidRPr="00B8446C" w:rsidRDefault="00B8446C" w:rsidP="00B8446C">
            <w:pPr>
              <w:keepNext/>
              <w:outlineLvl w:val="0"/>
              <w:rPr>
                <w:b/>
                <w:sz w:val="18"/>
                <w:szCs w:val="18"/>
                <w:lang w:eastAsia="ru-RU"/>
              </w:rPr>
            </w:pPr>
            <w:bookmarkStart w:id="165" w:name="_Toc127181486"/>
            <w:bookmarkStart w:id="166" w:name="_Toc166572179"/>
            <w:bookmarkStart w:id="167" w:name="_Toc166647822"/>
            <w:bookmarkStart w:id="168" w:name="_Toc166647934"/>
            <w:bookmarkStart w:id="169" w:name="_Toc219622374"/>
            <w:bookmarkStart w:id="170" w:name="_Toc219622429"/>
            <w:bookmarkStart w:id="171" w:name="_Toc232305483"/>
            <w:bookmarkStart w:id="172" w:name="_Toc251340061"/>
            <w:bookmarkStart w:id="173" w:name="_Toc251340371"/>
            <w:r w:rsidRPr="00B8446C">
              <w:rPr>
                <w:b/>
                <w:sz w:val="18"/>
                <w:szCs w:val="18"/>
                <w:lang w:eastAsia="ru-RU"/>
              </w:rPr>
              <w:t>Всего по области</w:t>
            </w:r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EAD8D0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900343,6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8C4F78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900343,6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D1A4DF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293424,9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AEBB09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293424,9</w:t>
            </w:r>
          </w:p>
        </w:tc>
      </w:tr>
      <w:tr w:rsidR="00B8446C" w:rsidRPr="00B8446C" w14:paraId="476D064D" w14:textId="77777777" w:rsidTr="00906046">
        <w:trPr>
          <w:trHeight w:val="284"/>
        </w:trPr>
        <w:tc>
          <w:tcPr>
            <w:tcW w:w="19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63218D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Суйский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0B172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44832,4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8439F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44832,4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B089C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37943,7</w:t>
            </w:r>
          </w:p>
        </w:tc>
        <w:tc>
          <w:tcPr>
            <w:tcW w:w="7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A36BD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37943,7</w:t>
            </w:r>
          </w:p>
        </w:tc>
      </w:tr>
      <w:tr w:rsidR="00B8446C" w:rsidRPr="00B8446C" w14:paraId="350F1BF9" w14:textId="77777777" w:rsidTr="00906046">
        <w:trPr>
          <w:trHeight w:val="284"/>
        </w:trPr>
        <w:tc>
          <w:tcPr>
            <w:tcW w:w="19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9780BB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3247B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110210,3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F64A1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110210,3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86266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43810,7</w:t>
            </w:r>
          </w:p>
        </w:tc>
        <w:tc>
          <w:tcPr>
            <w:tcW w:w="7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7D396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43810,7</w:t>
            </w:r>
          </w:p>
        </w:tc>
      </w:tr>
      <w:tr w:rsidR="00B8446C" w:rsidRPr="00B8446C" w14:paraId="1077AA3C" w14:textId="77777777" w:rsidTr="00906046">
        <w:trPr>
          <w:trHeight w:val="284"/>
        </w:trPr>
        <w:tc>
          <w:tcPr>
            <w:tcW w:w="19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B10237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AEBAE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66314,2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449E8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66314,2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82C23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35493,7</w:t>
            </w:r>
          </w:p>
        </w:tc>
        <w:tc>
          <w:tcPr>
            <w:tcW w:w="7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6186A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35493,7</w:t>
            </w:r>
          </w:p>
        </w:tc>
      </w:tr>
      <w:tr w:rsidR="00B8446C" w:rsidRPr="00B8446C" w14:paraId="70D14C17" w14:textId="77777777" w:rsidTr="00906046">
        <w:trPr>
          <w:trHeight w:val="284"/>
        </w:trPr>
        <w:tc>
          <w:tcPr>
            <w:tcW w:w="19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CA730C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Тонский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AC767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364080,2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4A7F2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364080,2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FD3B5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46201,0</w:t>
            </w:r>
          </w:p>
        </w:tc>
        <w:tc>
          <w:tcPr>
            <w:tcW w:w="7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DB0EB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46201,0</w:t>
            </w:r>
          </w:p>
        </w:tc>
      </w:tr>
      <w:tr w:rsidR="00B8446C" w:rsidRPr="00B8446C" w14:paraId="266DAE2A" w14:textId="77777777" w:rsidTr="00906046">
        <w:trPr>
          <w:trHeight w:val="284"/>
        </w:trPr>
        <w:tc>
          <w:tcPr>
            <w:tcW w:w="19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61009F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Тюпский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61ADC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44792,7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537E5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44792,7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23609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31556,2</w:t>
            </w:r>
          </w:p>
        </w:tc>
        <w:tc>
          <w:tcPr>
            <w:tcW w:w="7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3C900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31556,2</w:t>
            </w:r>
          </w:p>
        </w:tc>
      </w:tr>
      <w:tr w:rsidR="00B8446C" w:rsidRPr="00B8446C" w14:paraId="40535F03" w14:textId="77777777" w:rsidTr="00906046">
        <w:trPr>
          <w:trHeight w:val="284"/>
        </w:trPr>
        <w:tc>
          <w:tcPr>
            <w:tcW w:w="19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BF4A63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г.Каракол</w:t>
            </w:r>
            <w:proofErr w:type="spellEnd"/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959C9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84634,8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A54AE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84634,8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36ADD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65628,5</w:t>
            </w:r>
          </w:p>
        </w:tc>
        <w:tc>
          <w:tcPr>
            <w:tcW w:w="7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B921D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65628,5</w:t>
            </w:r>
          </w:p>
        </w:tc>
      </w:tr>
      <w:tr w:rsidR="00B8446C" w:rsidRPr="00B8446C" w14:paraId="7994B336" w14:textId="77777777" w:rsidTr="00906046">
        <w:trPr>
          <w:trHeight w:val="284"/>
        </w:trPr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0DB3E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г.Балыкчы</w:t>
            </w:r>
            <w:proofErr w:type="spellEnd"/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7BB9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44822,4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4FA3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44822,4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089D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32791,1</w:t>
            </w:r>
          </w:p>
        </w:tc>
        <w:tc>
          <w:tcPr>
            <w:tcW w:w="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5DAB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32791,1</w:t>
            </w:r>
          </w:p>
        </w:tc>
      </w:tr>
    </w:tbl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p w14:paraId="57E0FD61" w14:textId="77777777" w:rsidR="00B8446C" w:rsidRPr="00B8446C" w:rsidRDefault="00B8446C" w:rsidP="004F4492">
      <w:pPr>
        <w:pageBreakBefore/>
        <w:rPr>
          <w:b/>
          <w:color w:val="000000"/>
          <w:sz w:val="22"/>
          <w:szCs w:val="22"/>
          <w:lang w:eastAsia="ru-RU"/>
        </w:rPr>
      </w:pPr>
      <w:r w:rsidRPr="00B8446C">
        <w:rPr>
          <w:b/>
          <w:bCs/>
          <w:color w:val="000000"/>
          <w:sz w:val="22"/>
          <w:szCs w:val="22"/>
          <w:lang w:eastAsia="ru-RU"/>
        </w:rPr>
        <w:lastRenderedPageBreak/>
        <w:t xml:space="preserve">Основные </w:t>
      </w:r>
      <w:bookmarkStart w:id="174" w:name="_Toc514233041"/>
      <w:r w:rsidRPr="00B8446C">
        <w:rPr>
          <w:b/>
          <w:bCs/>
          <w:color w:val="000000"/>
          <w:sz w:val="22"/>
          <w:szCs w:val="22"/>
          <w:lang w:eastAsia="ru-RU"/>
        </w:rPr>
        <w:t>показатели транспорта и связи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74"/>
      <w:r w:rsidRPr="00B8446C">
        <w:rPr>
          <w:b/>
          <w:color w:val="000000"/>
          <w:sz w:val="22"/>
          <w:szCs w:val="22"/>
          <w:lang w:eastAsia="ru-RU"/>
        </w:rPr>
        <w:t xml:space="preserve"> </w:t>
      </w:r>
    </w:p>
    <w:p w14:paraId="6D6561A7" w14:textId="77777777" w:rsidR="00B8446C" w:rsidRPr="00B8446C" w:rsidRDefault="00B8446C" w:rsidP="00B8446C">
      <w:pPr>
        <w:rPr>
          <w:i/>
          <w:iCs/>
          <w:color w:val="000000"/>
          <w:sz w:val="18"/>
          <w:szCs w:val="18"/>
          <w:lang w:eastAsia="ru-RU"/>
        </w:rPr>
      </w:pPr>
      <w:r w:rsidRPr="00B8446C">
        <w:rPr>
          <w:i/>
          <w:iCs/>
          <w:color w:val="000000"/>
          <w:sz w:val="18"/>
          <w:szCs w:val="18"/>
          <w:lang w:eastAsia="ru-RU"/>
        </w:rPr>
        <w:t>(январь-май)</w:t>
      </w:r>
    </w:p>
    <w:p w14:paraId="656047B1" w14:textId="77777777" w:rsidR="00B8446C" w:rsidRPr="00B8446C" w:rsidRDefault="00B8446C" w:rsidP="00B8446C">
      <w:pPr>
        <w:rPr>
          <w:color w:val="000000"/>
          <w:sz w:val="10"/>
          <w:szCs w:val="10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5"/>
        <w:gridCol w:w="1412"/>
        <w:gridCol w:w="1412"/>
        <w:gridCol w:w="1548"/>
      </w:tblGrid>
      <w:tr w:rsidR="00B8446C" w:rsidRPr="00B8446C" w14:paraId="62233D2D" w14:textId="77777777" w:rsidTr="004F4492">
        <w:trPr>
          <w:cantSplit/>
          <w:trHeight w:val="273"/>
        </w:trPr>
        <w:tc>
          <w:tcPr>
            <w:tcW w:w="25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39AB2D3D" w14:textId="77777777" w:rsidR="00B8446C" w:rsidRPr="00B8446C" w:rsidRDefault="00B8446C" w:rsidP="00B8446C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6F35220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FA29513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71F079" w14:textId="2050578C" w:rsidR="00B8446C" w:rsidRPr="00B8446C" w:rsidRDefault="00B8446C" w:rsidP="004F4492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  <w:r w:rsidR="004F4492">
              <w:rPr>
                <w:b/>
                <w:color w:val="000000"/>
                <w:sz w:val="18"/>
                <w:szCs w:val="18"/>
                <w:lang w:val="ky-KG" w:eastAsia="ru-RU"/>
              </w:rPr>
              <w:t xml:space="preserve"> </w:t>
            </w: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в % </w:t>
            </w:r>
            <w:proofErr w:type="gram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к </w:t>
            </w:r>
            <w:r w:rsidR="004F4492">
              <w:rPr>
                <w:b/>
                <w:color w:val="000000"/>
                <w:sz w:val="18"/>
                <w:szCs w:val="18"/>
                <w:lang w:val="ky-KG" w:eastAsia="ru-RU"/>
              </w:rPr>
              <w:t xml:space="preserve"> </w:t>
            </w: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  <w:proofErr w:type="gramEnd"/>
          </w:p>
        </w:tc>
      </w:tr>
      <w:tr w:rsidR="00B8446C" w:rsidRPr="00B8446C" w14:paraId="27B33CEC" w14:textId="77777777" w:rsidTr="00906046">
        <w:trPr>
          <w:trHeight w:val="272"/>
        </w:trPr>
        <w:tc>
          <w:tcPr>
            <w:tcW w:w="2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EEE4C6" w14:textId="77777777" w:rsidR="00B8446C" w:rsidRPr="00B8446C" w:rsidRDefault="00B8446C" w:rsidP="00B8446C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Перевозка грузов всеми видами транспорта – </w:t>
            </w:r>
            <w:proofErr w:type="gram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всего,   </w:t>
            </w:r>
            <w:proofErr w:type="gramEnd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тыс. тонн: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CB82AD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val="ru-KG"/>
              </w:rPr>
            </w:pPr>
            <w:r w:rsidRPr="00B8446C">
              <w:rPr>
                <w:b/>
                <w:bCs/>
                <w:sz w:val="18"/>
                <w:szCs w:val="18"/>
                <w:lang w:val="ru-KG"/>
              </w:rPr>
              <w:t>1408,5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6125B3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1537,87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F031CC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109,2</w:t>
            </w:r>
          </w:p>
        </w:tc>
      </w:tr>
      <w:tr w:rsidR="00B8446C" w:rsidRPr="00B8446C" w14:paraId="216FFC03" w14:textId="77777777" w:rsidTr="00906046">
        <w:trPr>
          <w:trHeight w:val="272"/>
        </w:trPr>
        <w:tc>
          <w:tcPr>
            <w:tcW w:w="256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34ED19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в том числе: - автомобильным    </w:t>
            </w:r>
          </w:p>
        </w:tc>
        <w:tc>
          <w:tcPr>
            <w:tcW w:w="78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7896D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1408,5</w:t>
            </w:r>
          </w:p>
        </w:tc>
        <w:tc>
          <w:tcPr>
            <w:tcW w:w="78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40CB1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1537,8</w:t>
            </w:r>
          </w:p>
        </w:tc>
        <w:tc>
          <w:tcPr>
            <w:tcW w:w="86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BC28A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109,2</w:t>
            </w:r>
          </w:p>
        </w:tc>
      </w:tr>
      <w:tr w:rsidR="00B8446C" w:rsidRPr="00B8446C" w14:paraId="671DBCD4" w14:textId="77777777" w:rsidTr="00906046">
        <w:trPr>
          <w:trHeight w:val="272"/>
        </w:trPr>
        <w:tc>
          <w:tcPr>
            <w:tcW w:w="256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23D029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            - водным</w:t>
            </w:r>
          </w:p>
        </w:tc>
        <w:tc>
          <w:tcPr>
            <w:tcW w:w="78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F5A34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85308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6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A3C08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B8446C" w:rsidRPr="00B8446C" w14:paraId="07B21D44" w14:textId="77777777" w:rsidTr="00906046">
        <w:trPr>
          <w:trHeight w:val="272"/>
        </w:trPr>
        <w:tc>
          <w:tcPr>
            <w:tcW w:w="2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1FD49" w14:textId="77777777" w:rsidR="00B8446C" w:rsidRPr="00B8446C" w:rsidRDefault="00B8446C" w:rsidP="00B8446C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Пассажирооборот  автомобильного</w:t>
            </w:r>
            <w:proofErr w:type="gramEnd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транспорта:  тыс.</w:t>
            </w:r>
            <w:proofErr w:type="gramEnd"/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пассажир. км.</w:t>
            </w:r>
          </w:p>
        </w:tc>
        <w:tc>
          <w:tcPr>
            <w:tcW w:w="7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EC56A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125267,3</w:t>
            </w:r>
          </w:p>
        </w:tc>
        <w:tc>
          <w:tcPr>
            <w:tcW w:w="7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862EE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149931,8</w:t>
            </w:r>
          </w:p>
        </w:tc>
        <w:tc>
          <w:tcPr>
            <w:tcW w:w="8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7FBC2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119,7</w:t>
            </w:r>
          </w:p>
        </w:tc>
      </w:tr>
    </w:tbl>
    <w:p w14:paraId="571980BC" w14:textId="77777777" w:rsidR="00B8446C" w:rsidRDefault="00B8446C" w:rsidP="004F4492">
      <w:pPr>
        <w:keepNext/>
        <w:outlineLvl w:val="1"/>
        <w:rPr>
          <w:b/>
          <w:bCs/>
          <w:color w:val="000000"/>
          <w:sz w:val="22"/>
          <w:szCs w:val="22"/>
          <w:lang w:val="ky-KG" w:eastAsia="ru-RU"/>
        </w:rPr>
      </w:pPr>
      <w:bookmarkStart w:id="175" w:name="_Toc514233043"/>
      <w:bookmarkStart w:id="176" w:name="_Toc48100726"/>
      <w:bookmarkStart w:id="177" w:name="_Toc72028365"/>
      <w:bookmarkStart w:id="178" w:name="_Toc100735389"/>
      <w:bookmarkStart w:id="179" w:name="_Toc100740048"/>
      <w:bookmarkStart w:id="180" w:name="_Toc127181488"/>
      <w:bookmarkStart w:id="181" w:name="_Toc166572181"/>
      <w:bookmarkStart w:id="182" w:name="_Toc166647824"/>
      <w:bookmarkStart w:id="183" w:name="_Toc166647936"/>
      <w:bookmarkStart w:id="184" w:name="_Toc219622376"/>
      <w:bookmarkStart w:id="185" w:name="_Toc219622431"/>
      <w:bookmarkStart w:id="186" w:name="_Toc232305486"/>
      <w:bookmarkStart w:id="187" w:name="_Toc258853440"/>
      <w:bookmarkStart w:id="188" w:name="_Toc258853991"/>
      <w:bookmarkStart w:id="189" w:name="_Toc261341724"/>
      <w:bookmarkStart w:id="190" w:name="_Toc263759418"/>
      <w:bookmarkStart w:id="191" w:name="_Toc263764769"/>
      <w:bookmarkStart w:id="192" w:name="_Toc266437283"/>
      <w:bookmarkStart w:id="193" w:name="_Toc266438436"/>
      <w:bookmarkStart w:id="194" w:name="_Toc298162415"/>
      <w:bookmarkStart w:id="195" w:name="_Toc298162581"/>
      <w:bookmarkStart w:id="196" w:name="_Toc347148786"/>
    </w:p>
    <w:p w14:paraId="73DE2D36" w14:textId="77777777" w:rsidR="004F4492" w:rsidRPr="004F4492" w:rsidRDefault="004F4492" w:rsidP="004F4492">
      <w:pPr>
        <w:keepNext/>
        <w:outlineLvl w:val="1"/>
        <w:rPr>
          <w:b/>
          <w:bCs/>
          <w:color w:val="000000"/>
          <w:sz w:val="22"/>
          <w:szCs w:val="22"/>
          <w:lang w:val="ky-KG" w:eastAsia="ru-RU"/>
        </w:rPr>
      </w:pPr>
    </w:p>
    <w:p w14:paraId="086C8DA2" w14:textId="77777777" w:rsidR="00B8446C" w:rsidRPr="00B8446C" w:rsidRDefault="00B8446C" w:rsidP="004F4492">
      <w:pPr>
        <w:keepNext/>
        <w:outlineLvl w:val="1"/>
        <w:rPr>
          <w:b/>
          <w:bCs/>
          <w:color w:val="000000"/>
          <w:sz w:val="22"/>
          <w:szCs w:val="22"/>
          <w:lang w:eastAsia="ru-RU"/>
        </w:rPr>
      </w:pPr>
      <w:r w:rsidRPr="00B8446C">
        <w:rPr>
          <w:b/>
          <w:bCs/>
          <w:color w:val="000000"/>
          <w:sz w:val="22"/>
          <w:szCs w:val="22"/>
          <w:lang w:eastAsia="ru-RU"/>
        </w:rPr>
        <w:t>Работа автотранспорта по территории</w:t>
      </w:r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</w:p>
    <w:p w14:paraId="47823174" w14:textId="77777777" w:rsidR="00B8446C" w:rsidRPr="00B8446C" w:rsidRDefault="00B8446C" w:rsidP="00B8446C">
      <w:pPr>
        <w:rPr>
          <w:i/>
          <w:iCs/>
          <w:color w:val="000000"/>
          <w:sz w:val="18"/>
          <w:szCs w:val="18"/>
          <w:lang w:eastAsia="ru-RU"/>
        </w:rPr>
      </w:pPr>
      <w:r w:rsidRPr="00B8446C">
        <w:rPr>
          <w:i/>
          <w:iCs/>
          <w:color w:val="000000"/>
          <w:sz w:val="18"/>
          <w:szCs w:val="18"/>
          <w:lang w:eastAsia="ru-RU"/>
        </w:rPr>
        <w:t>(январь-май)</w:t>
      </w:r>
    </w:p>
    <w:p w14:paraId="68B0126B" w14:textId="77777777" w:rsidR="00B8446C" w:rsidRPr="00B8446C" w:rsidRDefault="00B8446C" w:rsidP="00B8446C">
      <w:pPr>
        <w:rPr>
          <w:color w:val="000000"/>
          <w:sz w:val="10"/>
          <w:szCs w:val="10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4"/>
        <w:gridCol w:w="1104"/>
        <w:gridCol w:w="1096"/>
        <w:gridCol w:w="1061"/>
        <w:gridCol w:w="1224"/>
        <w:gridCol w:w="1209"/>
        <w:gridCol w:w="1019"/>
      </w:tblGrid>
      <w:tr w:rsidR="00B8446C" w:rsidRPr="00B8446C" w14:paraId="13936210" w14:textId="77777777" w:rsidTr="00906046">
        <w:trPr>
          <w:cantSplit/>
          <w:trHeight w:val="276"/>
        </w:trPr>
        <w:tc>
          <w:tcPr>
            <w:tcW w:w="1253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5BF868F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F9A072C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Перевезено грузов - всего</w:t>
            </w:r>
          </w:p>
          <w:p w14:paraId="3311FA0D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автотранспортом</w:t>
            </w:r>
          </w:p>
          <w:p w14:paraId="53B2A11C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тыс. тонн</w:t>
            </w:r>
          </w:p>
        </w:tc>
        <w:tc>
          <w:tcPr>
            <w:tcW w:w="592" w:type="pct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6DB8797" w14:textId="77777777" w:rsidR="00B8446C" w:rsidRPr="00B8446C" w:rsidRDefault="00B8446C" w:rsidP="00B8446C">
            <w:pPr>
              <w:ind w:left="-215" w:right="-154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  <w:p w14:paraId="2EED6C38" w14:textId="77777777" w:rsidR="00B8446C" w:rsidRPr="00B8446C" w:rsidRDefault="00B8446C" w:rsidP="00B8446C">
            <w:pPr>
              <w:ind w:left="-215" w:right="-154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gram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%  к</w:t>
            </w:r>
            <w:proofErr w:type="gramEnd"/>
          </w:p>
          <w:p w14:paraId="655D7B4E" w14:textId="77777777" w:rsidR="00B8446C" w:rsidRPr="00B8446C" w:rsidRDefault="00B8446C" w:rsidP="00B8446C">
            <w:pPr>
              <w:ind w:left="-215" w:right="-154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2025</w:t>
            </w:r>
          </w:p>
        </w:tc>
        <w:tc>
          <w:tcPr>
            <w:tcW w:w="135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E504CCE" w14:textId="77777777" w:rsidR="00B8446C" w:rsidRPr="00B8446C" w:rsidRDefault="00B8446C" w:rsidP="00B8446C">
            <w:pPr>
              <w:ind w:left="-70" w:right="-7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Пассажирооборот автотранспортом</w:t>
            </w:r>
          </w:p>
          <w:p w14:paraId="799F6322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тыс.пасс</w:t>
            </w:r>
            <w:proofErr w:type="gram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.км</w:t>
            </w:r>
            <w:proofErr w:type="spell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9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AB098F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  <w:p w14:paraId="269A96AE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в % к 2025</w:t>
            </w:r>
          </w:p>
        </w:tc>
      </w:tr>
      <w:tr w:rsidR="00B8446C" w:rsidRPr="00B8446C" w14:paraId="2439FA22" w14:textId="77777777" w:rsidTr="00906046">
        <w:trPr>
          <w:cantSplit/>
          <w:trHeight w:val="276"/>
        </w:trPr>
        <w:tc>
          <w:tcPr>
            <w:tcW w:w="1253" w:type="pct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825B2EB" w14:textId="77777777" w:rsidR="00B8446C" w:rsidRPr="00B8446C" w:rsidRDefault="00B8446C" w:rsidP="00B8446C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pct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94D9033" w14:textId="77777777" w:rsidR="00B8446C" w:rsidRPr="00B8446C" w:rsidRDefault="00B8446C" w:rsidP="00B8446C">
            <w:pPr>
              <w:jc w:val="both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tcBorders>
              <w:left w:val="single" w:sz="6" w:space="0" w:color="auto"/>
            </w:tcBorders>
            <w:vAlign w:val="center"/>
          </w:tcPr>
          <w:p w14:paraId="2FA1E286" w14:textId="77777777" w:rsidR="00B8446C" w:rsidRPr="00B8446C" w:rsidRDefault="00B8446C" w:rsidP="00B8446C">
            <w:pPr>
              <w:jc w:val="both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8" w:type="pct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07BFB07" w14:textId="77777777" w:rsidR="00B8446C" w:rsidRPr="00B8446C" w:rsidRDefault="00B8446C" w:rsidP="00B8446C">
            <w:pPr>
              <w:jc w:val="both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5A3F44" w14:textId="77777777" w:rsidR="00B8446C" w:rsidRPr="00B8446C" w:rsidRDefault="00B8446C" w:rsidP="00B8446C">
            <w:pPr>
              <w:jc w:val="both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B8446C" w:rsidRPr="00B8446C" w14:paraId="7E303EE0" w14:textId="77777777" w:rsidTr="00906046">
        <w:trPr>
          <w:cantSplit/>
        </w:trPr>
        <w:tc>
          <w:tcPr>
            <w:tcW w:w="1253" w:type="pct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F3DA971" w14:textId="77777777" w:rsidR="00B8446C" w:rsidRPr="00B8446C" w:rsidRDefault="00B8446C" w:rsidP="00B8446C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B9A2BA4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12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4891961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92" w:type="pct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A9F802B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404DAF9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95144C5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C809E3" w14:textId="77777777" w:rsidR="00B8446C" w:rsidRPr="00B8446C" w:rsidRDefault="00B8446C" w:rsidP="00B8446C">
            <w:pPr>
              <w:jc w:val="both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B8446C" w:rsidRPr="00B8446C" w14:paraId="6BEA6B07" w14:textId="77777777" w:rsidTr="00906046">
        <w:trPr>
          <w:trHeight w:val="272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BE9097E" w14:textId="77777777" w:rsidR="00B8446C" w:rsidRPr="00B8446C" w:rsidRDefault="00B8446C" w:rsidP="00B8446C">
            <w:pPr>
              <w:jc w:val="both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Всего по области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61DF2D3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val="ru-KG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1408,5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5F97080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1537,8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D5DD543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109,2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CB415B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125267,3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7972DFA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149931,8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DCBBBA4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119,7</w:t>
            </w:r>
          </w:p>
        </w:tc>
      </w:tr>
      <w:tr w:rsidR="00B8446C" w:rsidRPr="00B8446C" w14:paraId="2A73F673" w14:textId="77777777" w:rsidTr="00906046">
        <w:trPr>
          <w:trHeight w:val="272"/>
        </w:trPr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18CD54" w14:textId="77777777" w:rsidR="00B8446C" w:rsidRPr="00B8446C" w:rsidRDefault="00B8446C" w:rsidP="00B8446C">
            <w:pPr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Cs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6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189C4A4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val="ru-KG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D49991A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B8345E6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61D5F07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FD3342F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485C218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8446C" w:rsidRPr="00B8446C" w14:paraId="0F28AFAD" w14:textId="77777777" w:rsidTr="00906046">
        <w:trPr>
          <w:trHeight w:val="272"/>
        </w:trPr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C26A8D" w14:textId="77777777" w:rsidR="00B8446C" w:rsidRPr="00B8446C" w:rsidRDefault="00B8446C" w:rsidP="00B8446C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Суйский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67E75B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139,2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C76ED2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975052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953790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7901,2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257669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8090,3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E07DFF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102,4</w:t>
            </w:r>
          </w:p>
        </w:tc>
      </w:tr>
      <w:tr w:rsidR="00B8446C" w:rsidRPr="00B8446C" w14:paraId="326CF65E" w14:textId="77777777" w:rsidTr="00906046">
        <w:trPr>
          <w:trHeight w:val="272"/>
        </w:trPr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E82D55" w14:textId="77777777" w:rsidR="00B8446C" w:rsidRPr="00B8446C" w:rsidRDefault="00B8446C" w:rsidP="00B8446C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6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41FD32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707,5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3F508C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750,7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A5F040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A294CF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21569,6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D79845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13826,3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9D66EF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64,1</w:t>
            </w:r>
          </w:p>
        </w:tc>
      </w:tr>
      <w:tr w:rsidR="00B8446C" w:rsidRPr="00B8446C" w14:paraId="3277C89E" w14:textId="77777777" w:rsidTr="00906046">
        <w:trPr>
          <w:trHeight w:val="272"/>
        </w:trPr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3443CD" w14:textId="77777777" w:rsidR="00B8446C" w:rsidRPr="00B8446C" w:rsidRDefault="00B8446C" w:rsidP="00B8446C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6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519C62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153,0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8D4506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171,4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41CCDF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0165B1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19898,6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4B068F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20475,4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EB720F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102,9</w:t>
            </w:r>
          </w:p>
        </w:tc>
      </w:tr>
      <w:tr w:rsidR="00B8446C" w:rsidRPr="00B8446C" w14:paraId="457190EB" w14:textId="77777777" w:rsidTr="00906046">
        <w:trPr>
          <w:trHeight w:val="272"/>
        </w:trPr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583409" w14:textId="77777777" w:rsidR="00B8446C" w:rsidRPr="00B8446C" w:rsidRDefault="00B8446C" w:rsidP="00B8446C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г.Чолпон-Ата</w:t>
            </w:r>
            <w:proofErr w:type="spellEnd"/>
          </w:p>
        </w:tc>
        <w:tc>
          <w:tcPr>
            <w:tcW w:w="6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AD1008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F0F25C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328DCC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116,1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1AA421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4174,6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BB7369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4639,7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EB51EF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111,1</w:t>
            </w:r>
          </w:p>
        </w:tc>
      </w:tr>
      <w:tr w:rsidR="00B8446C" w:rsidRPr="00B8446C" w14:paraId="717F4032" w14:textId="77777777" w:rsidTr="00906046">
        <w:trPr>
          <w:trHeight w:val="272"/>
        </w:trPr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D16123" w14:textId="77777777" w:rsidR="00B8446C" w:rsidRPr="00B8446C" w:rsidRDefault="00B8446C" w:rsidP="00B8446C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Тонский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B88466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602546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26C017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117,1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4808E6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8667,2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2E4591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8893,5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D3ABD5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102,6</w:t>
            </w:r>
          </w:p>
        </w:tc>
      </w:tr>
      <w:tr w:rsidR="00B8446C" w:rsidRPr="00B8446C" w14:paraId="03B1CD79" w14:textId="77777777" w:rsidTr="00906046">
        <w:trPr>
          <w:trHeight w:val="272"/>
        </w:trPr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CEACD5" w14:textId="77777777" w:rsidR="00B8446C" w:rsidRPr="00B8446C" w:rsidRDefault="00B8446C" w:rsidP="00B8446C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Тюпский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6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8C94C2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98,9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D7B802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122,7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5EF7DE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124,1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FBCFF6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5773,7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09DC92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6421,0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03B081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111,2</w:t>
            </w:r>
          </w:p>
        </w:tc>
      </w:tr>
      <w:tr w:rsidR="00B8446C" w:rsidRPr="00B8446C" w14:paraId="57071B0C" w14:textId="77777777" w:rsidTr="00906046">
        <w:trPr>
          <w:trHeight w:val="272"/>
        </w:trPr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244524" w14:textId="77777777" w:rsidR="00B8446C" w:rsidRPr="00B8446C" w:rsidRDefault="00B8446C" w:rsidP="00B8446C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г.Каракол</w:t>
            </w:r>
            <w:proofErr w:type="spellEnd"/>
          </w:p>
        </w:tc>
        <w:tc>
          <w:tcPr>
            <w:tcW w:w="6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57D5A0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4F3CA9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174,1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7AFA2A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105,5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7FEAE9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33993,1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07BAD5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66684,5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3B6CDE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196,2</w:t>
            </w:r>
          </w:p>
        </w:tc>
      </w:tr>
      <w:tr w:rsidR="00B8446C" w:rsidRPr="00B8446C" w14:paraId="39FE6797" w14:textId="77777777" w:rsidTr="00906046">
        <w:trPr>
          <w:trHeight w:val="272"/>
        </w:trPr>
        <w:tc>
          <w:tcPr>
            <w:tcW w:w="1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5714D" w14:textId="77777777" w:rsidR="00B8446C" w:rsidRPr="00B8446C" w:rsidRDefault="00B8446C" w:rsidP="00B8446C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г.Балыкчы</w:t>
            </w:r>
            <w:proofErr w:type="spellEnd"/>
          </w:p>
        </w:tc>
        <w:tc>
          <w:tcPr>
            <w:tcW w:w="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87DE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79,7</w:t>
            </w:r>
          </w:p>
        </w:tc>
        <w:tc>
          <w:tcPr>
            <w:tcW w:w="6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3B69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1130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126,3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4C32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27463,9</w:t>
            </w:r>
          </w:p>
        </w:tc>
        <w:tc>
          <w:tcPr>
            <w:tcW w:w="6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F521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25540,9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CE23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93,0</w:t>
            </w:r>
          </w:p>
        </w:tc>
      </w:tr>
    </w:tbl>
    <w:p w14:paraId="396F8F0B" w14:textId="77777777" w:rsidR="00B8446C" w:rsidRPr="00B8446C" w:rsidRDefault="00B8446C" w:rsidP="00B8446C">
      <w:pPr>
        <w:keepNext/>
        <w:outlineLvl w:val="1"/>
        <w:rPr>
          <w:b/>
          <w:bCs/>
          <w:color w:val="000000"/>
          <w:sz w:val="22"/>
          <w:szCs w:val="22"/>
          <w:lang w:eastAsia="ru-RU"/>
        </w:rPr>
      </w:pPr>
      <w:bookmarkStart w:id="197" w:name="_Toc48100727"/>
      <w:bookmarkStart w:id="198" w:name="_Toc72028366"/>
      <w:bookmarkStart w:id="199" w:name="_Toc100735390"/>
      <w:bookmarkStart w:id="200" w:name="_Toc100740049"/>
      <w:bookmarkStart w:id="201" w:name="_Toc127181489"/>
      <w:bookmarkStart w:id="202" w:name="_Toc166572182"/>
      <w:bookmarkStart w:id="203" w:name="_Toc166647825"/>
      <w:bookmarkStart w:id="204" w:name="_Toc166647937"/>
      <w:bookmarkStart w:id="205" w:name="_Toc219622377"/>
      <w:bookmarkStart w:id="206" w:name="_Toc219622432"/>
      <w:bookmarkStart w:id="207" w:name="_Toc232305487"/>
      <w:bookmarkStart w:id="208" w:name="_Toc258853441"/>
      <w:bookmarkStart w:id="209" w:name="_Toc258853992"/>
      <w:bookmarkStart w:id="210" w:name="_Toc261341725"/>
      <w:bookmarkStart w:id="211" w:name="_Toc263759419"/>
      <w:bookmarkStart w:id="212" w:name="_Toc263764770"/>
      <w:bookmarkStart w:id="213" w:name="_Toc266437284"/>
      <w:bookmarkStart w:id="214" w:name="_Toc266438437"/>
      <w:bookmarkStart w:id="215" w:name="_Toc298162416"/>
      <w:bookmarkStart w:id="216" w:name="_Toc298162582"/>
      <w:bookmarkStart w:id="217" w:name="_Toc347148787"/>
    </w:p>
    <w:p w14:paraId="07CF5B03" w14:textId="77777777" w:rsidR="00B8446C" w:rsidRPr="00B8446C" w:rsidRDefault="00B8446C" w:rsidP="00B8446C">
      <w:pPr>
        <w:keepNext/>
        <w:outlineLvl w:val="1"/>
        <w:rPr>
          <w:b/>
          <w:bCs/>
          <w:color w:val="000000"/>
          <w:sz w:val="22"/>
          <w:szCs w:val="22"/>
          <w:lang w:eastAsia="ru-RU"/>
        </w:rPr>
      </w:pPr>
    </w:p>
    <w:p w14:paraId="38E3368A" w14:textId="77777777" w:rsidR="00B8446C" w:rsidRPr="00B8446C" w:rsidRDefault="00B8446C" w:rsidP="00B8446C">
      <w:pPr>
        <w:keepNext/>
        <w:outlineLvl w:val="1"/>
        <w:rPr>
          <w:b/>
          <w:bCs/>
          <w:color w:val="000000"/>
          <w:sz w:val="22"/>
          <w:szCs w:val="22"/>
          <w:lang w:eastAsia="ru-RU"/>
        </w:rPr>
      </w:pPr>
      <w:r w:rsidRPr="00B8446C">
        <w:rPr>
          <w:b/>
          <w:bCs/>
          <w:color w:val="000000"/>
          <w:sz w:val="22"/>
          <w:szCs w:val="22"/>
          <w:lang w:eastAsia="ru-RU"/>
        </w:rPr>
        <w:t>Основные показатели работы предприятий автомобильного транспорта</w:t>
      </w:r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</w:p>
    <w:p w14:paraId="7FB02BAA" w14:textId="77777777" w:rsidR="00B8446C" w:rsidRPr="00B8446C" w:rsidRDefault="00B8446C" w:rsidP="00B8446C">
      <w:pPr>
        <w:rPr>
          <w:i/>
          <w:iCs/>
          <w:color w:val="000000"/>
          <w:sz w:val="18"/>
          <w:szCs w:val="18"/>
          <w:lang w:eastAsia="ru-RU"/>
        </w:rPr>
      </w:pPr>
      <w:proofErr w:type="gramStart"/>
      <w:r w:rsidRPr="00B8446C">
        <w:rPr>
          <w:i/>
          <w:iCs/>
          <w:color w:val="000000"/>
          <w:sz w:val="18"/>
          <w:szCs w:val="18"/>
          <w:lang w:eastAsia="ru-RU"/>
        </w:rPr>
        <w:t>( январь</w:t>
      </w:r>
      <w:proofErr w:type="gramEnd"/>
      <w:r w:rsidRPr="00B8446C">
        <w:rPr>
          <w:i/>
          <w:iCs/>
          <w:color w:val="000000"/>
          <w:sz w:val="18"/>
          <w:szCs w:val="18"/>
          <w:lang w:eastAsia="ru-RU"/>
        </w:rPr>
        <w:t>-май)</w:t>
      </w:r>
    </w:p>
    <w:p w14:paraId="2488094D" w14:textId="77777777" w:rsidR="00B8446C" w:rsidRPr="00B8446C" w:rsidRDefault="00B8446C" w:rsidP="00B8446C">
      <w:pPr>
        <w:rPr>
          <w:color w:val="000000"/>
          <w:sz w:val="10"/>
          <w:szCs w:val="10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1419"/>
        <w:gridCol w:w="1419"/>
        <w:gridCol w:w="1417"/>
      </w:tblGrid>
      <w:tr w:rsidR="00B8446C" w:rsidRPr="00B8446C" w14:paraId="682E56D6" w14:textId="77777777" w:rsidTr="003B2AB1">
        <w:trPr>
          <w:cantSplit/>
          <w:trHeight w:val="269"/>
        </w:trPr>
        <w:tc>
          <w:tcPr>
            <w:tcW w:w="26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1D9A239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531109D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65741CF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A8C80B" w14:textId="26DB9AC2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  <w:r w:rsidR="004F4492">
              <w:rPr>
                <w:b/>
                <w:color w:val="000000"/>
                <w:sz w:val="18"/>
                <w:szCs w:val="18"/>
                <w:lang w:val="ky-KG" w:eastAsia="ru-RU"/>
              </w:rPr>
              <w:t xml:space="preserve"> </w:t>
            </w: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в % к</w:t>
            </w:r>
          </w:p>
          <w:p w14:paraId="660EFDE0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</w:tr>
      <w:tr w:rsidR="00B8446C" w:rsidRPr="00B8446C" w14:paraId="2A4D33DC" w14:textId="77777777" w:rsidTr="00906046">
        <w:trPr>
          <w:trHeight w:val="363"/>
        </w:trPr>
        <w:tc>
          <w:tcPr>
            <w:tcW w:w="2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4C63A97" w14:textId="77777777" w:rsidR="00B8446C" w:rsidRPr="00B8446C" w:rsidRDefault="00B8446C" w:rsidP="00B8446C">
            <w:pPr>
              <w:keepNext/>
              <w:ind w:left="-57"/>
              <w:outlineLvl w:val="4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Перевезено грузов, всего по области</w:t>
            </w:r>
          </w:p>
          <w:p w14:paraId="53C28D71" w14:textId="77777777" w:rsidR="00B8446C" w:rsidRPr="00B8446C" w:rsidRDefault="00B8446C" w:rsidP="00B8446C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ab/>
            </w: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ab/>
            </w: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ab/>
              <w:t xml:space="preserve">           - тыс. тонн -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B9190A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val="ru-KG"/>
              </w:rPr>
            </w:pPr>
            <w:r w:rsidRPr="00B8446C">
              <w:rPr>
                <w:b/>
                <w:bCs/>
                <w:sz w:val="18"/>
                <w:szCs w:val="18"/>
                <w:lang w:val="ru-KG"/>
              </w:rPr>
              <w:t>643,3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D029189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656,4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962D1A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102,0</w:t>
            </w:r>
          </w:p>
        </w:tc>
      </w:tr>
      <w:tr w:rsidR="00B8446C" w:rsidRPr="00B8446C" w14:paraId="3075A40C" w14:textId="77777777" w:rsidTr="00906046">
        <w:trPr>
          <w:trHeight w:val="272"/>
        </w:trPr>
        <w:tc>
          <w:tcPr>
            <w:tcW w:w="262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CB4A99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F9BAF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642,5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8607B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635,2</w:t>
            </w:r>
          </w:p>
        </w:tc>
        <w:tc>
          <w:tcPr>
            <w:tcW w:w="7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E2F8F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98,9</w:t>
            </w:r>
          </w:p>
        </w:tc>
      </w:tr>
      <w:tr w:rsidR="00B8446C" w:rsidRPr="00B8446C" w14:paraId="23872AF7" w14:textId="77777777" w:rsidTr="00906046">
        <w:trPr>
          <w:trHeight w:val="272"/>
        </w:trPr>
        <w:tc>
          <w:tcPr>
            <w:tcW w:w="262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23406B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г.Каракол</w:t>
            </w:r>
            <w:proofErr w:type="spellEnd"/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6B1D7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563AD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1C376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B8446C" w:rsidRPr="00B8446C" w14:paraId="47945330" w14:textId="77777777" w:rsidTr="00906046">
        <w:trPr>
          <w:trHeight w:val="272"/>
        </w:trPr>
        <w:tc>
          <w:tcPr>
            <w:tcW w:w="262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87FB75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г.Балыкчы</w:t>
            </w:r>
            <w:proofErr w:type="spellEnd"/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C6740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5EC13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7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26E7B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в 26,5 р</w:t>
            </w:r>
          </w:p>
        </w:tc>
      </w:tr>
      <w:tr w:rsidR="00B8446C" w:rsidRPr="00B8446C" w14:paraId="220FF7A2" w14:textId="77777777" w:rsidTr="00906046">
        <w:trPr>
          <w:trHeight w:val="176"/>
        </w:trPr>
        <w:tc>
          <w:tcPr>
            <w:tcW w:w="262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482E02" w14:textId="77777777" w:rsidR="00B8446C" w:rsidRPr="00B8446C" w:rsidRDefault="00B8446C" w:rsidP="00B8446C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Грузооборот- </w:t>
            </w:r>
            <w:proofErr w:type="gram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всего,   </w:t>
            </w:r>
            <w:proofErr w:type="gram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тыс.т</w:t>
            </w:r>
            <w:proofErr w:type="spellEnd"/>
            <w:proofErr w:type="gram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/км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19C6D7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2654,8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EDDDDA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3621,7</w:t>
            </w:r>
          </w:p>
        </w:tc>
        <w:tc>
          <w:tcPr>
            <w:tcW w:w="7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64D36D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136,4</w:t>
            </w:r>
          </w:p>
        </w:tc>
      </w:tr>
      <w:tr w:rsidR="00B8446C" w:rsidRPr="00B8446C" w14:paraId="00958240" w14:textId="77777777" w:rsidTr="00906046">
        <w:tc>
          <w:tcPr>
            <w:tcW w:w="262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9BBF11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FDD86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2376,5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62B59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3306,6</w:t>
            </w:r>
          </w:p>
        </w:tc>
        <w:tc>
          <w:tcPr>
            <w:tcW w:w="7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DE209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139,1</w:t>
            </w:r>
          </w:p>
        </w:tc>
      </w:tr>
      <w:tr w:rsidR="00B8446C" w:rsidRPr="00B8446C" w14:paraId="31CF9A74" w14:textId="77777777" w:rsidTr="00906046">
        <w:tc>
          <w:tcPr>
            <w:tcW w:w="262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B27D9D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г.Каракол</w:t>
            </w:r>
            <w:proofErr w:type="spellEnd"/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89918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A0D4C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10851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253B9411" w14:textId="77777777" w:rsidTr="00906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625" w:type="pct"/>
            <w:tcBorders>
              <w:top w:val="nil"/>
              <w:bottom w:val="nil"/>
            </w:tcBorders>
            <w:vAlign w:val="bottom"/>
          </w:tcPr>
          <w:p w14:paraId="046523B8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г.Балыкчы</w:t>
            </w:r>
            <w:proofErr w:type="spellEnd"/>
          </w:p>
        </w:tc>
        <w:tc>
          <w:tcPr>
            <w:tcW w:w="792" w:type="pct"/>
            <w:tcBorders>
              <w:top w:val="nil"/>
              <w:bottom w:val="nil"/>
            </w:tcBorders>
            <w:vAlign w:val="bottom"/>
          </w:tcPr>
          <w:p w14:paraId="3717F99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278,3</w:t>
            </w:r>
          </w:p>
        </w:tc>
        <w:tc>
          <w:tcPr>
            <w:tcW w:w="792" w:type="pct"/>
            <w:tcBorders>
              <w:top w:val="nil"/>
              <w:bottom w:val="nil"/>
            </w:tcBorders>
            <w:vAlign w:val="bottom"/>
          </w:tcPr>
          <w:p w14:paraId="2DCE4AE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315,1</w:t>
            </w:r>
          </w:p>
        </w:tc>
        <w:tc>
          <w:tcPr>
            <w:tcW w:w="791" w:type="pct"/>
            <w:tcBorders>
              <w:top w:val="nil"/>
              <w:bottom w:val="nil"/>
            </w:tcBorders>
            <w:vAlign w:val="bottom"/>
          </w:tcPr>
          <w:p w14:paraId="5E1D4DB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113,2</w:t>
            </w:r>
          </w:p>
        </w:tc>
      </w:tr>
      <w:tr w:rsidR="00B8446C" w:rsidRPr="00B8446C" w14:paraId="0F3B6342" w14:textId="77777777" w:rsidTr="00906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625" w:type="pct"/>
            <w:tcBorders>
              <w:top w:val="nil"/>
            </w:tcBorders>
            <w:vAlign w:val="bottom"/>
          </w:tcPr>
          <w:p w14:paraId="79AC0C31" w14:textId="77777777" w:rsidR="00B8446C" w:rsidRPr="00B8446C" w:rsidRDefault="00B8446C" w:rsidP="00B8446C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Перевезено пассажиров автобусами –</w:t>
            </w:r>
            <w:proofErr w:type="gram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всего  (</w:t>
            </w:r>
            <w:proofErr w:type="gram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тыс. человек) </w:t>
            </w:r>
          </w:p>
        </w:tc>
        <w:tc>
          <w:tcPr>
            <w:tcW w:w="792" w:type="pct"/>
            <w:tcBorders>
              <w:top w:val="nil"/>
            </w:tcBorders>
            <w:vAlign w:val="bottom"/>
          </w:tcPr>
          <w:p w14:paraId="585CA098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584,2</w:t>
            </w:r>
          </w:p>
        </w:tc>
        <w:tc>
          <w:tcPr>
            <w:tcW w:w="792" w:type="pct"/>
            <w:tcBorders>
              <w:top w:val="nil"/>
            </w:tcBorders>
            <w:vAlign w:val="bottom"/>
          </w:tcPr>
          <w:p w14:paraId="7489DD87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2705,6</w:t>
            </w:r>
          </w:p>
        </w:tc>
        <w:tc>
          <w:tcPr>
            <w:tcW w:w="791" w:type="pct"/>
            <w:tcBorders>
              <w:top w:val="nil"/>
            </w:tcBorders>
            <w:vAlign w:val="bottom"/>
          </w:tcPr>
          <w:p w14:paraId="68047CFA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в 4,6 р</w:t>
            </w:r>
          </w:p>
        </w:tc>
      </w:tr>
      <w:tr w:rsidR="00B8446C" w:rsidRPr="00B8446C" w14:paraId="44AB2311" w14:textId="77777777" w:rsidTr="00906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625" w:type="pct"/>
            <w:vAlign w:val="bottom"/>
          </w:tcPr>
          <w:p w14:paraId="745B85AF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792" w:type="pct"/>
            <w:vAlign w:val="bottom"/>
          </w:tcPr>
          <w:p w14:paraId="762478F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792" w:type="pct"/>
            <w:vAlign w:val="bottom"/>
          </w:tcPr>
          <w:p w14:paraId="7040A4D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791" w:type="pct"/>
            <w:vAlign w:val="bottom"/>
          </w:tcPr>
          <w:p w14:paraId="7AFFDC1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90,2</w:t>
            </w:r>
          </w:p>
        </w:tc>
      </w:tr>
      <w:tr w:rsidR="00B8446C" w:rsidRPr="00B8446C" w14:paraId="571AD70C" w14:textId="77777777" w:rsidTr="00906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625" w:type="pct"/>
            <w:vAlign w:val="bottom"/>
          </w:tcPr>
          <w:p w14:paraId="746D0C61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792" w:type="pct"/>
            <w:vAlign w:val="bottom"/>
          </w:tcPr>
          <w:p w14:paraId="1680D0D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2" w:type="pct"/>
            <w:vAlign w:val="bottom"/>
          </w:tcPr>
          <w:p w14:paraId="66D8754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1" w:type="pct"/>
            <w:vAlign w:val="bottom"/>
          </w:tcPr>
          <w:p w14:paraId="19185FA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E308E17" w14:textId="77777777" w:rsidTr="00906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625" w:type="pct"/>
            <w:vAlign w:val="bottom"/>
          </w:tcPr>
          <w:p w14:paraId="3BB8BC7A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г.Чолпон-Ата</w:t>
            </w:r>
            <w:proofErr w:type="spellEnd"/>
          </w:p>
        </w:tc>
        <w:tc>
          <w:tcPr>
            <w:tcW w:w="792" w:type="pct"/>
            <w:vAlign w:val="bottom"/>
          </w:tcPr>
          <w:p w14:paraId="39237B5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2" w:type="pct"/>
            <w:vAlign w:val="bottom"/>
          </w:tcPr>
          <w:p w14:paraId="213FD5C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1" w:type="pct"/>
            <w:vAlign w:val="bottom"/>
          </w:tcPr>
          <w:p w14:paraId="28FA1CD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4564A0A1" w14:textId="77777777" w:rsidTr="00906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625" w:type="pct"/>
            <w:vAlign w:val="bottom"/>
          </w:tcPr>
          <w:p w14:paraId="47C7CE1D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Тонский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792" w:type="pct"/>
            <w:vAlign w:val="bottom"/>
          </w:tcPr>
          <w:p w14:paraId="573B0C7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792" w:type="pct"/>
            <w:vAlign w:val="bottom"/>
          </w:tcPr>
          <w:p w14:paraId="0F5B357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791" w:type="pct"/>
            <w:vAlign w:val="bottom"/>
          </w:tcPr>
          <w:p w14:paraId="391DC03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69,6</w:t>
            </w:r>
          </w:p>
        </w:tc>
      </w:tr>
      <w:tr w:rsidR="00B8446C" w:rsidRPr="00B8446C" w14:paraId="5E9167C1" w14:textId="77777777" w:rsidTr="00906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625" w:type="pct"/>
            <w:tcBorders>
              <w:bottom w:val="nil"/>
            </w:tcBorders>
            <w:vAlign w:val="bottom"/>
          </w:tcPr>
          <w:p w14:paraId="40730A5E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г.Каракол</w:t>
            </w:r>
            <w:proofErr w:type="spellEnd"/>
          </w:p>
        </w:tc>
        <w:tc>
          <w:tcPr>
            <w:tcW w:w="792" w:type="pct"/>
            <w:tcBorders>
              <w:bottom w:val="nil"/>
            </w:tcBorders>
            <w:vAlign w:val="bottom"/>
          </w:tcPr>
          <w:p w14:paraId="186195B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198,7</w:t>
            </w:r>
          </w:p>
        </w:tc>
        <w:tc>
          <w:tcPr>
            <w:tcW w:w="792" w:type="pct"/>
            <w:tcBorders>
              <w:bottom w:val="nil"/>
            </w:tcBorders>
            <w:vAlign w:val="bottom"/>
          </w:tcPr>
          <w:p w14:paraId="72BA221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2559,3</w:t>
            </w:r>
          </w:p>
        </w:tc>
        <w:tc>
          <w:tcPr>
            <w:tcW w:w="791" w:type="pct"/>
            <w:tcBorders>
              <w:bottom w:val="nil"/>
            </w:tcBorders>
            <w:vAlign w:val="bottom"/>
          </w:tcPr>
          <w:p w14:paraId="69BBA40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в 12,8 р</w:t>
            </w:r>
          </w:p>
        </w:tc>
      </w:tr>
      <w:tr w:rsidR="00B8446C" w:rsidRPr="00B8446C" w14:paraId="05153157" w14:textId="77777777" w:rsidTr="00906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625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B463993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г.Балыкчы</w:t>
            </w:r>
            <w:proofErr w:type="spellEnd"/>
          </w:p>
        </w:tc>
        <w:tc>
          <w:tcPr>
            <w:tcW w:w="79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01B637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321,7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C2B1E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791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92ED7B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28,0</w:t>
            </w:r>
          </w:p>
        </w:tc>
      </w:tr>
      <w:tr w:rsidR="00B8446C" w:rsidRPr="00B8446C" w14:paraId="1DB0D65D" w14:textId="77777777" w:rsidTr="00906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3"/>
        </w:trPr>
        <w:tc>
          <w:tcPr>
            <w:tcW w:w="2625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9128523" w14:textId="77777777" w:rsidR="00B8446C" w:rsidRPr="00B8446C" w:rsidRDefault="00B8446C" w:rsidP="00B8446C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Пассажирооборот – всего, </w:t>
            </w:r>
            <w:proofErr w:type="spellStart"/>
            <w:proofErr w:type="gram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тыс.пасс</w:t>
            </w:r>
            <w:proofErr w:type="gram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.км</w:t>
            </w:r>
            <w:proofErr w:type="spellEnd"/>
          </w:p>
        </w:tc>
        <w:tc>
          <w:tcPr>
            <w:tcW w:w="79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68A61D5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28132,6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D82B94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72015,4</w:t>
            </w:r>
          </w:p>
        </w:tc>
        <w:tc>
          <w:tcPr>
            <w:tcW w:w="791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10CA8B4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в 2,5 р</w:t>
            </w:r>
          </w:p>
        </w:tc>
      </w:tr>
      <w:tr w:rsidR="00B8446C" w:rsidRPr="00B8446C" w14:paraId="563C2194" w14:textId="77777777" w:rsidTr="00906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625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41C6083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79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FAF5A4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12762,6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283E9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3803,0</w:t>
            </w:r>
          </w:p>
        </w:tc>
        <w:tc>
          <w:tcPr>
            <w:tcW w:w="791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3F557F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29,8</w:t>
            </w:r>
          </w:p>
        </w:tc>
      </w:tr>
      <w:tr w:rsidR="00B8446C" w:rsidRPr="00B8446C" w14:paraId="49595DCA" w14:textId="77777777" w:rsidTr="00906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625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BE100DB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79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1EAC67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CBEB0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1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804C07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4EB4AC97" w14:textId="77777777" w:rsidTr="00906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625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46FFB2F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г.Чолпон-Ата</w:t>
            </w:r>
            <w:proofErr w:type="spellEnd"/>
          </w:p>
        </w:tc>
        <w:tc>
          <w:tcPr>
            <w:tcW w:w="79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703E3A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419CF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1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F2F900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110A4CA" w14:textId="77777777" w:rsidTr="00906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625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44DED1C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Тонский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79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C8DECE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690,1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C5B6A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475,0</w:t>
            </w:r>
          </w:p>
        </w:tc>
        <w:tc>
          <w:tcPr>
            <w:tcW w:w="791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AFC031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68,8</w:t>
            </w:r>
          </w:p>
        </w:tc>
      </w:tr>
      <w:tr w:rsidR="00B8446C" w:rsidRPr="00B8446C" w14:paraId="65E93CBC" w14:textId="77777777" w:rsidTr="00906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625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68E9BC5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792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7FAABD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8493,0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9FE1D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63806,5</w:t>
            </w:r>
          </w:p>
        </w:tc>
        <w:tc>
          <w:tcPr>
            <w:tcW w:w="791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EA8344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в 7,5 р</w:t>
            </w:r>
          </w:p>
        </w:tc>
      </w:tr>
      <w:tr w:rsidR="00B8446C" w:rsidRPr="00B8446C" w14:paraId="53ABAEB4" w14:textId="77777777" w:rsidTr="00906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625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CBEF0F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г.Балыкчы</w:t>
            </w:r>
            <w:proofErr w:type="spellEnd"/>
          </w:p>
        </w:tc>
        <w:tc>
          <w:tcPr>
            <w:tcW w:w="792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EE87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6186,9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90B2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3930,9</w:t>
            </w:r>
          </w:p>
        </w:tc>
        <w:tc>
          <w:tcPr>
            <w:tcW w:w="791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D9C8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63,5</w:t>
            </w:r>
          </w:p>
        </w:tc>
      </w:tr>
    </w:tbl>
    <w:p w14:paraId="7C5A154A" w14:textId="77777777" w:rsidR="00B8446C" w:rsidRPr="00B8446C" w:rsidRDefault="00B8446C" w:rsidP="00B8446C">
      <w:pPr>
        <w:rPr>
          <w:color w:val="000000"/>
          <w:sz w:val="18"/>
          <w:szCs w:val="18"/>
          <w:lang w:eastAsia="ru-RU"/>
        </w:rPr>
      </w:pPr>
      <w:bookmarkStart w:id="218" w:name="_Toc514233045"/>
      <w:bookmarkStart w:id="219" w:name="_Toc48100728"/>
      <w:bookmarkStart w:id="220" w:name="_Toc72028367"/>
      <w:bookmarkStart w:id="221" w:name="_Toc100735391"/>
      <w:bookmarkStart w:id="222" w:name="_Toc100740050"/>
      <w:bookmarkStart w:id="223" w:name="_Toc127181490"/>
      <w:bookmarkStart w:id="224" w:name="_Toc166572183"/>
      <w:bookmarkStart w:id="225" w:name="_Toc166647826"/>
      <w:bookmarkStart w:id="226" w:name="_Toc166647938"/>
      <w:bookmarkStart w:id="227" w:name="_Toc219622378"/>
      <w:bookmarkStart w:id="228" w:name="_Toc219622433"/>
      <w:bookmarkStart w:id="229" w:name="_Toc232305488"/>
      <w:bookmarkStart w:id="230" w:name="_Toc258853442"/>
      <w:bookmarkStart w:id="231" w:name="_Toc258853993"/>
      <w:bookmarkStart w:id="232" w:name="_Toc261341726"/>
      <w:bookmarkStart w:id="233" w:name="_Toc263759420"/>
      <w:bookmarkStart w:id="234" w:name="_Toc263764771"/>
    </w:p>
    <w:p w14:paraId="43523167" w14:textId="77777777" w:rsidR="00B8446C" w:rsidRPr="00B8446C" w:rsidRDefault="00B8446C" w:rsidP="00EB754F">
      <w:pPr>
        <w:pageBreakBefore/>
        <w:rPr>
          <w:b/>
          <w:color w:val="000000"/>
          <w:sz w:val="22"/>
          <w:szCs w:val="22"/>
          <w:lang w:eastAsia="ru-RU"/>
        </w:rPr>
      </w:pPr>
      <w:bookmarkStart w:id="235" w:name="_Toc166572185"/>
      <w:bookmarkStart w:id="236" w:name="_Toc166647828"/>
      <w:bookmarkStart w:id="237" w:name="_Toc166647940"/>
      <w:bookmarkStart w:id="238" w:name="_Toc248036256"/>
      <w:bookmarkStart w:id="239" w:name="_Toc251340067"/>
      <w:bookmarkStart w:id="240" w:name="_Toc251340377"/>
      <w:bookmarkStart w:id="241" w:name="_Toc298162419"/>
      <w:bookmarkStart w:id="242" w:name="_Toc298162585"/>
      <w:bookmarkStart w:id="243" w:name="_Toc347148790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r w:rsidRPr="00B8446C">
        <w:rPr>
          <w:b/>
          <w:bCs/>
          <w:color w:val="000000"/>
          <w:sz w:val="22"/>
          <w:szCs w:val="22"/>
          <w:lang w:eastAsia="ru-RU"/>
        </w:rPr>
        <w:lastRenderedPageBreak/>
        <w:t>Общий объем розничного товарооборота,</w:t>
      </w:r>
      <w:bookmarkStart w:id="244" w:name="_Toc514233062"/>
      <w:bookmarkStart w:id="245" w:name="_Toc516626322"/>
      <w:r w:rsidRPr="00B8446C">
        <w:rPr>
          <w:b/>
          <w:bCs/>
          <w:color w:val="000000"/>
          <w:sz w:val="22"/>
          <w:szCs w:val="22"/>
          <w:lang w:eastAsia="ru-RU"/>
        </w:rPr>
        <w:t xml:space="preserve"> включая общественное питание,</w:t>
      </w:r>
      <w:bookmarkStart w:id="246" w:name="_Toc514233063"/>
      <w:bookmarkStart w:id="247" w:name="_Toc516626323"/>
      <w:bookmarkEnd w:id="244"/>
      <w:bookmarkEnd w:id="245"/>
      <w:r w:rsidRPr="00B8446C">
        <w:rPr>
          <w:b/>
          <w:bCs/>
          <w:color w:val="000000"/>
          <w:sz w:val="22"/>
          <w:szCs w:val="22"/>
          <w:lang w:eastAsia="ru-RU"/>
        </w:rPr>
        <w:t xml:space="preserve"> </w:t>
      </w:r>
      <w:bookmarkStart w:id="248" w:name="_Toc48100735"/>
      <w:r w:rsidRPr="00B8446C">
        <w:rPr>
          <w:b/>
          <w:bCs/>
          <w:color w:val="000000"/>
          <w:sz w:val="22"/>
          <w:szCs w:val="22"/>
          <w:lang w:eastAsia="ru-RU"/>
        </w:rPr>
        <w:t xml:space="preserve">по </w:t>
      </w:r>
      <w:bookmarkEnd w:id="235"/>
      <w:bookmarkEnd w:id="236"/>
      <w:bookmarkEnd w:id="237"/>
      <w:bookmarkEnd w:id="246"/>
      <w:bookmarkEnd w:id="247"/>
      <w:bookmarkEnd w:id="248"/>
      <w:r w:rsidRPr="00B8446C">
        <w:rPr>
          <w:b/>
          <w:bCs/>
          <w:color w:val="000000"/>
          <w:sz w:val="22"/>
          <w:szCs w:val="22"/>
          <w:lang w:eastAsia="ru-RU"/>
        </w:rPr>
        <w:t>территории</w:t>
      </w:r>
      <w:bookmarkEnd w:id="238"/>
      <w:bookmarkEnd w:id="239"/>
      <w:bookmarkEnd w:id="240"/>
      <w:bookmarkEnd w:id="241"/>
      <w:bookmarkEnd w:id="242"/>
      <w:bookmarkEnd w:id="243"/>
    </w:p>
    <w:p w14:paraId="433E22B2" w14:textId="77777777" w:rsidR="00B8446C" w:rsidRPr="00B8446C" w:rsidRDefault="00B8446C" w:rsidP="00B8446C">
      <w:pPr>
        <w:rPr>
          <w:i/>
          <w:iCs/>
          <w:color w:val="000000"/>
          <w:sz w:val="18"/>
          <w:szCs w:val="18"/>
          <w:lang w:eastAsia="ru-RU"/>
        </w:rPr>
      </w:pPr>
      <w:r w:rsidRPr="00B8446C">
        <w:rPr>
          <w:i/>
          <w:iCs/>
          <w:color w:val="000000"/>
          <w:sz w:val="18"/>
          <w:szCs w:val="18"/>
          <w:lang w:eastAsia="ru-RU"/>
        </w:rPr>
        <w:t xml:space="preserve">(январь-май; </w:t>
      </w:r>
      <w:proofErr w:type="spellStart"/>
      <w:proofErr w:type="gramStart"/>
      <w:r w:rsidRPr="00B8446C">
        <w:rPr>
          <w:i/>
          <w:iCs/>
          <w:color w:val="000000"/>
          <w:sz w:val="18"/>
          <w:szCs w:val="18"/>
          <w:lang w:eastAsia="ru-RU"/>
        </w:rPr>
        <w:t>тыс.сом</w:t>
      </w:r>
      <w:proofErr w:type="spellEnd"/>
      <w:proofErr w:type="gramEnd"/>
      <w:r w:rsidRPr="00B8446C">
        <w:rPr>
          <w:i/>
          <w:iCs/>
          <w:color w:val="000000"/>
          <w:sz w:val="18"/>
          <w:szCs w:val="18"/>
          <w:lang w:eastAsia="ru-RU"/>
        </w:rPr>
        <w:t>)</w:t>
      </w:r>
    </w:p>
    <w:p w14:paraId="41C5DE2E" w14:textId="77777777" w:rsidR="00B8446C" w:rsidRPr="00B8446C" w:rsidRDefault="00B8446C" w:rsidP="00B8446C">
      <w:pPr>
        <w:rPr>
          <w:color w:val="000000"/>
          <w:sz w:val="10"/>
          <w:szCs w:val="10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7"/>
        <w:gridCol w:w="1298"/>
        <w:gridCol w:w="1246"/>
        <w:gridCol w:w="1210"/>
        <w:gridCol w:w="1316"/>
      </w:tblGrid>
      <w:tr w:rsidR="00B8446C" w:rsidRPr="00B8446C" w14:paraId="6610800E" w14:textId="77777777" w:rsidTr="00906046">
        <w:trPr>
          <w:cantSplit/>
        </w:trPr>
        <w:tc>
          <w:tcPr>
            <w:tcW w:w="222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EE96A8B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1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BA93C8D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52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84AFD5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40" w:type="pct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B76E55" w14:textId="172884C6" w:rsidR="00B8446C" w:rsidRPr="00B8446C" w:rsidRDefault="00B8446C" w:rsidP="00C409A1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в процентах к соответствующему периоду 2025года</w:t>
            </w:r>
          </w:p>
        </w:tc>
      </w:tr>
      <w:tr w:rsidR="00B8446C" w:rsidRPr="00B8446C" w14:paraId="17007B9D" w14:textId="77777777" w:rsidTr="0076416E">
        <w:trPr>
          <w:cantSplit/>
        </w:trPr>
        <w:tc>
          <w:tcPr>
            <w:tcW w:w="2227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20D7660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982F9D1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B6C8ED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6F470BA1" w14:textId="3A66F252" w:rsidR="00B8446C" w:rsidRPr="00C409A1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фактич</w:t>
            </w:r>
            <w:proofErr w:type="spellEnd"/>
            <w:r w:rsidR="00C409A1">
              <w:rPr>
                <w:b/>
                <w:color w:val="000000"/>
                <w:sz w:val="18"/>
                <w:szCs w:val="18"/>
                <w:lang w:val="ky-KG" w:eastAsia="ru-RU"/>
              </w:rPr>
              <w:t>еских</w:t>
            </w:r>
          </w:p>
          <w:p w14:paraId="13961009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ценах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EF1D626" w14:textId="55DA5ECF" w:rsidR="00B8446C" w:rsidRPr="00C409A1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сопост</w:t>
            </w:r>
            <w:proofErr w:type="spellEnd"/>
            <w:r w:rsidR="00C409A1">
              <w:rPr>
                <w:b/>
                <w:color w:val="000000"/>
                <w:sz w:val="18"/>
                <w:szCs w:val="18"/>
                <w:lang w:val="ky-KG" w:eastAsia="ru-RU"/>
              </w:rPr>
              <w:t>авимых</w:t>
            </w:r>
          </w:p>
          <w:p w14:paraId="1EB16871" w14:textId="77777777" w:rsidR="00B8446C" w:rsidRPr="00B8446C" w:rsidRDefault="00B8446C" w:rsidP="00B8446C">
            <w:pPr>
              <w:ind w:right="-7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ценах</w:t>
            </w:r>
          </w:p>
        </w:tc>
      </w:tr>
      <w:tr w:rsidR="00B8446C" w:rsidRPr="00B8446C" w14:paraId="4C0942A5" w14:textId="77777777" w:rsidTr="0076416E">
        <w:trPr>
          <w:trHeight w:val="272"/>
        </w:trPr>
        <w:tc>
          <w:tcPr>
            <w:tcW w:w="2227" w:type="pct"/>
            <w:tcBorders>
              <w:left w:val="single" w:sz="6" w:space="0" w:color="auto"/>
              <w:right w:val="single" w:sz="4" w:space="0" w:color="auto"/>
            </w:tcBorders>
          </w:tcPr>
          <w:p w14:paraId="0892F13B" w14:textId="77777777" w:rsidR="00B8446C" w:rsidRPr="00B8446C" w:rsidRDefault="00B8446C" w:rsidP="00B8446C">
            <w:pPr>
              <w:rPr>
                <w:szCs w:val="24"/>
                <w:lang w:eastAsia="ru-RU"/>
              </w:rPr>
            </w:pPr>
            <w:proofErr w:type="gramStart"/>
            <w:r w:rsidRPr="00B8446C">
              <w:rPr>
                <w:szCs w:val="24"/>
                <w:lang w:eastAsia="ru-RU"/>
              </w:rPr>
              <w:t>Через  все</w:t>
            </w:r>
            <w:proofErr w:type="gramEnd"/>
            <w:r w:rsidRPr="00B8446C">
              <w:rPr>
                <w:szCs w:val="24"/>
                <w:lang w:eastAsia="ru-RU"/>
              </w:rPr>
              <w:t xml:space="preserve"> каналы реализации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3D2AF2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val="ru-KG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10142606</w:t>
            </w:r>
            <w:r w:rsidRPr="00B8446C">
              <w:rPr>
                <w:b/>
                <w:bCs/>
                <w:sz w:val="18"/>
                <w:szCs w:val="18"/>
                <w:lang w:val="ky-KG" w:eastAsia="ru-RU"/>
              </w:rPr>
              <w:t>,0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A53678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12471615,6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27680B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val="ru-KG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CF4EA8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108,4</w:t>
            </w:r>
          </w:p>
        </w:tc>
      </w:tr>
      <w:tr w:rsidR="00B8446C" w:rsidRPr="00B8446C" w14:paraId="016F319E" w14:textId="77777777" w:rsidTr="0076416E">
        <w:trPr>
          <w:trHeight w:val="272"/>
        </w:trPr>
        <w:tc>
          <w:tcPr>
            <w:tcW w:w="2227" w:type="pct"/>
            <w:tcBorders>
              <w:left w:val="single" w:sz="6" w:space="0" w:color="auto"/>
              <w:right w:val="single" w:sz="4" w:space="0" w:color="auto"/>
            </w:tcBorders>
          </w:tcPr>
          <w:p w14:paraId="1A4E95F3" w14:textId="77777777" w:rsidR="00B8446C" w:rsidRPr="00B8446C" w:rsidRDefault="00B8446C" w:rsidP="00B8446C">
            <w:pPr>
              <w:rPr>
                <w:szCs w:val="24"/>
                <w:lang w:eastAsia="ru-RU"/>
              </w:rPr>
            </w:pPr>
            <w:r w:rsidRPr="00B8446C">
              <w:rPr>
                <w:szCs w:val="24"/>
                <w:lang w:eastAsia="ru-RU"/>
              </w:rPr>
              <w:t xml:space="preserve">в т.ч. </w:t>
            </w:r>
            <w:proofErr w:type="gramStart"/>
            <w:r w:rsidRPr="00B8446C">
              <w:rPr>
                <w:szCs w:val="24"/>
                <w:lang w:eastAsia="ru-RU"/>
              </w:rPr>
              <w:t>по  официально</w:t>
            </w:r>
            <w:proofErr w:type="gramEnd"/>
            <w:r w:rsidRPr="00B8446C">
              <w:rPr>
                <w:szCs w:val="24"/>
                <w:lang w:eastAsia="ru-RU"/>
              </w:rPr>
              <w:t xml:space="preserve"> </w:t>
            </w:r>
            <w:proofErr w:type="spellStart"/>
            <w:r w:rsidRPr="00B8446C">
              <w:rPr>
                <w:szCs w:val="24"/>
                <w:lang w:eastAsia="ru-RU"/>
              </w:rPr>
              <w:t>зарегист</w:t>
            </w:r>
            <w:proofErr w:type="spellEnd"/>
            <w:r w:rsidRPr="00B8446C">
              <w:rPr>
                <w:szCs w:val="24"/>
                <w:lang w:eastAsia="ru-RU"/>
              </w:rPr>
              <w:t xml:space="preserve"> - </w:t>
            </w:r>
          </w:p>
          <w:p w14:paraId="53DB553B" w14:textId="77777777" w:rsidR="00B8446C" w:rsidRPr="00B8446C" w:rsidRDefault="00B8446C" w:rsidP="00B8446C">
            <w:pPr>
              <w:rPr>
                <w:szCs w:val="24"/>
                <w:lang w:eastAsia="ru-RU"/>
              </w:rPr>
            </w:pPr>
            <w:proofErr w:type="spellStart"/>
            <w:r w:rsidRPr="00B8446C">
              <w:rPr>
                <w:szCs w:val="24"/>
                <w:lang w:eastAsia="ru-RU"/>
              </w:rPr>
              <w:t>рированным</w:t>
            </w:r>
            <w:proofErr w:type="spellEnd"/>
            <w:r w:rsidRPr="00B8446C">
              <w:rPr>
                <w:szCs w:val="24"/>
                <w:lang w:eastAsia="ru-RU"/>
              </w:rPr>
              <w:t xml:space="preserve"> предприятиям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0619CF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9180548,8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BD0669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11021965,6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FD3A33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120,1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AE93F6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105,9</w:t>
            </w:r>
          </w:p>
        </w:tc>
      </w:tr>
      <w:tr w:rsidR="00B8446C" w:rsidRPr="00B8446C" w14:paraId="46001A9D" w14:textId="77777777" w:rsidTr="0076416E">
        <w:trPr>
          <w:trHeight w:val="272"/>
        </w:trPr>
        <w:tc>
          <w:tcPr>
            <w:tcW w:w="2227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CF276F" w14:textId="77777777" w:rsidR="00B8446C" w:rsidRPr="00B8446C" w:rsidRDefault="00B8446C" w:rsidP="00B8446C">
            <w:pPr>
              <w:rPr>
                <w:szCs w:val="24"/>
                <w:lang w:eastAsia="ru-RU"/>
              </w:rPr>
            </w:pPr>
            <w:r w:rsidRPr="00B8446C">
              <w:rPr>
                <w:szCs w:val="24"/>
                <w:lang w:eastAsia="ru-RU"/>
              </w:rPr>
              <w:t>Рынки продовольственные, вещевые и смешанные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8872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962057,2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66AA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1449650</w:t>
            </w:r>
            <w:r w:rsidRPr="00B8446C">
              <w:rPr>
                <w:sz w:val="18"/>
                <w:szCs w:val="18"/>
                <w:lang w:val="ky-KG" w:eastAsia="ru-RU"/>
              </w:rPr>
              <w:t>,0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C66BB0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150,7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1E070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132,9</w:t>
            </w:r>
          </w:p>
        </w:tc>
      </w:tr>
    </w:tbl>
    <w:p w14:paraId="0D09E409" w14:textId="77777777" w:rsidR="00B8446C" w:rsidRPr="00B8446C" w:rsidRDefault="00B8446C" w:rsidP="00B8446C">
      <w:pPr>
        <w:keepNext/>
        <w:spacing w:before="240" w:after="60"/>
        <w:outlineLvl w:val="1"/>
        <w:rPr>
          <w:b/>
          <w:bCs/>
          <w:color w:val="000000"/>
          <w:sz w:val="22"/>
          <w:szCs w:val="22"/>
          <w:lang w:eastAsia="ru-RU"/>
        </w:rPr>
      </w:pPr>
      <w:bookmarkStart w:id="249" w:name="_Toc248036257"/>
      <w:bookmarkStart w:id="250" w:name="_Toc251340068"/>
      <w:bookmarkStart w:id="251" w:name="_Toc251340378"/>
      <w:bookmarkStart w:id="252" w:name="_Toc298162420"/>
      <w:bookmarkStart w:id="253" w:name="_Toc298162586"/>
      <w:bookmarkStart w:id="254" w:name="_Toc347148791"/>
    </w:p>
    <w:p w14:paraId="4F7DEF6E" w14:textId="77777777" w:rsidR="00B8446C" w:rsidRPr="00B8446C" w:rsidRDefault="00B8446C" w:rsidP="00B8446C">
      <w:pPr>
        <w:keepNext/>
        <w:spacing w:before="240" w:after="60"/>
        <w:outlineLvl w:val="1"/>
        <w:rPr>
          <w:b/>
          <w:color w:val="000000"/>
          <w:sz w:val="22"/>
          <w:szCs w:val="22"/>
          <w:lang w:eastAsia="ru-RU"/>
        </w:rPr>
      </w:pPr>
      <w:r w:rsidRPr="00B8446C">
        <w:rPr>
          <w:b/>
          <w:bCs/>
          <w:color w:val="000000"/>
          <w:sz w:val="22"/>
          <w:szCs w:val="22"/>
          <w:lang w:eastAsia="ru-RU"/>
        </w:rPr>
        <w:t>Розничный товарооборот, включая общественное питание, по районам</w:t>
      </w:r>
      <w:bookmarkEnd w:id="249"/>
      <w:bookmarkEnd w:id="250"/>
      <w:bookmarkEnd w:id="251"/>
      <w:bookmarkEnd w:id="252"/>
      <w:bookmarkEnd w:id="253"/>
      <w:bookmarkEnd w:id="254"/>
    </w:p>
    <w:p w14:paraId="2D5737B6" w14:textId="77777777" w:rsidR="00B8446C" w:rsidRPr="00B8446C" w:rsidRDefault="00B8446C" w:rsidP="00B8446C">
      <w:pPr>
        <w:rPr>
          <w:i/>
          <w:iCs/>
          <w:color w:val="000000"/>
          <w:sz w:val="18"/>
          <w:szCs w:val="18"/>
          <w:lang w:eastAsia="ru-RU"/>
        </w:rPr>
      </w:pPr>
      <w:proofErr w:type="gramStart"/>
      <w:r w:rsidRPr="00B8446C">
        <w:rPr>
          <w:i/>
          <w:iCs/>
          <w:color w:val="000000"/>
          <w:sz w:val="18"/>
          <w:szCs w:val="18"/>
          <w:lang w:eastAsia="ru-RU"/>
        </w:rPr>
        <w:t>( январь</w:t>
      </w:r>
      <w:proofErr w:type="gramEnd"/>
      <w:r w:rsidRPr="00B8446C">
        <w:rPr>
          <w:i/>
          <w:iCs/>
          <w:color w:val="000000"/>
          <w:sz w:val="18"/>
          <w:szCs w:val="18"/>
          <w:lang w:eastAsia="ru-RU"/>
        </w:rPr>
        <w:t>-май через все каналы реализации; тыс. сом)</w:t>
      </w:r>
    </w:p>
    <w:p w14:paraId="0601186A" w14:textId="77777777" w:rsidR="00B8446C" w:rsidRPr="00B8446C" w:rsidRDefault="00B8446C" w:rsidP="00B8446C">
      <w:pPr>
        <w:rPr>
          <w:color w:val="000000"/>
          <w:sz w:val="10"/>
          <w:szCs w:val="10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1405"/>
        <w:gridCol w:w="1405"/>
        <w:gridCol w:w="1405"/>
        <w:gridCol w:w="1582"/>
      </w:tblGrid>
      <w:tr w:rsidR="00B8446C" w:rsidRPr="00B8446C" w14:paraId="7564DE7C" w14:textId="77777777" w:rsidTr="00906046">
        <w:trPr>
          <w:trHeight w:val="20"/>
        </w:trPr>
        <w:tc>
          <w:tcPr>
            <w:tcW w:w="17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14:paraId="73123F12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14:paraId="1E0A87F5" w14:textId="77777777" w:rsidR="00B8446C" w:rsidRPr="00B8446C" w:rsidRDefault="00B8446C" w:rsidP="00B8446C">
            <w:pPr>
              <w:ind w:left="-398" w:firstLine="39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8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14:paraId="150E8392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812D2C" w14:textId="77777777" w:rsidR="0076416E" w:rsidRDefault="00B8446C" w:rsidP="0076416E">
            <w:pPr>
              <w:ind w:right="-250"/>
              <w:jc w:val="center"/>
              <w:rPr>
                <w:b/>
                <w:color w:val="000000"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в процентах</w:t>
            </w:r>
          </w:p>
          <w:p w14:paraId="7DE96CD1" w14:textId="77777777" w:rsidR="0076416E" w:rsidRDefault="00B8446C" w:rsidP="0076416E">
            <w:pPr>
              <w:ind w:right="-250"/>
              <w:jc w:val="center"/>
              <w:rPr>
                <w:b/>
                <w:color w:val="000000"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к соответствующему периоду</w:t>
            </w:r>
          </w:p>
          <w:p w14:paraId="0FA98520" w14:textId="76B9A2E9" w:rsidR="00B8446C" w:rsidRPr="00B8446C" w:rsidRDefault="00B8446C" w:rsidP="0076416E">
            <w:pPr>
              <w:ind w:right="-25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 года</w:t>
            </w:r>
          </w:p>
        </w:tc>
      </w:tr>
      <w:tr w:rsidR="0076416E" w:rsidRPr="00B8446C" w14:paraId="0CEA4E24" w14:textId="77777777" w:rsidTr="0070713D">
        <w:trPr>
          <w:trHeight w:val="20"/>
        </w:trPr>
        <w:tc>
          <w:tcPr>
            <w:tcW w:w="1765" w:type="pct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9B82E4A" w14:textId="77777777" w:rsidR="0076416E" w:rsidRPr="00B8446C" w:rsidRDefault="0076416E" w:rsidP="0076416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4" w:type="pct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9D48E71" w14:textId="77777777" w:rsidR="0076416E" w:rsidRPr="00B8446C" w:rsidRDefault="0076416E" w:rsidP="0076416E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4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82C8" w14:textId="77777777" w:rsidR="0076416E" w:rsidRPr="00B8446C" w:rsidRDefault="0076416E" w:rsidP="0076416E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AC5992" w14:textId="77777777" w:rsidR="0076416E" w:rsidRPr="00C409A1" w:rsidRDefault="0076416E" w:rsidP="0076416E">
            <w:pPr>
              <w:jc w:val="center"/>
              <w:rPr>
                <w:b/>
                <w:color w:val="000000"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фактич</w:t>
            </w:r>
            <w:proofErr w:type="spellEnd"/>
            <w:r>
              <w:rPr>
                <w:b/>
                <w:color w:val="000000"/>
                <w:sz w:val="18"/>
                <w:szCs w:val="18"/>
                <w:lang w:val="ky-KG" w:eastAsia="ru-RU"/>
              </w:rPr>
              <w:t>еских</w:t>
            </w:r>
          </w:p>
          <w:p w14:paraId="737A8384" w14:textId="42F5351E" w:rsidR="0076416E" w:rsidRPr="00B8446C" w:rsidRDefault="0076416E" w:rsidP="0076416E">
            <w:pPr>
              <w:ind w:right="-7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ценах</w:t>
            </w:r>
          </w:p>
        </w:tc>
        <w:tc>
          <w:tcPr>
            <w:tcW w:w="883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989B532" w14:textId="77777777" w:rsidR="0076416E" w:rsidRPr="00C409A1" w:rsidRDefault="0076416E" w:rsidP="0076416E">
            <w:pPr>
              <w:jc w:val="center"/>
              <w:rPr>
                <w:b/>
                <w:color w:val="000000"/>
                <w:sz w:val="18"/>
                <w:szCs w:val="18"/>
                <w:lang w:val="ky-KG"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сопост</w:t>
            </w:r>
            <w:proofErr w:type="spellEnd"/>
            <w:r>
              <w:rPr>
                <w:b/>
                <w:color w:val="000000"/>
                <w:sz w:val="18"/>
                <w:szCs w:val="18"/>
                <w:lang w:val="ky-KG" w:eastAsia="ru-RU"/>
              </w:rPr>
              <w:t>авимых</w:t>
            </w:r>
          </w:p>
          <w:p w14:paraId="2AFB7CAA" w14:textId="22F907C6" w:rsidR="0076416E" w:rsidRPr="00B8446C" w:rsidRDefault="0076416E" w:rsidP="0076416E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ценах</w:t>
            </w:r>
          </w:p>
        </w:tc>
      </w:tr>
      <w:tr w:rsidR="00B8446C" w:rsidRPr="00B8446C" w14:paraId="5B433416" w14:textId="77777777" w:rsidTr="0076416E">
        <w:trPr>
          <w:trHeight w:val="284"/>
        </w:trPr>
        <w:tc>
          <w:tcPr>
            <w:tcW w:w="1765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14:paraId="13C48064" w14:textId="77777777" w:rsidR="00B8446C" w:rsidRPr="00B8446C" w:rsidRDefault="00B8446C" w:rsidP="00B8446C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Всего  по</w:t>
            </w:r>
            <w:proofErr w:type="gramEnd"/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 области: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7E307A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val="ru-KG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10142605,6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16A258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12471615,6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5EE4B6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val="ru-KG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78CC51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108,4</w:t>
            </w:r>
          </w:p>
        </w:tc>
      </w:tr>
      <w:tr w:rsidR="00B8446C" w:rsidRPr="00B8446C" w14:paraId="65CD4AF6" w14:textId="77777777" w:rsidTr="0076416E">
        <w:trPr>
          <w:trHeight w:val="284"/>
        </w:trPr>
        <w:tc>
          <w:tcPr>
            <w:tcW w:w="1765" w:type="pct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3C322914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Суйский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B5EAC1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547200,5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9FE028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710516</w:t>
            </w:r>
            <w:r w:rsidRPr="00B8446C">
              <w:rPr>
                <w:sz w:val="18"/>
                <w:szCs w:val="18"/>
                <w:lang w:val="ky-KG" w:eastAsia="ru-RU"/>
              </w:rPr>
              <w:t>,0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B3797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129,8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479934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114,4</w:t>
            </w:r>
          </w:p>
        </w:tc>
      </w:tr>
      <w:tr w:rsidR="00B8446C" w:rsidRPr="00B8446C" w14:paraId="72941EE6" w14:textId="77777777" w:rsidTr="0076416E">
        <w:trPr>
          <w:trHeight w:val="284"/>
        </w:trPr>
        <w:tc>
          <w:tcPr>
            <w:tcW w:w="1765" w:type="pct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0FC1AEDD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45E128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801678</w:t>
            </w:r>
            <w:r w:rsidRPr="00B8446C">
              <w:rPr>
                <w:sz w:val="18"/>
                <w:szCs w:val="18"/>
                <w:lang w:val="ky-KG" w:eastAsia="ru-RU"/>
              </w:rPr>
              <w:t>,0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7FA82E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1009999,9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7C2C3C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126,0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B9D7AF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111,2</w:t>
            </w:r>
          </w:p>
        </w:tc>
      </w:tr>
      <w:tr w:rsidR="00B8446C" w:rsidRPr="00B8446C" w14:paraId="57ED27FE" w14:textId="77777777" w:rsidTr="0076416E">
        <w:trPr>
          <w:trHeight w:val="284"/>
        </w:trPr>
        <w:tc>
          <w:tcPr>
            <w:tcW w:w="1765" w:type="pct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377264F3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A97A0C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1883238,5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600F99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2212793</w:t>
            </w:r>
            <w:r w:rsidRPr="00B8446C">
              <w:rPr>
                <w:sz w:val="18"/>
                <w:szCs w:val="18"/>
                <w:lang w:val="ky-KG" w:eastAsia="ru-RU"/>
              </w:rPr>
              <w:t>,0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731DBF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117,5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48FBB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103,6</w:t>
            </w:r>
          </w:p>
        </w:tc>
      </w:tr>
      <w:tr w:rsidR="00B8446C" w:rsidRPr="00B8446C" w14:paraId="51497DDA" w14:textId="77777777" w:rsidTr="0076416E">
        <w:trPr>
          <w:trHeight w:val="284"/>
        </w:trPr>
        <w:tc>
          <w:tcPr>
            <w:tcW w:w="1765" w:type="pct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402421ED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г.Чолпон-Ата</w:t>
            </w:r>
            <w:proofErr w:type="spellEnd"/>
          </w:p>
        </w:tc>
        <w:tc>
          <w:tcPr>
            <w:tcW w:w="78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536551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/>
              </w:rPr>
            </w:pPr>
            <w:r w:rsidRPr="00B8446C">
              <w:rPr>
                <w:sz w:val="18"/>
                <w:szCs w:val="18"/>
                <w:lang w:eastAsia="ru-RU"/>
              </w:rPr>
              <w:t>866361,6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06B44F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1484803</w:t>
            </w:r>
            <w:r w:rsidRPr="00B8446C">
              <w:rPr>
                <w:sz w:val="18"/>
                <w:szCs w:val="18"/>
                <w:lang w:val="ky-KG" w:eastAsia="ru-RU"/>
              </w:rPr>
              <w:t>,0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40DFD7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val="ru-KG"/>
              </w:rPr>
            </w:pPr>
            <w:r w:rsidRPr="00B8446C">
              <w:rPr>
                <w:sz w:val="18"/>
                <w:szCs w:val="18"/>
                <w:lang w:eastAsia="ru-RU"/>
              </w:rPr>
              <w:t>171,4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D8127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151,1</w:t>
            </w:r>
          </w:p>
        </w:tc>
      </w:tr>
      <w:tr w:rsidR="00B8446C" w:rsidRPr="00B8446C" w14:paraId="751B48CB" w14:textId="77777777" w:rsidTr="0076416E">
        <w:trPr>
          <w:trHeight w:val="284"/>
        </w:trPr>
        <w:tc>
          <w:tcPr>
            <w:tcW w:w="1765" w:type="pct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0B6E027E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Тонский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78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625DA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444036,5</w:t>
            </w:r>
          </w:p>
        </w:tc>
        <w:tc>
          <w:tcPr>
            <w:tcW w:w="78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AF031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518021,6</w:t>
            </w:r>
          </w:p>
        </w:tc>
        <w:tc>
          <w:tcPr>
            <w:tcW w:w="78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167122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116,7</w:t>
            </w:r>
          </w:p>
        </w:tc>
        <w:tc>
          <w:tcPr>
            <w:tcW w:w="883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FEEEC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102,8</w:t>
            </w:r>
          </w:p>
        </w:tc>
      </w:tr>
      <w:tr w:rsidR="00B8446C" w:rsidRPr="00B8446C" w14:paraId="1DF3FC02" w14:textId="77777777" w:rsidTr="0076416E">
        <w:trPr>
          <w:trHeight w:val="284"/>
        </w:trPr>
        <w:tc>
          <w:tcPr>
            <w:tcW w:w="1765" w:type="pct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32C4814B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Тюпский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7A0E34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310967,3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23CDEA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387996,3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35C8A3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124,8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5F029B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109,9</w:t>
            </w:r>
          </w:p>
        </w:tc>
      </w:tr>
      <w:tr w:rsidR="00B8446C" w:rsidRPr="00B8446C" w14:paraId="17E0AB78" w14:textId="77777777" w:rsidTr="0076416E">
        <w:trPr>
          <w:trHeight w:val="284"/>
        </w:trPr>
        <w:tc>
          <w:tcPr>
            <w:tcW w:w="1765" w:type="pct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34178A68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г.Каракол</w:t>
            </w:r>
            <w:proofErr w:type="spellEnd"/>
          </w:p>
        </w:tc>
        <w:tc>
          <w:tcPr>
            <w:tcW w:w="78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257BA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ru-KG"/>
              </w:rPr>
            </w:pPr>
            <w:r w:rsidRPr="00B8446C">
              <w:rPr>
                <w:sz w:val="18"/>
                <w:szCs w:val="18"/>
                <w:lang w:eastAsia="ru-RU"/>
              </w:rPr>
              <w:t>3571651,7</w:t>
            </w:r>
          </w:p>
        </w:tc>
        <w:tc>
          <w:tcPr>
            <w:tcW w:w="78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06185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4550257,4</w:t>
            </w:r>
          </w:p>
        </w:tc>
        <w:tc>
          <w:tcPr>
            <w:tcW w:w="78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E013BF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val="ru-KG"/>
              </w:rPr>
            </w:pPr>
            <w:r w:rsidRPr="00B8446C">
              <w:rPr>
                <w:sz w:val="18"/>
                <w:szCs w:val="18"/>
                <w:lang w:eastAsia="ru-RU"/>
              </w:rPr>
              <w:t>127,4</w:t>
            </w:r>
          </w:p>
        </w:tc>
        <w:tc>
          <w:tcPr>
            <w:tcW w:w="883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62804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112,5</w:t>
            </w:r>
          </w:p>
        </w:tc>
      </w:tr>
      <w:tr w:rsidR="00B8446C" w:rsidRPr="00B8446C" w14:paraId="3AE019B0" w14:textId="77777777" w:rsidTr="0076416E">
        <w:trPr>
          <w:trHeight w:val="284"/>
        </w:trPr>
        <w:tc>
          <w:tcPr>
            <w:tcW w:w="1765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ED57E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г.Балыкчы</w:t>
            </w:r>
            <w:proofErr w:type="spellEnd"/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1046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ru-KG"/>
              </w:rPr>
            </w:pPr>
            <w:r w:rsidRPr="00B8446C">
              <w:rPr>
                <w:sz w:val="18"/>
                <w:szCs w:val="18"/>
                <w:lang w:eastAsia="ru-RU"/>
              </w:rPr>
              <w:t>2583833,1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30E7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3082031,4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8F5276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val="ru-KG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119,3</w:t>
            </w:r>
          </w:p>
        </w:tc>
        <w:tc>
          <w:tcPr>
            <w:tcW w:w="8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5B412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105,1</w:t>
            </w:r>
          </w:p>
        </w:tc>
      </w:tr>
    </w:tbl>
    <w:p w14:paraId="120287C9" w14:textId="77777777" w:rsidR="00B8446C" w:rsidRPr="00B8446C" w:rsidRDefault="00B8446C" w:rsidP="00B8446C">
      <w:pPr>
        <w:keepNext/>
        <w:outlineLvl w:val="1"/>
        <w:rPr>
          <w:b/>
          <w:bCs/>
          <w:color w:val="000000"/>
          <w:sz w:val="22"/>
          <w:szCs w:val="22"/>
          <w:lang w:eastAsia="ru-RU"/>
        </w:rPr>
      </w:pPr>
      <w:bookmarkStart w:id="255" w:name="_Toc298162421"/>
      <w:bookmarkStart w:id="256" w:name="_Toc298162587"/>
      <w:bookmarkStart w:id="257" w:name="_Toc347148792"/>
    </w:p>
    <w:p w14:paraId="061FD841" w14:textId="77777777" w:rsidR="00B8446C" w:rsidRPr="00B8446C" w:rsidRDefault="00B8446C" w:rsidP="00B8446C">
      <w:pPr>
        <w:keepNext/>
        <w:outlineLvl w:val="1"/>
        <w:rPr>
          <w:b/>
          <w:bCs/>
          <w:color w:val="000000"/>
          <w:sz w:val="22"/>
          <w:szCs w:val="22"/>
          <w:lang w:eastAsia="ru-RU"/>
        </w:rPr>
      </w:pPr>
    </w:p>
    <w:p w14:paraId="0EB7EBDD" w14:textId="77777777" w:rsidR="00B8446C" w:rsidRPr="00B8446C" w:rsidRDefault="00B8446C" w:rsidP="00B8446C">
      <w:pPr>
        <w:keepNext/>
        <w:outlineLvl w:val="1"/>
        <w:rPr>
          <w:b/>
          <w:i/>
          <w:color w:val="000000"/>
          <w:sz w:val="22"/>
          <w:szCs w:val="22"/>
          <w:lang w:eastAsia="ru-RU"/>
        </w:rPr>
      </w:pPr>
      <w:r w:rsidRPr="00B8446C">
        <w:rPr>
          <w:b/>
          <w:bCs/>
          <w:color w:val="000000"/>
          <w:sz w:val="22"/>
          <w:szCs w:val="22"/>
          <w:lang w:eastAsia="ru-RU"/>
        </w:rPr>
        <w:t>Объемы оказанных рыночных услуг (без торговли, гостиниц и ресторанов) по территории</w:t>
      </w:r>
      <w:bookmarkEnd w:id="255"/>
      <w:bookmarkEnd w:id="256"/>
      <w:bookmarkEnd w:id="257"/>
    </w:p>
    <w:p w14:paraId="40E0443E" w14:textId="77777777" w:rsidR="00B8446C" w:rsidRPr="00B8446C" w:rsidRDefault="00B8446C" w:rsidP="00B8446C">
      <w:pPr>
        <w:rPr>
          <w:i/>
          <w:iCs/>
          <w:color w:val="000000"/>
          <w:sz w:val="18"/>
          <w:szCs w:val="18"/>
          <w:lang w:eastAsia="ru-RU"/>
        </w:rPr>
      </w:pPr>
      <w:proofErr w:type="gramStart"/>
      <w:r w:rsidRPr="00B8446C">
        <w:rPr>
          <w:i/>
          <w:iCs/>
          <w:color w:val="000000"/>
          <w:sz w:val="18"/>
          <w:szCs w:val="18"/>
          <w:lang w:eastAsia="ru-RU"/>
        </w:rPr>
        <w:t>( январь</w:t>
      </w:r>
      <w:proofErr w:type="gramEnd"/>
      <w:r w:rsidRPr="00B8446C">
        <w:rPr>
          <w:i/>
          <w:iCs/>
          <w:color w:val="000000"/>
          <w:sz w:val="18"/>
          <w:szCs w:val="18"/>
          <w:lang w:eastAsia="ru-RU"/>
        </w:rPr>
        <w:t>-май; тыс. сомов)</w:t>
      </w:r>
    </w:p>
    <w:p w14:paraId="76A6D8E2" w14:textId="77777777" w:rsidR="00B8446C" w:rsidRPr="00B8446C" w:rsidRDefault="00B8446C" w:rsidP="00B8446C">
      <w:pPr>
        <w:rPr>
          <w:i/>
          <w:iCs/>
          <w:color w:val="000000"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77"/>
        <w:gridCol w:w="1280"/>
        <w:gridCol w:w="1239"/>
        <w:gridCol w:w="1594"/>
        <w:gridCol w:w="1773"/>
      </w:tblGrid>
      <w:tr w:rsidR="00B8446C" w:rsidRPr="00B8446C" w14:paraId="2E678B0B" w14:textId="77777777" w:rsidTr="00906046">
        <w:trPr>
          <w:trHeight w:val="20"/>
        </w:trPr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588C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FC33" w14:textId="77777777" w:rsidR="00B8446C" w:rsidRPr="00B8446C" w:rsidRDefault="00B8446C" w:rsidP="00B8446C">
            <w:pPr>
              <w:ind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Рыночные услуги в фактических ценах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82EC8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В процентах к соответствующему периоду 2025 года  </w:t>
            </w:r>
          </w:p>
        </w:tc>
      </w:tr>
      <w:tr w:rsidR="00B8446C" w:rsidRPr="00B8446C" w14:paraId="499311E6" w14:textId="77777777" w:rsidTr="00906046">
        <w:trPr>
          <w:trHeight w:val="20"/>
        </w:trPr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D69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8BDF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C4FB" w14:textId="77777777" w:rsidR="00B8446C" w:rsidRPr="00B8446C" w:rsidRDefault="00B8446C" w:rsidP="00B8446C">
            <w:pPr>
              <w:ind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71ED" w14:textId="77777777" w:rsidR="00B8446C" w:rsidRPr="00B8446C" w:rsidRDefault="00B8446C" w:rsidP="00B8446C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в фактических ценах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7965" w14:textId="70C37DAF" w:rsidR="00B8446C" w:rsidRPr="00B8446C" w:rsidRDefault="00B8446C" w:rsidP="00B8446C">
            <w:pPr>
              <w:ind w:left="-11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в сопоставимых ценах</w:t>
            </w:r>
          </w:p>
        </w:tc>
      </w:tr>
      <w:tr w:rsidR="00B8446C" w:rsidRPr="00B8446C" w14:paraId="167DA429" w14:textId="77777777" w:rsidTr="00906046">
        <w:trPr>
          <w:trHeight w:val="284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228849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bookmarkStart w:id="258" w:name="_Toc243104890"/>
            <w:r w:rsidRPr="00B8446C">
              <w:rPr>
                <w:b/>
                <w:bCs/>
                <w:sz w:val="18"/>
                <w:szCs w:val="18"/>
                <w:lang w:eastAsia="ru-RU"/>
              </w:rPr>
              <w:t>Всего по области</w:t>
            </w:r>
            <w:bookmarkEnd w:id="258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D3294C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3172462,9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E3F4BF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3949657,3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30F657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124,5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672EDD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116,4</w:t>
            </w:r>
          </w:p>
        </w:tc>
      </w:tr>
      <w:tr w:rsidR="00B8446C" w:rsidRPr="00B8446C" w14:paraId="006B34E8" w14:textId="77777777" w:rsidTr="00906046">
        <w:trPr>
          <w:trHeight w:val="284"/>
        </w:trPr>
        <w:tc>
          <w:tcPr>
            <w:tcW w:w="1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0F847F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Суйский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5AE08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158504,8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64F742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203777,4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6E72B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128,6</w:t>
            </w:r>
          </w:p>
        </w:tc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34E61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120,2</w:t>
            </w:r>
          </w:p>
        </w:tc>
      </w:tr>
      <w:tr w:rsidR="00B8446C" w:rsidRPr="00B8446C" w14:paraId="71ED0493" w14:textId="77777777" w:rsidTr="00906046">
        <w:trPr>
          <w:trHeight w:val="284"/>
        </w:trPr>
        <w:tc>
          <w:tcPr>
            <w:tcW w:w="1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D95F21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234D5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540532,5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5A7AC6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609533,2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24EBA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112,8</w:t>
            </w:r>
          </w:p>
        </w:tc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702FF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105,4</w:t>
            </w:r>
          </w:p>
        </w:tc>
      </w:tr>
      <w:tr w:rsidR="00B8446C" w:rsidRPr="00B8446C" w14:paraId="088C671E" w14:textId="77777777" w:rsidTr="00906046">
        <w:trPr>
          <w:trHeight w:val="284"/>
        </w:trPr>
        <w:tc>
          <w:tcPr>
            <w:tcW w:w="1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D5602F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Ысык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>-Кульский район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D7AA6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540184,0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B08476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904252,6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D67D4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167,4</w:t>
            </w:r>
          </w:p>
        </w:tc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91FC6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156,4</w:t>
            </w:r>
          </w:p>
        </w:tc>
      </w:tr>
      <w:tr w:rsidR="00B8446C" w:rsidRPr="00B8446C" w14:paraId="59625B8B" w14:textId="77777777" w:rsidTr="00906046">
        <w:trPr>
          <w:trHeight w:val="284"/>
        </w:trPr>
        <w:tc>
          <w:tcPr>
            <w:tcW w:w="1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5C94D6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      Чолпон-Ата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C68C4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305310,9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00D5B6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517949,9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13975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169,6</w:t>
            </w:r>
          </w:p>
        </w:tc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A2820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158,5</w:t>
            </w:r>
          </w:p>
        </w:tc>
      </w:tr>
      <w:tr w:rsidR="00B8446C" w:rsidRPr="00B8446C" w14:paraId="55CAFC0E" w14:textId="77777777" w:rsidTr="00906046">
        <w:trPr>
          <w:trHeight w:val="284"/>
        </w:trPr>
        <w:tc>
          <w:tcPr>
            <w:tcW w:w="1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5ED50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Тонский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1EB50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198509,7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1468D8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216931,7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071E5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24548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102,1</w:t>
            </w:r>
          </w:p>
        </w:tc>
      </w:tr>
      <w:tr w:rsidR="00B8446C" w:rsidRPr="00B8446C" w14:paraId="35AF930A" w14:textId="77777777" w:rsidTr="00906046">
        <w:trPr>
          <w:trHeight w:val="284"/>
        </w:trPr>
        <w:tc>
          <w:tcPr>
            <w:tcW w:w="1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349673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Тюпский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7CB32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185651,0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F20FA0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201159,6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4E3DE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A9730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101,3</w:t>
            </w:r>
          </w:p>
        </w:tc>
      </w:tr>
      <w:tr w:rsidR="00B8446C" w:rsidRPr="00B8446C" w14:paraId="1FD3FC71" w14:textId="77777777" w:rsidTr="00906046">
        <w:trPr>
          <w:trHeight w:val="284"/>
        </w:trPr>
        <w:tc>
          <w:tcPr>
            <w:tcW w:w="1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A8ADE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23D3B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1104943,4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7D6BFE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1263646,7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A4D3A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114,4</w:t>
            </w:r>
          </w:p>
        </w:tc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59886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106,9</w:t>
            </w:r>
          </w:p>
        </w:tc>
      </w:tr>
      <w:tr w:rsidR="00B8446C" w:rsidRPr="00B8446C" w14:paraId="38FBA264" w14:textId="77777777" w:rsidTr="00906046">
        <w:trPr>
          <w:trHeight w:val="284"/>
        </w:trPr>
        <w:tc>
          <w:tcPr>
            <w:tcW w:w="1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84708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г. Балыкчы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9B86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444137,5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5021E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550356,1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F0E8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123,9</w:t>
            </w:r>
          </w:p>
        </w:tc>
        <w:tc>
          <w:tcPr>
            <w:tcW w:w="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DB59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115,8</w:t>
            </w:r>
          </w:p>
        </w:tc>
      </w:tr>
    </w:tbl>
    <w:p w14:paraId="2891B5F0" w14:textId="77777777" w:rsidR="00B8446C" w:rsidRPr="00B8446C" w:rsidRDefault="00B8446C" w:rsidP="00B8446C">
      <w:pPr>
        <w:keepNext/>
        <w:outlineLvl w:val="1"/>
        <w:rPr>
          <w:b/>
          <w:bCs/>
          <w:color w:val="000000"/>
          <w:sz w:val="22"/>
          <w:szCs w:val="22"/>
          <w:lang w:eastAsia="ru-RU"/>
        </w:rPr>
      </w:pPr>
      <w:bookmarkStart w:id="259" w:name="_Toc298162422"/>
      <w:bookmarkStart w:id="260" w:name="_Toc298162588"/>
      <w:bookmarkStart w:id="261" w:name="_Toc347148793"/>
    </w:p>
    <w:p w14:paraId="78FD8955" w14:textId="77777777" w:rsidR="00B8446C" w:rsidRPr="00B8446C" w:rsidRDefault="00B8446C" w:rsidP="00B8446C">
      <w:pPr>
        <w:rPr>
          <w:color w:val="000000"/>
          <w:sz w:val="24"/>
          <w:szCs w:val="24"/>
          <w:lang w:eastAsia="ru-RU"/>
        </w:rPr>
      </w:pPr>
    </w:p>
    <w:p w14:paraId="318A7738" w14:textId="77777777" w:rsidR="00B8446C" w:rsidRPr="00B8446C" w:rsidRDefault="00B8446C" w:rsidP="00B858F5">
      <w:pPr>
        <w:pageBreakBefore/>
        <w:rPr>
          <w:b/>
          <w:color w:val="000000"/>
          <w:sz w:val="22"/>
          <w:szCs w:val="22"/>
          <w:lang w:eastAsia="ru-RU"/>
        </w:rPr>
      </w:pPr>
      <w:proofErr w:type="gramStart"/>
      <w:r w:rsidRPr="00B8446C">
        <w:rPr>
          <w:b/>
          <w:bCs/>
          <w:color w:val="000000"/>
          <w:sz w:val="22"/>
          <w:szCs w:val="22"/>
          <w:lang w:eastAsia="ru-RU"/>
        </w:rPr>
        <w:lastRenderedPageBreak/>
        <w:t>Среднемесячная  заработная</w:t>
      </w:r>
      <w:proofErr w:type="gramEnd"/>
      <w:r w:rsidRPr="00B8446C">
        <w:rPr>
          <w:b/>
          <w:bCs/>
          <w:color w:val="000000"/>
          <w:sz w:val="22"/>
          <w:szCs w:val="22"/>
          <w:lang w:eastAsia="ru-RU"/>
        </w:rPr>
        <w:t xml:space="preserve"> плата одного работника</w:t>
      </w:r>
      <w:bookmarkEnd w:id="259"/>
      <w:bookmarkEnd w:id="260"/>
      <w:bookmarkEnd w:id="261"/>
    </w:p>
    <w:p w14:paraId="280C6434" w14:textId="77777777" w:rsidR="00B8446C" w:rsidRPr="00B8446C" w:rsidRDefault="00B8446C" w:rsidP="00B8446C">
      <w:pPr>
        <w:rPr>
          <w:i/>
          <w:color w:val="000000"/>
          <w:sz w:val="18"/>
          <w:szCs w:val="18"/>
          <w:lang w:eastAsia="ru-RU"/>
        </w:rPr>
      </w:pPr>
      <w:r w:rsidRPr="00B8446C">
        <w:rPr>
          <w:i/>
          <w:color w:val="000000"/>
          <w:sz w:val="18"/>
          <w:szCs w:val="18"/>
          <w:lang w:eastAsia="ru-RU"/>
        </w:rPr>
        <w:t xml:space="preserve">   (сомов)</w:t>
      </w:r>
    </w:p>
    <w:p w14:paraId="7E6CF5F4" w14:textId="77777777" w:rsidR="00B8446C" w:rsidRPr="00B8446C" w:rsidRDefault="00B8446C" w:rsidP="00B8446C">
      <w:pPr>
        <w:rPr>
          <w:i/>
          <w:color w:val="000000"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1644"/>
        <w:gridCol w:w="1730"/>
        <w:gridCol w:w="1733"/>
      </w:tblGrid>
      <w:tr w:rsidR="00B8446C" w:rsidRPr="00B8446C" w14:paraId="2545E59B" w14:textId="77777777" w:rsidTr="00B858F5">
        <w:trPr>
          <w:cantSplit/>
          <w:trHeight w:val="284"/>
        </w:trPr>
        <w:tc>
          <w:tcPr>
            <w:tcW w:w="21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5249464" w14:textId="77777777" w:rsidR="00B8446C" w:rsidRPr="00B8446C" w:rsidRDefault="00B8446C" w:rsidP="00B858F5">
            <w:pPr>
              <w:ind w:right="2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75D98D1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CBC779F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</w:tr>
      <w:tr w:rsidR="00B8446C" w:rsidRPr="00B8446C" w14:paraId="1896EF52" w14:textId="77777777" w:rsidTr="00B858F5">
        <w:trPr>
          <w:cantSplit/>
          <w:trHeight w:val="284"/>
        </w:trPr>
        <w:tc>
          <w:tcPr>
            <w:tcW w:w="2151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8632CB" w14:textId="77777777" w:rsidR="00B8446C" w:rsidRPr="00B8446C" w:rsidRDefault="00B8446C" w:rsidP="00B858F5">
            <w:pPr>
              <w:ind w:right="2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57542A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январь-апрель</w:t>
            </w:r>
          </w:p>
        </w:tc>
        <w:tc>
          <w:tcPr>
            <w:tcW w:w="96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448E80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январь-март</w:t>
            </w:r>
          </w:p>
        </w:tc>
        <w:tc>
          <w:tcPr>
            <w:tcW w:w="96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1B83A9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январь-апрель</w:t>
            </w:r>
          </w:p>
        </w:tc>
      </w:tr>
      <w:tr w:rsidR="00B8446C" w:rsidRPr="00B8446C" w14:paraId="7D527A6C" w14:textId="77777777" w:rsidTr="00B858F5">
        <w:trPr>
          <w:cantSplit/>
          <w:trHeight w:val="284"/>
        </w:trPr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67D941" w14:textId="77777777" w:rsidR="00B8446C" w:rsidRPr="00B8446C" w:rsidRDefault="00B8446C" w:rsidP="00B858F5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Всего по области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0682DB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45709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D6E94B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50991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C0C501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54052</w:t>
            </w:r>
          </w:p>
        </w:tc>
      </w:tr>
      <w:tr w:rsidR="00B8446C" w:rsidRPr="00B8446C" w14:paraId="77EFBF11" w14:textId="77777777" w:rsidTr="00B858F5">
        <w:trPr>
          <w:cantSplit/>
          <w:trHeight w:val="284"/>
        </w:trPr>
        <w:tc>
          <w:tcPr>
            <w:tcW w:w="21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2F70E0" w14:textId="77777777" w:rsidR="00B8446C" w:rsidRPr="00B8446C" w:rsidRDefault="00B8446C" w:rsidP="00B858F5">
            <w:pPr>
              <w:rPr>
                <w:i/>
                <w:sz w:val="18"/>
                <w:szCs w:val="18"/>
                <w:lang w:eastAsia="ru-RU"/>
              </w:rPr>
            </w:pPr>
            <w:r w:rsidRPr="00B8446C">
              <w:rPr>
                <w:i/>
                <w:sz w:val="18"/>
                <w:szCs w:val="18"/>
                <w:lang w:eastAsia="ru-RU"/>
              </w:rPr>
              <w:t xml:space="preserve">Без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Кумторского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 xml:space="preserve"> горнорудного предприятия</w:t>
            </w:r>
          </w:p>
        </w:tc>
        <w:tc>
          <w:tcPr>
            <w:tcW w:w="9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0A3418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29212</w:t>
            </w: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7D33B6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34699</w:t>
            </w: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35D9C2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37614</w:t>
            </w:r>
          </w:p>
        </w:tc>
      </w:tr>
      <w:tr w:rsidR="00B8446C" w:rsidRPr="00B8446C" w14:paraId="725B91CC" w14:textId="77777777" w:rsidTr="00B858F5">
        <w:trPr>
          <w:cantSplit/>
          <w:trHeight w:val="284"/>
        </w:trPr>
        <w:tc>
          <w:tcPr>
            <w:tcW w:w="21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81D5FA" w14:textId="77777777" w:rsidR="00B8446C" w:rsidRPr="00B8446C" w:rsidRDefault="00B8446C" w:rsidP="00B858F5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Суйский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9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FAB9C0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29432</w:t>
            </w: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B4E41A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31599</w:t>
            </w: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9F7BC2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35806</w:t>
            </w:r>
          </w:p>
        </w:tc>
      </w:tr>
      <w:tr w:rsidR="00B8446C" w:rsidRPr="00B8446C" w14:paraId="3CD97115" w14:textId="77777777" w:rsidTr="00B858F5">
        <w:trPr>
          <w:cantSplit/>
          <w:trHeight w:val="284"/>
        </w:trPr>
        <w:tc>
          <w:tcPr>
            <w:tcW w:w="21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F53486" w14:textId="77777777" w:rsidR="00B8446C" w:rsidRPr="00B8446C" w:rsidRDefault="00B8446C" w:rsidP="00B858F5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9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ECC470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106147</w:t>
            </w: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38A24D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109330</w:t>
            </w: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B744DC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113075</w:t>
            </w:r>
          </w:p>
        </w:tc>
      </w:tr>
      <w:tr w:rsidR="00B8446C" w:rsidRPr="00B8446C" w14:paraId="3E8B261E" w14:textId="77777777" w:rsidTr="00B858F5">
        <w:trPr>
          <w:cantSplit/>
          <w:trHeight w:val="284"/>
        </w:trPr>
        <w:tc>
          <w:tcPr>
            <w:tcW w:w="21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D3FF34" w14:textId="77777777" w:rsidR="00B8446C" w:rsidRPr="00B8446C" w:rsidRDefault="00B8446C" w:rsidP="00B858F5">
            <w:pPr>
              <w:rPr>
                <w:i/>
                <w:sz w:val="18"/>
                <w:szCs w:val="18"/>
                <w:lang w:eastAsia="ru-RU"/>
              </w:rPr>
            </w:pPr>
            <w:r w:rsidRPr="00B8446C">
              <w:rPr>
                <w:i/>
                <w:sz w:val="18"/>
                <w:szCs w:val="18"/>
                <w:lang w:eastAsia="ru-RU"/>
              </w:rPr>
              <w:t xml:space="preserve">Без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Кумторского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 xml:space="preserve"> горнорудного предприятия</w:t>
            </w:r>
          </w:p>
        </w:tc>
        <w:tc>
          <w:tcPr>
            <w:tcW w:w="9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F26027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26364</w:t>
            </w: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5FB885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29357</w:t>
            </w: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36A601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32826</w:t>
            </w:r>
          </w:p>
        </w:tc>
      </w:tr>
      <w:tr w:rsidR="00B8446C" w:rsidRPr="00B8446C" w14:paraId="7BF08BFA" w14:textId="77777777" w:rsidTr="00B858F5">
        <w:trPr>
          <w:cantSplit/>
          <w:trHeight w:val="284"/>
        </w:trPr>
        <w:tc>
          <w:tcPr>
            <w:tcW w:w="21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4217C0" w14:textId="77777777" w:rsidR="00B8446C" w:rsidRPr="00B8446C" w:rsidRDefault="00B8446C" w:rsidP="00B858F5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9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960C33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29057</w:t>
            </w: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5EC649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36339</w:t>
            </w: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E9BC7B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38962</w:t>
            </w:r>
          </w:p>
        </w:tc>
      </w:tr>
      <w:tr w:rsidR="00B8446C" w:rsidRPr="00B8446C" w14:paraId="03B211CE" w14:textId="77777777" w:rsidTr="00B858F5">
        <w:trPr>
          <w:cantSplit/>
          <w:trHeight w:val="284"/>
        </w:trPr>
        <w:tc>
          <w:tcPr>
            <w:tcW w:w="21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36F918" w14:textId="77777777" w:rsidR="00B8446C" w:rsidRPr="00B8446C" w:rsidRDefault="00B8446C" w:rsidP="00B858F5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       г.   Чолпон-Ата</w:t>
            </w:r>
          </w:p>
        </w:tc>
        <w:tc>
          <w:tcPr>
            <w:tcW w:w="9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FEF08D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30783</w:t>
            </w: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5F1B19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39778</w:t>
            </w: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9F9209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42114</w:t>
            </w:r>
          </w:p>
        </w:tc>
      </w:tr>
      <w:tr w:rsidR="00B8446C" w:rsidRPr="00B8446C" w14:paraId="5C69C7BE" w14:textId="77777777" w:rsidTr="00B858F5">
        <w:trPr>
          <w:cantSplit/>
          <w:trHeight w:val="284"/>
        </w:trPr>
        <w:tc>
          <w:tcPr>
            <w:tcW w:w="21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61B798" w14:textId="77777777" w:rsidR="00B8446C" w:rsidRPr="00B8446C" w:rsidRDefault="00B8446C" w:rsidP="00B858F5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Тонский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9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CD1F0D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30696</w:t>
            </w: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2D37F2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34796</w:t>
            </w: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C8336E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38670</w:t>
            </w:r>
          </w:p>
        </w:tc>
      </w:tr>
      <w:tr w:rsidR="00B8446C" w:rsidRPr="00B8446C" w14:paraId="519A7A14" w14:textId="77777777" w:rsidTr="00B858F5">
        <w:trPr>
          <w:cantSplit/>
          <w:trHeight w:val="284"/>
        </w:trPr>
        <w:tc>
          <w:tcPr>
            <w:tcW w:w="21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20BA7C" w14:textId="77777777" w:rsidR="00B8446C" w:rsidRPr="00B8446C" w:rsidRDefault="00B8446C" w:rsidP="00B858F5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Тюпский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9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9F078E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24893</w:t>
            </w: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F1AAA0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26629</w:t>
            </w: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2BA660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30459</w:t>
            </w:r>
          </w:p>
        </w:tc>
      </w:tr>
      <w:tr w:rsidR="00B8446C" w:rsidRPr="00B8446C" w14:paraId="5E067EEF" w14:textId="77777777" w:rsidTr="00B858F5">
        <w:trPr>
          <w:cantSplit/>
          <w:trHeight w:val="284"/>
        </w:trPr>
        <w:tc>
          <w:tcPr>
            <w:tcW w:w="21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4A3CDD" w14:textId="77777777" w:rsidR="00B8446C" w:rsidRPr="00B8446C" w:rsidRDefault="00B8446C" w:rsidP="00B858F5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г.Каракол</w:t>
            </w:r>
            <w:proofErr w:type="spellEnd"/>
          </w:p>
        </w:tc>
        <w:tc>
          <w:tcPr>
            <w:tcW w:w="9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0DBDD4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29850</w:t>
            </w: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385C29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37558</w:t>
            </w: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346B56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39451</w:t>
            </w:r>
          </w:p>
        </w:tc>
      </w:tr>
      <w:tr w:rsidR="00B8446C" w:rsidRPr="00B8446C" w14:paraId="2BFC35FE" w14:textId="77777777" w:rsidTr="00B858F5">
        <w:trPr>
          <w:cantSplit/>
          <w:trHeight w:val="284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0759C" w14:textId="77777777" w:rsidR="00B8446C" w:rsidRPr="00B8446C" w:rsidRDefault="00B8446C" w:rsidP="00B858F5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г.Балыкчы</w:t>
            </w:r>
            <w:proofErr w:type="spellEnd"/>
          </w:p>
        </w:tc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CB2E5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33740</w:t>
            </w: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7D122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41135</w:t>
            </w: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EEC4D" w14:textId="77777777" w:rsidR="00B8446C" w:rsidRPr="00B8446C" w:rsidRDefault="00B8446C" w:rsidP="00B858F5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43647</w:t>
            </w:r>
          </w:p>
        </w:tc>
      </w:tr>
    </w:tbl>
    <w:p w14:paraId="61E78092" w14:textId="77777777" w:rsidR="00B8446C" w:rsidRPr="00B8446C" w:rsidRDefault="00B8446C" w:rsidP="00B8446C">
      <w:pPr>
        <w:keepNext/>
        <w:outlineLvl w:val="1"/>
        <w:rPr>
          <w:b/>
          <w:bCs/>
          <w:color w:val="000000"/>
          <w:sz w:val="22"/>
          <w:szCs w:val="22"/>
          <w:lang w:eastAsia="ru-RU"/>
        </w:rPr>
      </w:pPr>
      <w:bookmarkStart w:id="262" w:name="_Toc298162423"/>
      <w:bookmarkStart w:id="263" w:name="_Toc298162589"/>
      <w:bookmarkStart w:id="264" w:name="_Toc347148794"/>
    </w:p>
    <w:p w14:paraId="093C4CF1" w14:textId="77777777" w:rsidR="00B8446C" w:rsidRPr="00B8446C" w:rsidRDefault="00B8446C" w:rsidP="00B8446C">
      <w:pPr>
        <w:keepNext/>
        <w:outlineLvl w:val="1"/>
        <w:rPr>
          <w:b/>
          <w:bCs/>
          <w:color w:val="000000"/>
          <w:sz w:val="22"/>
          <w:szCs w:val="22"/>
          <w:lang w:eastAsia="ru-RU"/>
        </w:rPr>
      </w:pPr>
    </w:p>
    <w:p w14:paraId="69605C3E" w14:textId="77777777" w:rsidR="00B8446C" w:rsidRPr="00B8446C" w:rsidRDefault="00B8446C" w:rsidP="00B8446C">
      <w:pPr>
        <w:keepNext/>
        <w:outlineLvl w:val="1"/>
        <w:rPr>
          <w:b/>
          <w:color w:val="000000"/>
          <w:sz w:val="22"/>
          <w:szCs w:val="22"/>
          <w:lang w:eastAsia="ru-RU"/>
        </w:rPr>
      </w:pPr>
      <w:proofErr w:type="gramStart"/>
      <w:r w:rsidRPr="00B8446C">
        <w:rPr>
          <w:b/>
          <w:bCs/>
          <w:color w:val="000000"/>
          <w:sz w:val="22"/>
          <w:szCs w:val="22"/>
          <w:lang w:eastAsia="ru-RU"/>
        </w:rPr>
        <w:t>Задолженность  по</w:t>
      </w:r>
      <w:proofErr w:type="gramEnd"/>
      <w:r w:rsidRPr="00B8446C">
        <w:rPr>
          <w:b/>
          <w:bCs/>
          <w:color w:val="000000"/>
          <w:sz w:val="22"/>
          <w:szCs w:val="22"/>
          <w:lang w:eastAsia="ru-RU"/>
        </w:rPr>
        <w:t xml:space="preserve">  выплате заработной платы</w:t>
      </w:r>
      <w:bookmarkEnd w:id="262"/>
      <w:bookmarkEnd w:id="263"/>
      <w:bookmarkEnd w:id="264"/>
    </w:p>
    <w:p w14:paraId="30BF942F" w14:textId="77777777" w:rsidR="00B8446C" w:rsidRPr="00B8446C" w:rsidRDefault="00B8446C" w:rsidP="00B8446C">
      <w:pPr>
        <w:rPr>
          <w:i/>
          <w:color w:val="000000"/>
          <w:sz w:val="18"/>
          <w:szCs w:val="18"/>
          <w:lang w:eastAsia="ru-RU"/>
        </w:rPr>
      </w:pPr>
      <w:r w:rsidRPr="00B8446C">
        <w:rPr>
          <w:i/>
          <w:color w:val="000000"/>
          <w:sz w:val="18"/>
          <w:szCs w:val="18"/>
          <w:lang w:eastAsia="ru-RU"/>
        </w:rPr>
        <w:t>(</w:t>
      </w:r>
      <w:proofErr w:type="spellStart"/>
      <w:proofErr w:type="gramStart"/>
      <w:r w:rsidRPr="00B8446C">
        <w:rPr>
          <w:i/>
          <w:color w:val="000000"/>
          <w:sz w:val="18"/>
          <w:szCs w:val="18"/>
          <w:lang w:eastAsia="ru-RU"/>
        </w:rPr>
        <w:t>тыс.сомов</w:t>
      </w:r>
      <w:proofErr w:type="spellEnd"/>
      <w:proofErr w:type="gramEnd"/>
      <w:r w:rsidRPr="00B8446C">
        <w:rPr>
          <w:i/>
          <w:color w:val="000000"/>
          <w:sz w:val="18"/>
          <w:szCs w:val="18"/>
          <w:lang w:eastAsia="ru-RU"/>
        </w:rPr>
        <w:t>)</w:t>
      </w:r>
    </w:p>
    <w:p w14:paraId="40A4AADD" w14:textId="77777777" w:rsidR="00B8446C" w:rsidRPr="00B8446C" w:rsidRDefault="00B8446C" w:rsidP="00B8446C">
      <w:pPr>
        <w:rPr>
          <w:i/>
          <w:color w:val="000000"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5"/>
        <w:gridCol w:w="1857"/>
        <w:gridCol w:w="1717"/>
        <w:gridCol w:w="1714"/>
      </w:tblGrid>
      <w:tr w:rsidR="00B8446C" w:rsidRPr="00B8446C" w14:paraId="554E3B7B" w14:textId="77777777" w:rsidTr="00B858F5">
        <w:trPr>
          <w:cantSplit/>
          <w:trHeight w:val="134"/>
        </w:trPr>
        <w:tc>
          <w:tcPr>
            <w:tcW w:w="20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83BA752" w14:textId="77777777" w:rsidR="00B8446C" w:rsidRPr="00B8446C" w:rsidRDefault="00B8446C" w:rsidP="00B8446C">
            <w:pPr>
              <w:ind w:right="2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EAFC1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9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97D71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</w:tr>
      <w:tr w:rsidR="00B8446C" w:rsidRPr="00B8446C" w14:paraId="437D091B" w14:textId="77777777" w:rsidTr="00B858F5">
        <w:trPr>
          <w:cantSplit/>
          <w:trHeight w:val="284"/>
        </w:trPr>
        <w:tc>
          <w:tcPr>
            <w:tcW w:w="2050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4CB8F2" w14:textId="77777777" w:rsidR="00B8446C" w:rsidRPr="00B8446C" w:rsidRDefault="00B8446C" w:rsidP="00B8446C">
            <w:pPr>
              <w:ind w:right="2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FFEE5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январь-апрель</w:t>
            </w:r>
          </w:p>
        </w:tc>
        <w:tc>
          <w:tcPr>
            <w:tcW w:w="9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26F03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январь-март</w:t>
            </w:r>
          </w:p>
        </w:tc>
        <w:tc>
          <w:tcPr>
            <w:tcW w:w="9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97513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январь-апрель</w:t>
            </w:r>
          </w:p>
        </w:tc>
      </w:tr>
      <w:tr w:rsidR="00B8446C" w:rsidRPr="00B8446C" w14:paraId="48208E02" w14:textId="77777777" w:rsidTr="00B858F5">
        <w:trPr>
          <w:cantSplit/>
          <w:trHeight w:val="227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D33B48" w14:textId="77777777" w:rsidR="00B8446C" w:rsidRPr="00B8446C" w:rsidRDefault="00B8446C" w:rsidP="00B8446C">
            <w:pPr>
              <w:spacing w:before="100" w:beforeAutospacing="1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Всего по области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961743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512,7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076AF0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401,4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9E4DEF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1780,8</w:t>
            </w:r>
          </w:p>
        </w:tc>
      </w:tr>
      <w:tr w:rsidR="00B8446C" w:rsidRPr="00B8446C" w14:paraId="47DED4E4" w14:textId="77777777" w:rsidTr="00B858F5">
        <w:trPr>
          <w:cantSplit/>
          <w:trHeight w:val="227"/>
        </w:trPr>
        <w:tc>
          <w:tcPr>
            <w:tcW w:w="20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F4C7CF" w14:textId="77777777" w:rsidR="00B8446C" w:rsidRPr="00B8446C" w:rsidRDefault="00B8446C" w:rsidP="00B8446C">
            <w:pPr>
              <w:spacing w:before="100" w:beforeAutospacing="1"/>
              <w:rPr>
                <w:i/>
                <w:sz w:val="18"/>
                <w:szCs w:val="18"/>
                <w:lang w:eastAsia="ru-RU"/>
              </w:rPr>
            </w:pPr>
            <w:r w:rsidRPr="00B8446C">
              <w:rPr>
                <w:i/>
                <w:sz w:val="18"/>
                <w:szCs w:val="18"/>
                <w:lang w:eastAsia="ru-RU"/>
              </w:rPr>
              <w:t xml:space="preserve">Без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Кумторского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 xml:space="preserve"> горнорудного предприятия</w:t>
            </w:r>
          </w:p>
        </w:tc>
        <w:tc>
          <w:tcPr>
            <w:tcW w:w="1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A204F4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A4B352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8030D9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24774B7A" w14:textId="77777777" w:rsidTr="00B858F5">
        <w:trPr>
          <w:cantSplit/>
          <w:trHeight w:val="227"/>
        </w:trPr>
        <w:tc>
          <w:tcPr>
            <w:tcW w:w="20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9A036C" w14:textId="77777777" w:rsidR="00B8446C" w:rsidRPr="00B8446C" w:rsidRDefault="00B8446C" w:rsidP="00B8446C">
            <w:pPr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Суйский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1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8222D9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415,6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7FA5CA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0810BF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34F92EE5" w14:textId="77777777" w:rsidTr="00B858F5">
        <w:trPr>
          <w:cantSplit/>
          <w:trHeight w:val="227"/>
        </w:trPr>
        <w:tc>
          <w:tcPr>
            <w:tcW w:w="20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9743DE" w14:textId="77777777" w:rsidR="00B8446C" w:rsidRPr="00B8446C" w:rsidRDefault="00B8446C" w:rsidP="00B8446C">
            <w:pPr>
              <w:spacing w:before="100" w:beforeAutospacing="1"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1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134622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765FD1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46AA1E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486CFD0" w14:textId="77777777" w:rsidTr="00B858F5">
        <w:trPr>
          <w:cantSplit/>
          <w:trHeight w:val="227"/>
        </w:trPr>
        <w:tc>
          <w:tcPr>
            <w:tcW w:w="20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88D38B" w14:textId="77777777" w:rsidR="00B8446C" w:rsidRPr="00B8446C" w:rsidRDefault="00B8446C" w:rsidP="00B8446C">
            <w:pPr>
              <w:spacing w:before="100" w:beforeAutospacing="1"/>
              <w:rPr>
                <w:i/>
                <w:sz w:val="18"/>
                <w:szCs w:val="18"/>
                <w:lang w:eastAsia="ru-RU"/>
              </w:rPr>
            </w:pPr>
            <w:r w:rsidRPr="00B8446C">
              <w:rPr>
                <w:i/>
                <w:sz w:val="18"/>
                <w:szCs w:val="18"/>
                <w:lang w:eastAsia="ru-RU"/>
              </w:rPr>
              <w:t xml:space="preserve">Без </w:t>
            </w:r>
            <w:proofErr w:type="spellStart"/>
            <w:r w:rsidRPr="00B8446C">
              <w:rPr>
                <w:i/>
                <w:sz w:val="18"/>
                <w:szCs w:val="18"/>
                <w:lang w:eastAsia="ru-RU"/>
              </w:rPr>
              <w:t>Кумторского</w:t>
            </w:r>
            <w:proofErr w:type="spellEnd"/>
            <w:r w:rsidRPr="00B8446C">
              <w:rPr>
                <w:i/>
                <w:sz w:val="18"/>
                <w:szCs w:val="18"/>
                <w:lang w:eastAsia="ru-RU"/>
              </w:rPr>
              <w:t xml:space="preserve"> горнорудного предприятия</w:t>
            </w:r>
          </w:p>
        </w:tc>
        <w:tc>
          <w:tcPr>
            <w:tcW w:w="1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2858DB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E5AFD6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977C41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3DFE0761" w14:textId="77777777" w:rsidTr="00B858F5">
        <w:trPr>
          <w:cantSplit/>
          <w:trHeight w:val="227"/>
        </w:trPr>
        <w:tc>
          <w:tcPr>
            <w:tcW w:w="20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DF1E54" w14:textId="77777777" w:rsidR="00B8446C" w:rsidRPr="00B8446C" w:rsidRDefault="00B8446C" w:rsidP="00B8446C">
            <w:pPr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1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9B4619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DCEECC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211,8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C1C70C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1780,8</w:t>
            </w:r>
          </w:p>
        </w:tc>
      </w:tr>
      <w:tr w:rsidR="00B8446C" w:rsidRPr="00B8446C" w14:paraId="5F20C8C4" w14:textId="77777777" w:rsidTr="00B858F5">
        <w:trPr>
          <w:cantSplit/>
          <w:trHeight w:val="227"/>
        </w:trPr>
        <w:tc>
          <w:tcPr>
            <w:tcW w:w="20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6DDCFE" w14:textId="77777777" w:rsidR="00B8446C" w:rsidRPr="00B8446C" w:rsidRDefault="00B8446C" w:rsidP="00B8446C">
            <w:pPr>
              <w:spacing w:before="100" w:beforeAutospacing="1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       г.   Чолпон-Ата</w:t>
            </w:r>
          </w:p>
        </w:tc>
        <w:tc>
          <w:tcPr>
            <w:tcW w:w="1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C3E46C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1EEF81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211,8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D713D6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1780,8</w:t>
            </w:r>
          </w:p>
        </w:tc>
      </w:tr>
      <w:tr w:rsidR="00B8446C" w:rsidRPr="00B8446C" w14:paraId="73561833" w14:textId="77777777" w:rsidTr="00B858F5">
        <w:trPr>
          <w:cantSplit/>
          <w:trHeight w:val="227"/>
        </w:trPr>
        <w:tc>
          <w:tcPr>
            <w:tcW w:w="20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C2E0BF" w14:textId="77777777" w:rsidR="00B8446C" w:rsidRPr="00B8446C" w:rsidRDefault="00B8446C" w:rsidP="00B8446C">
            <w:pPr>
              <w:spacing w:before="100" w:beforeAutospacing="1"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Тонский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1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34B52F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17B5F3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ABF801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0BC72D8E" w14:textId="77777777" w:rsidTr="00B858F5">
        <w:trPr>
          <w:cantSplit/>
          <w:trHeight w:val="227"/>
        </w:trPr>
        <w:tc>
          <w:tcPr>
            <w:tcW w:w="20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EB5490" w14:textId="77777777" w:rsidR="00B8446C" w:rsidRPr="00B8446C" w:rsidRDefault="00B8446C" w:rsidP="00B8446C">
            <w:pPr>
              <w:spacing w:before="100" w:beforeAutospacing="1"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Тюпский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1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17F1DB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A6145C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67D0EF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7C13338A" w14:textId="77777777" w:rsidTr="00B858F5">
        <w:trPr>
          <w:cantSplit/>
          <w:trHeight w:val="227"/>
        </w:trPr>
        <w:tc>
          <w:tcPr>
            <w:tcW w:w="20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2B540F" w14:textId="77777777" w:rsidR="00B8446C" w:rsidRPr="00B8446C" w:rsidRDefault="00B8446C" w:rsidP="00B8446C">
            <w:pPr>
              <w:spacing w:before="100" w:beforeAutospacing="1"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г.Каракол</w:t>
            </w:r>
            <w:proofErr w:type="spellEnd"/>
          </w:p>
        </w:tc>
        <w:tc>
          <w:tcPr>
            <w:tcW w:w="1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44BB7C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D95D96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144,6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E81FA7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7CEC61E7" w14:textId="77777777" w:rsidTr="00B858F5">
        <w:trPr>
          <w:cantSplit/>
          <w:trHeight w:val="227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D284D" w14:textId="77777777" w:rsidR="00B8446C" w:rsidRPr="00B8446C" w:rsidRDefault="00B8446C" w:rsidP="00B8446C">
            <w:pPr>
              <w:spacing w:before="100" w:beforeAutospacing="1"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г.Балыкчы</w:t>
            </w:r>
            <w:proofErr w:type="spellEnd"/>
          </w:p>
        </w:tc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FCC7F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4D24B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45CE3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-</w:t>
            </w:r>
          </w:p>
        </w:tc>
      </w:tr>
    </w:tbl>
    <w:p w14:paraId="1374DB6C" w14:textId="77777777" w:rsidR="00B8446C" w:rsidRDefault="00B8446C" w:rsidP="00B858F5">
      <w:pPr>
        <w:rPr>
          <w:color w:val="000000"/>
          <w:sz w:val="18"/>
          <w:szCs w:val="18"/>
          <w:lang w:val="ky-KG" w:eastAsia="ru-RU"/>
        </w:rPr>
      </w:pPr>
    </w:p>
    <w:p w14:paraId="67A0C084" w14:textId="77777777" w:rsidR="001A0661" w:rsidRPr="001A0661" w:rsidRDefault="001A0661" w:rsidP="00B858F5">
      <w:pPr>
        <w:rPr>
          <w:color w:val="000000"/>
          <w:sz w:val="18"/>
          <w:szCs w:val="18"/>
          <w:lang w:val="ky-KG" w:eastAsia="ru-RU"/>
        </w:rPr>
      </w:pPr>
    </w:p>
    <w:p w14:paraId="0512857F" w14:textId="1D0681F0" w:rsidR="00B8446C" w:rsidRPr="00B8446C" w:rsidRDefault="00B8446C" w:rsidP="00B858F5">
      <w:pPr>
        <w:keepNext/>
        <w:outlineLvl w:val="1"/>
        <w:rPr>
          <w:b/>
          <w:i/>
          <w:iCs/>
          <w:color w:val="000000"/>
          <w:sz w:val="22"/>
          <w:szCs w:val="22"/>
          <w:lang w:eastAsia="ru-RU"/>
        </w:rPr>
      </w:pPr>
      <w:bookmarkStart w:id="265" w:name="_Toc298162424"/>
      <w:bookmarkStart w:id="266" w:name="_Toc298162590"/>
      <w:bookmarkStart w:id="267" w:name="_Toc347148795"/>
      <w:r w:rsidRPr="00B8446C">
        <w:rPr>
          <w:b/>
          <w:bCs/>
          <w:color w:val="000000"/>
          <w:sz w:val="22"/>
          <w:szCs w:val="22"/>
          <w:lang w:eastAsia="ru-RU"/>
        </w:rPr>
        <w:t>Зарегистрированные безработные</w:t>
      </w:r>
      <w:bookmarkEnd w:id="265"/>
      <w:bookmarkEnd w:id="266"/>
      <w:bookmarkEnd w:id="267"/>
    </w:p>
    <w:p w14:paraId="329802A6" w14:textId="77777777" w:rsidR="00B8446C" w:rsidRPr="00B8446C" w:rsidRDefault="00B8446C" w:rsidP="00B858F5">
      <w:pPr>
        <w:rPr>
          <w:i/>
          <w:color w:val="000000"/>
          <w:sz w:val="18"/>
          <w:szCs w:val="18"/>
          <w:lang w:eastAsia="ru-RU"/>
        </w:rPr>
      </w:pPr>
      <w:r w:rsidRPr="00B8446C">
        <w:rPr>
          <w:i/>
          <w:color w:val="000000"/>
          <w:sz w:val="18"/>
          <w:szCs w:val="18"/>
          <w:lang w:eastAsia="ru-RU"/>
        </w:rPr>
        <w:t>(человек)</w:t>
      </w:r>
    </w:p>
    <w:p w14:paraId="0CAA65E9" w14:textId="77777777" w:rsidR="00B8446C" w:rsidRPr="00B8446C" w:rsidRDefault="00B8446C" w:rsidP="00B858F5">
      <w:pPr>
        <w:rPr>
          <w:i/>
          <w:color w:val="000000"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1802"/>
        <w:gridCol w:w="1802"/>
        <w:gridCol w:w="1800"/>
      </w:tblGrid>
      <w:tr w:rsidR="00B8446C" w:rsidRPr="00B8446C" w14:paraId="2FF8396F" w14:textId="77777777" w:rsidTr="00B858F5">
        <w:trPr>
          <w:cantSplit/>
          <w:trHeight w:val="264"/>
        </w:trPr>
        <w:tc>
          <w:tcPr>
            <w:tcW w:w="1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459B0" w14:textId="77777777" w:rsidR="00B8446C" w:rsidRPr="00B8446C" w:rsidRDefault="00B8446C" w:rsidP="00B8446C">
            <w:pPr>
              <w:ind w:right="2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177B3" w14:textId="77777777" w:rsidR="00B8446C" w:rsidRPr="00B8446C" w:rsidRDefault="00B8446C" w:rsidP="00B8446C">
            <w:pPr>
              <w:spacing w:before="100" w:beforeAutospacing="1"/>
              <w:ind w:right="2"/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0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9E1CC" w14:textId="77777777" w:rsidR="00B8446C" w:rsidRPr="00B8446C" w:rsidRDefault="00B8446C" w:rsidP="00B8446C">
            <w:pPr>
              <w:spacing w:before="100" w:beforeAutospacing="1"/>
              <w:ind w:right="2"/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2026</w:t>
            </w:r>
          </w:p>
        </w:tc>
      </w:tr>
      <w:tr w:rsidR="00B8446C" w:rsidRPr="00B8446C" w14:paraId="4437D163" w14:textId="77777777" w:rsidTr="00B858F5">
        <w:trPr>
          <w:cantSplit/>
          <w:trHeight w:val="239"/>
        </w:trPr>
        <w:tc>
          <w:tcPr>
            <w:tcW w:w="19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0277F" w14:textId="77777777" w:rsidR="00B8446C" w:rsidRPr="00B8446C" w:rsidRDefault="00B8446C" w:rsidP="00B8446C">
            <w:pPr>
              <w:ind w:right="2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81A9D" w14:textId="77777777" w:rsidR="00B8446C" w:rsidRPr="00B8446C" w:rsidRDefault="00B8446C" w:rsidP="001A0661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январь-май</w:t>
            </w:r>
          </w:p>
        </w:tc>
        <w:tc>
          <w:tcPr>
            <w:tcW w:w="10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1CCF5" w14:textId="77777777" w:rsidR="00B8446C" w:rsidRPr="00B8446C" w:rsidRDefault="00B8446C" w:rsidP="001A0661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январь-март</w:t>
            </w:r>
          </w:p>
        </w:tc>
        <w:tc>
          <w:tcPr>
            <w:tcW w:w="10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09744" w14:textId="77777777" w:rsidR="00B8446C" w:rsidRPr="00B8446C" w:rsidRDefault="00B8446C" w:rsidP="001A0661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январь-май</w:t>
            </w:r>
          </w:p>
        </w:tc>
      </w:tr>
      <w:tr w:rsidR="00B8446C" w:rsidRPr="00B8446C" w14:paraId="4DB33CDB" w14:textId="77777777" w:rsidTr="00906046">
        <w:trPr>
          <w:cantSplit/>
          <w:trHeight w:val="220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6899F5" w14:textId="77777777" w:rsidR="00B8446C" w:rsidRPr="00B8446C" w:rsidRDefault="00B8446C" w:rsidP="00B8446C">
            <w:pPr>
              <w:spacing w:before="100" w:beforeAutospacing="1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Всего по области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E7216C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2208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FA08C6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2055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2F53EB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2101</w:t>
            </w:r>
          </w:p>
        </w:tc>
      </w:tr>
      <w:tr w:rsidR="00B8446C" w:rsidRPr="00B8446C" w14:paraId="4B4D4516" w14:textId="77777777" w:rsidTr="00906046">
        <w:trPr>
          <w:cantSplit/>
          <w:trHeight w:val="284"/>
        </w:trPr>
        <w:tc>
          <w:tcPr>
            <w:tcW w:w="1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327945" w14:textId="77777777" w:rsidR="00B8446C" w:rsidRPr="00B8446C" w:rsidRDefault="00B8446C" w:rsidP="00B8446C">
            <w:pPr>
              <w:spacing w:before="100" w:beforeAutospacing="1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Суйский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1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63327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1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94F14E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1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F9F587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231</w:t>
            </w:r>
          </w:p>
        </w:tc>
      </w:tr>
      <w:tr w:rsidR="00B8446C" w:rsidRPr="00B8446C" w14:paraId="23B38D88" w14:textId="77777777" w:rsidTr="00906046">
        <w:trPr>
          <w:cantSplit/>
          <w:trHeight w:val="284"/>
        </w:trPr>
        <w:tc>
          <w:tcPr>
            <w:tcW w:w="1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603F5F" w14:textId="77777777" w:rsidR="00B8446C" w:rsidRPr="00B8446C" w:rsidRDefault="00B8446C" w:rsidP="00B8446C">
            <w:pPr>
              <w:spacing w:before="100" w:beforeAutospacing="1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1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6C0C4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1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2102A6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6F6CF3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249</w:t>
            </w:r>
          </w:p>
        </w:tc>
      </w:tr>
      <w:tr w:rsidR="00B8446C" w:rsidRPr="00B8446C" w14:paraId="0E846109" w14:textId="77777777" w:rsidTr="00906046">
        <w:trPr>
          <w:cantSplit/>
          <w:trHeight w:val="284"/>
        </w:trPr>
        <w:tc>
          <w:tcPr>
            <w:tcW w:w="1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49596C" w14:textId="77777777" w:rsidR="00B8446C" w:rsidRPr="00B8446C" w:rsidRDefault="00B8446C" w:rsidP="00B8446C">
            <w:pPr>
              <w:spacing w:before="100" w:beforeAutospacing="1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1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F854D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1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DC407C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1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A2903F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489</w:t>
            </w:r>
          </w:p>
        </w:tc>
      </w:tr>
      <w:tr w:rsidR="00B8446C" w:rsidRPr="00B8446C" w14:paraId="50968D3D" w14:textId="77777777" w:rsidTr="00906046">
        <w:trPr>
          <w:cantSplit/>
          <w:trHeight w:val="284"/>
        </w:trPr>
        <w:tc>
          <w:tcPr>
            <w:tcW w:w="1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8B46D4" w14:textId="77777777" w:rsidR="00B8446C" w:rsidRPr="00B8446C" w:rsidRDefault="00B8446C" w:rsidP="00B8446C">
            <w:pPr>
              <w:spacing w:before="100" w:beforeAutospacing="1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г. Чолпон-Ата</w:t>
            </w:r>
          </w:p>
        </w:tc>
        <w:tc>
          <w:tcPr>
            <w:tcW w:w="1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28DB1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6A551B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4FAC6D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40</w:t>
            </w:r>
          </w:p>
        </w:tc>
      </w:tr>
      <w:tr w:rsidR="00B8446C" w:rsidRPr="00B8446C" w14:paraId="1BE39866" w14:textId="77777777" w:rsidTr="00906046">
        <w:trPr>
          <w:cantSplit/>
          <w:trHeight w:val="284"/>
        </w:trPr>
        <w:tc>
          <w:tcPr>
            <w:tcW w:w="1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B54D7A" w14:textId="77777777" w:rsidR="00B8446C" w:rsidRPr="00B8446C" w:rsidRDefault="00B8446C" w:rsidP="00B8446C">
            <w:pPr>
              <w:spacing w:before="100" w:beforeAutospacing="1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Тонский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1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6A25D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1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3BD312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1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1D4B6E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301</w:t>
            </w:r>
          </w:p>
        </w:tc>
      </w:tr>
      <w:tr w:rsidR="00B8446C" w:rsidRPr="00B8446C" w14:paraId="13D5CE4D" w14:textId="77777777" w:rsidTr="00906046">
        <w:trPr>
          <w:cantSplit/>
          <w:trHeight w:val="284"/>
        </w:trPr>
        <w:tc>
          <w:tcPr>
            <w:tcW w:w="1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5A47F1" w14:textId="77777777" w:rsidR="00B8446C" w:rsidRPr="00B8446C" w:rsidRDefault="00B8446C" w:rsidP="00B8446C">
            <w:pPr>
              <w:spacing w:before="100" w:beforeAutospacing="1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Тюпский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1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86959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255557" w14:textId="77777777" w:rsidR="00B8446C" w:rsidRPr="00B8446C" w:rsidRDefault="00B8446C" w:rsidP="00B8446C">
            <w:pPr>
              <w:tabs>
                <w:tab w:val="left" w:pos="1224"/>
              </w:tabs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1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47A6C5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266</w:t>
            </w:r>
          </w:p>
        </w:tc>
      </w:tr>
      <w:tr w:rsidR="00B8446C" w:rsidRPr="00B8446C" w14:paraId="1ED448F4" w14:textId="77777777" w:rsidTr="00906046">
        <w:trPr>
          <w:cantSplit/>
          <w:trHeight w:val="284"/>
        </w:trPr>
        <w:tc>
          <w:tcPr>
            <w:tcW w:w="1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5827D5" w14:textId="77777777" w:rsidR="00B8446C" w:rsidRPr="00B8446C" w:rsidRDefault="00B8446C" w:rsidP="00B8446C">
            <w:pPr>
              <w:spacing w:before="100" w:beforeAutospacing="1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г.Каракол</w:t>
            </w:r>
            <w:proofErr w:type="spellEnd"/>
          </w:p>
        </w:tc>
        <w:tc>
          <w:tcPr>
            <w:tcW w:w="1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FCD14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418</w:t>
            </w:r>
          </w:p>
        </w:tc>
        <w:tc>
          <w:tcPr>
            <w:tcW w:w="1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F53B6D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1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F5AC00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425</w:t>
            </w:r>
          </w:p>
        </w:tc>
      </w:tr>
      <w:tr w:rsidR="00B8446C" w:rsidRPr="00B8446C" w14:paraId="21665D38" w14:textId="77777777" w:rsidTr="00906046">
        <w:trPr>
          <w:cantSplit/>
          <w:trHeight w:val="284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F8105" w14:textId="77777777" w:rsidR="00B8446C" w:rsidRPr="00B8446C" w:rsidRDefault="00B8446C" w:rsidP="00B8446C">
            <w:pPr>
              <w:spacing w:before="100" w:beforeAutospacing="1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г.Балыкчы</w:t>
            </w:r>
            <w:proofErr w:type="spellEnd"/>
          </w:p>
        </w:tc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5887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1FDEC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730C3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140</w:t>
            </w:r>
          </w:p>
        </w:tc>
      </w:tr>
    </w:tbl>
    <w:p w14:paraId="6F12DF8B" w14:textId="77777777" w:rsidR="00B8446C" w:rsidRPr="00B8446C" w:rsidRDefault="00B8446C" w:rsidP="00B8446C">
      <w:pPr>
        <w:rPr>
          <w:color w:val="000000"/>
          <w:sz w:val="18"/>
          <w:szCs w:val="18"/>
          <w:lang w:eastAsia="ru-RU"/>
        </w:rPr>
      </w:pPr>
    </w:p>
    <w:p w14:paraId="642E2E36" w14:textId="77777777" w:rsidR="00B8446C" w:rsidRPr="00B8446C" w:rsidRDefault="00B8446C" w:rsidP="00DE125A">
      <w:pPr>
        <w:pageBreakBefore/>
        <w:rPr>
          <w:b/>
          <w:color w:val="000000"/>
          <w:sz w:val="22"/>
          <w:szCs w:val="22"/>
          <w:lang w:eastAsia="ru-RU"/>
        </w:rPr>
      </w:pPr>
      <w:bookmarkStart w:id="268" w:name="_Toc514233069"/>
      <w:bookmarkStart w:id="269" w:name="_Toc516626327"/>
      <w:bookmarkStart w:id="270" w:name="_Toc19335562"/>
      <w:bookmarkStart w:id="271" w:name="_Toc19335694"/>
      <w:bookmarkStart w:id="272" w:name="_Toc72028379"/>
      <w:bookmarkStart w:id="273" w:name="_Toc100735400"/>
      <w:bookmarkStart w:id="274" w:name="_Toc100740059"/>
      <w:bookmarkStart w:id="275" w:name="_Toc166572191"/>
      <w:bookmarkStart w:id="276" w:name="_Toc166647834"/>
      <w:bookmarkStart w:id="277" w:name="_Toc166647946"/>
      <w:bookmarkStart w:id="278" w:name="_Toc219622387"/>
      <w:bookmarkStart w:id="279" w:name="_Toc219622442"/>
      <w:bookmarkStart w:id="280" w:name="_Toc224468289"/>
      <w:bookmarkStart w:id="281" w:name="_Toc271703470"/>
      <w:bookmarkStart w:id="282" w:name="_Toc298162425"/>
      <w:bookmarkStart w:id="283" w:name="_Toc298162591"/>
      <w:bookmarkStart w:id="284" w:name="_Toc347148796"/>
      <w:r w:rsidRPr="00B8446C">
        <w:rPr>
          <w:b/>
          <w:bCs/>
          <w:color w:val="000000"/>
          <w:sz w:val="22"/>
          <w:szCs w:val="22"/>
          <w:lang w:eastAsia="ru-RU"/>
        </w:rPr>
        <w:lastRenderedPageBreak/>
        <w:t>Индекс</w:t>
      </w:r>
      <w:bookmarkStart w:id="285" w:name="_Toc514233070"/>
      <w:bookmarkStart w:id="286" w:name="_Toc516626328"/>
      <w:bookmarkEnd w:id="268"/>
      <w:bookmarkEnd w:id="269"/>
      <w:r w:rsidRPr="00B8446C">
        <w:rPr>
          <w:b/>
          <w:bCs/>
          <w:color w:val="000000"/>
          <w:sz w:val="22"/>
          <w:szCs w:val="22"/>
          <w:lang w:eastAsia="ru-RU"/>
        </w:rPr>
        <w:t xml:space="preserve"> потребительских цен</w:t>
      </w:r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</w:p>
    <w:p w14:paraId="5AAFB17F" w14:textId="77777777" w:rsidR="00B8446C" w:rsidRPr="00B8446C" w:rsidRDefault="00B8446C" w:rsidP="00B8446C">
      <w:pPr>
        <w:rPr>
          <w:i/>
          <w:iCs/>
          <w:color w:val="000000"/>
          <w:sz w:val="18"/>
          <w:szCs w:val="18"/>
          <w:lang w:eastAsia="ru-RU"/>
        </w:rPr>
      </w:pPr>
      <w:r w:rsidRPr="00B8446C">
        <w:rPr>
          <w:i/>
          <w:iCs/>
          <w:color w:val="000000"/>
          <w:sz w:val="18"/>
          <w:szCs w:val="18"/>
          <w:lang w:eastAsia="ru-RU"/>
        </w:rPr>
        <w:t>(в процентах)</w:t>
      </w:r>
    </w:p>
    <w:p w14:paraId="213933D9" w14:textId="77777777" w:rsidR="00B8446C" w:rsidRPr="00B8446C" w:rsidRDefault="00B8446C" w:rsidP="00B8446C">
      <w:pPr>
        <w:rPr>
          <w:iCs/>
          <w:color w:val="000000"/>
          <w:sz w:val="10"/>
          <w:szCs w:val="10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6"/>
        <w:gridCol w:w="1035"/>
        <w:gridCol w:w="1037"/>
        <w:gridCol w:w="1184"/>
        <w:gridCol w:w="1035"/>
      </w:tblGrid>
      <w:tr w:rsidR="00B8446C" w:rsidRPr="00B8446C" w14:paraId="3D00EDC9" w14:textId="77777777" w:rsidTr="00906046">
        <w:trPr>
          <w:cantSplit/>
          <w:trHeight w:val="471"/>
        </w:trPr>
        <w:tc>
          <w:tcPr>
            <w:tcW w:w="2604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2A86D616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FE40F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2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CD3A9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</w:tr>
      <w:tr w:rsidR="00B8446C" w:rsidRPr="00B8446C" w14:paraId="532876C6" w14:textId="77777777" w:rsidTr="00906046">
        <w:trPr>
          <w:cantSplit/>
          <w:trHeight w:val="515"/>
        </w:trPr>
        <w:tc>
          <w:tcPr>
            <w:tcW w:w="2604" w:type="pct"/>
            <w:vMerge/>
            <w:tcBorders>
              <w:left w:val="single" w:sz="6" w:space="0" w:color="auto"/>
            </w:tcBorders>
          </w:tcPr>
          <w:p w14:paraId="67AF075E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BA88B3" w14:textId="77777777" w:rsidR="00B8446C" w:rsidRPr="00B8446C" w:rsidRDefault="00B8446C" w:rsidP="00B8446C">
            <w:pPr>
              <w:ind w:left="-127" w:right="-84"/>
              <w:jc w:val="center"/>
              <w:rPr>
                <w:b/>
                <w:color w:val="000000"/>
                <w:sz w:val="18"/>
                <w:szCs w:val="18"/>
                <w:vertAlign w:val="superscript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май</w:t>
            </w:r>
            <w:r w:rsidRPr="00B8446C">
              <w:rPr>
                <w:b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1B15EA" w14:textId="77777777" w:rsidR="00B8446C" w:rsidRPr="00B8446C" w:rsidRDefault="00B8446C" w:rsidP="00DE125A">
            <w:pPr>
              <w:ind w:right="-84"/>
              <w:jc w:val="center"/>
              <w:rPr>
                <w:b/>
                <w:color w:val="000000"/>
                <w:sz w:val="18"/>
                <w:szCs w:val="18"/>
                <w:vertAlign w:val="superscript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январь-май</w:t>
            </w:r>
            <w:r w:rsidRPr="00B8446C">
              <w:rPr>
                <w:b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249882" w14:textId="77777777" w:rsidR="00B8446C" w:rsidRPr="00B8446C" w:rsidRDefault="00B8446C" w:rsidP="00B8446C">
            <w:pPr>
              <w:ind w:left="-56" w:right="-70"/>
              <w:jc w:val="center"/>
              <w:rPr>
                <w:b/>
                <w:color w:val="000000"/>
                <w:sz w:val="18"/>
                <w:szCs w:val="18"/>
                <w:vertAlign w:val="superscript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май</w:t>
            </w:r>
            <w:r w:rsidRPr="00B8446C">
              <w:rPr>
                <w:b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FB9FA5" w14:textId="77777777" w:rsidR="00B8446C" w:rsidRPr="00B8446C" w:rsidRDefault="00B8446C" w:rsidP="00DE125A">
            <w:pPr>
              <w:ind w:left="86" w:right="-4"/>
              <w:jc w:val="center"/>
              <w:rPr>
                <w:b/>
                <w:color w:val="000000"/>
                <w:sz w:val="18"/>
                <w:szCs w:val="18"/>
                <w:vertAlign w:val="superscript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январь-май</w:t>
            </w:r>
            <w:r w:rsidRPr="00B8446C">
              <w:rPr>
                <w:b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  <w:tr w:rsidR="00B8446C" w:rsidRPr="00B8446C" w14:paraId="4110ED9F" w14:textId="77777777" w:rsidTr="00906046">
        <w:trPr>
          <w:cantSplit/>
          <w:trHeight w:val="272"/>
        </w:trPr>
        <w:tc>
          <w:tcPr>
            <w:tcW w:w="260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14:paraId="5261711B" w14:textId="77777777" w:rsidR="00B8446C" w:rsidRPr="00B8446C" w:rsidRDefault="00B8446C" w:rsidP="00B8446C">
            <w:pPr>
              <w:keepNext/>
              <w:outlineLvl w:val="0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Все товары и платные услуги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F3CF737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114,7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0E4F416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111,6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A74DA9D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FF3A514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107,9</w:t>
            </w:r>
          </w:p>
        </w:tc>
      </w:tr>
      <w:tr w:rsidR="00B8446C" w:rsidRPr="00B8446C" w14:paraId="5B85C100" w14:textId="77777777" w:rsidTr="00906046">
        <w:trPr>
          <w:cantSplit/>
          <w:trHeight w:val="272"/>
        </w:trPr>
        <w:tc>
          <w:tcPr>
            <w:tcW w:w="2604" w:type="pct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4178C241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Пищевые продукты и безалкогольные         напитки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C11B1E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113,2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3A3022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111,6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5540DA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A59D06" w14:textId="77777777" w:rsidR="00B8446C" w:rsidRPr="00B8446C" w:rsidRDefault="00B8446C" w:rsidP="00B8446C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>106,9</w:t>
            </w:r>
          </w:p>
        </w:tc>
      </w:tr>
      <w:tr w:rsidR="00B8446C" w:rsidRPr="00B8446C" w14:paraId="376AD31A" w14:textId="77777777" w:rsidTr="00906046">
        <w:trPr>
          <w:cantSplit/>
          <w:trHeight w:val="272"/>
        </w:trPr>
        <w:tc>
          <w:tcPr>
            <w:tcW w:w="2604" w:type="pct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354A045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Алкогольные напитки, табачные изделия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94D07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119,9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0F8B0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119,2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546A6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81A38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107,5</w:t>
            </w:r>
          </w:p>
        </w:tc>
      </w:tr>
      <w:tr w:rsidR="00B8446C" w:rsidRPr="00B8446C" w14:paraId="1357549D" w14:textId="77777777" w:rsidTr="00906046">
        <w:trPr>
          <w:cantSplit/>
          <w:trHeight w:val="272"/>
        </w:trPr>
        <w:tc>
          <w:tcPr>
            <w:tcW w:w="2604" w:type="pct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18315641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gramStart"/>
            <w:r w:rsidRPr="00B8446C">
              <w:rPr>
                <w:sz w:val="18"/>
                <w:szCs w:val="18"/>
                <w:lang w:eastAsia="ru-RU"/>
              </w:rPr>
              <w:t>Непродовольственные  товары</w:t>
            </w:r>
            <w:proofErr w:type="gramEnd"/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C6ABD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BC3C9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6D37A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FC265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104,9</w:t>
            </w:r>
          </w:p>
        </w:tc>
      </w:tr>
      <w:tr w:rsidR="00B8446C" w:rsidRPr="00B8446C" w14:paraId="265BFD02" w14:textId="77777777" w:rsidTr="00906046">
        <w:trPr>
          <w:cantSplit/>
          <w:trHeight w:val="272"/>
        </w:trPr>
        <w:tc>
          <w:tcPr>
            <w:tcW w:w="2604" w:type="pct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1855B453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Платные услуги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38AD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121,3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22979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1EB09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69227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113,3</w:t>
            </w:r>
          </w:p>
        </w:tc>
      </w:tr>
      <w:tr w:rsidR="00B8446C" w:rsidRPr="00B8446C" w14:paraId="587BB222" w14:textId="77777777" w:rsidTr="00906046">
        <w:trPr>
          <w:cantSplit/>
          <w:trHeight w:val="272"/>
        </w:trPr>
        <w:tc>
          <w:tcPr>
            <w:tcW w:w="2604" w:type="pct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3205FE09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Хлеб, хлебобулочные изделия и крупы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EF5D9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108,1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E7084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105,9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3681F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257EB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104,5</w:t>
            </w:r>
          </w:p>
        </w:tc>
      </w:tr>
      <w:tr w:rsidR="00B8446C" w:rsidRPr="00B8446C" w14:paraId="02D4F212" w14:textId="77777777" w:rsidTr="00906046">
        <w:trPr>
          <w:cantSplit/>
          <w:trHeight w:val="272"/>
        </w:trPr>
        <w:tc>
          <w:tcPr>
            <w:tcW w:w="2604" w:type="pct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1C6DB94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Мясо 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69234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116,2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7BD9E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114,7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641F3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0EF4E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111,8</w:t>
            </w:r>
          </w:p>
        </w:tc>
      </w:tr>
      <w:tr w:rsidR="00B8446C" w:rsidRPr="00B8446C" w14:paraId="389046A7" w14:textId="77777777" w:rsidTr="00906046">
        <w:trPr>
          <w:cantSplit/>
          <w:trHeight w:val="272"/>
        </w:trPr>
        <w:tc>
          <w:tcPr>
            <w:tcW w:w="2604" w:type="pct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3E5754F6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Рыба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63329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118,0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98B7C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117,2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D0115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97,9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36C0D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108,4</w:t>
            </w:r>
          </w:p>
        </w:tc>
      </w:tr>
      <w:tr w:rsidR="00B8446C" w:rsidRPr="00B8446C" w14:paraId="7F96C9BD" w14:textId="77777777" w:rsidTr="00906046">
        <w:trPr>
          <w:cantSplit/>
          <w:trHeight w:val="272"/>
        </w:trPr>
        <w:tc>
          <w:tcPr>
            <w:tcW w:w="2604" w:type="pct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11F35301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Молочные </w:t>
            </w:r>
            <w:proofErr w:type="gramStart"/>
            <w:r w:rsidRPr="00B8446C">
              <w:rPr>
                <w:sz w:val="18"/>
                <w:szCs w:val="18"/>
                <w:lang w:eastAsia="ru-RU"/>
              </w:rPr>
              <w:t>изделия  сыр</w:t>
            </w:r>
            <w:proofErr w:type="gram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8446C">
              <w:rPr>
                <w:sz w:val="18"/>
                <w:szCs w:val="18"/>
                <w:lang w:eastAsia="ru-RU"/>
              </w:rPr>
              <w:t>и  яйца</w:t>
            </w:r>
            <w:proofErr w:type="gramEnd"/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C41B2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123,3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51FC6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4C204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802EF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106,5</w:t>
            </w:r>
          </w:p>
        </w:tc>
      </w:tr>
      <w:tr w:rsidR="00B8446C" w:rsidRPr="00B8446C" w14:paraId="2F501E5C" w14:textId="77777777" w:rsidTr="00906046">
        <w:trPr>
          <w:cantSplit/>
          <w:trHeight w:val="272"/>
        </w:trPr>
        <w:tc>
          <w:tcPr>
            <w:tcW w:w="2604" w:type="pct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56C65C5B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Масла и жиры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D2034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114,7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D463B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113,7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01D0F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101,6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BABF7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103,4</w:t>
            </w:r>
          </w:p>
        </w:tc>
      </w:tr>
      <w:tr w:rsidR="00B8446C" w:rsidRPr="00B8446C" w14:paraId="365EC83E" w14:textId="77777777" w:rsidTr="00906046">
        <w:trPr>
          <w:cantSplit/>
          <w:trHeight w:val="272"/>
        </w:trPr>
        <w:tc>
          <w:tcPr>
            <w:tcW w:w="2604" w:type="pct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2FA9791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Фрукты и овощи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96BCF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112,1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DB711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114,7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8E961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219BB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103,5</w:t>
            </w:r>
          </w:p>
        </w:tc>
      </w:tr>
      <w:tr w:rsidR="00B8446C" w:rsidRPr="00B8446C" w14:paraId="273AD682" w14:textId="77777777" w:rsidTr="00906046">
        <w:trPr>
          <w:cantSplit/>
          <w:trHeight w:val="272"/>
        </w:trPr>
        <w:tc>
          <w:tcPr>
            <w:tcW w:w="2604" w:type="pct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6D34BE6C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Сахар, </w:t>
            </w:r>
            <w:proofErr w:type="gramStart"/>
            <w:r w:rsidRPr="00B8446C">
              <w:rPr>
                <w:sz w:val="18"/>
                <w:szCs w:val="18"/>
                <w:lang w:eastAsia="ru-RU"/>
              </w:rPr>
              <w:t>джем,  мед</w:t>
            </w:r>
            <w:proofErr w:type="gramEnd"/>
            <w:r w:rsidRPr="00B8446C">
              <w:rPr>
                <w:sz w:val="18"/>
                <w:szCs w:val="18"/>
                <w:lang w:eastAsia="ru-RU"/>
              </w:rPr>
              <w:t xml:space="preserve">  шоколад и конфеты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7A358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109,8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63BB3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111,3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129BB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EC16F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104,4</w:t>
            </w:r>
          </w:p>
        </w:tc>
      </w:tr>
      <w:tr w:rsidR="00B8446C" w:rsidRPr="00B8446C" w14:paraId="142FDEC8" w14:textId="77777777" w:rsidTr="00906046">
        <w:trPr>
          <w:cantSplit/>
          <w:trHeight w:val="272"/>
        </w:trPr>
        <w:tc>
          <w:tcPr>
            <w:tcW w:w="2604" w:type="pct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1743F09A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gramStart"/>
            <w:r w:rsidRPr="00B8446C">
              <w:rPr>
                <w:sz w:val="18"/>
                <w:szCs w:val="18"/>
                <w:lang w:eastAsia="ru-RU"/>
              </w:rPr>
              <w:t>Безалкогольные  напитки</w:t>
            </w:r>
            <w:proofErr w:type="gramEnd"/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72005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116,2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83CC8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116,4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49C5A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30B8D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105,9</w:t>
            </w:r>
          </w:p>
        </w:tc>
      </w:tr>
      <w:tr w:rsidR="00B8446C" w:rsidRPr="00B8446C" w14:paraId="523BA9F0" w14:textId="77777777" w:rsidTr="00906046">
        <w:trPr>
          <w:cantSplit/>
          <w:trHeight w:val="272"/>
        </w:trPr>
        <w:tc>
          <w:tcPr>
            <w:tcW w:w="2604" w:type="pct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0B826DDC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Алкогольные напитки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BD442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ED2F1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119,7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35514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7C50F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107,0</w:t>
            </w:r>
          </w:p>
        </w:tc>
      </w:tr>
      <w:tr w:rsidR="00B8446C" w:rsidRPr="00B8446C" w14:paraId="67C8B396" w14:textId="77777777" w:rsidTr="00906046">
        <w:trPr>
          <w:cantSplit/>
          <w:trHeight w:val="272"/>
        </w:trPr>
        <w:tc>
          <w:tcPr>
            <w:tcW w:w="2604" w:type="pct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55F34696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Табачные изделия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E7BFA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122,1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AF8D3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118,0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C8FEB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DFE7B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109,7</w:t>
            </w:r>
          </w:p>
        </w:tc>
      </w:tr>
      <w:tr w:rsidR="00B8446C" w:rsidRPr="00B8446C" w14:paraId="58B1A9BA" w14:textId="77777777" w:rsidTr="00906046">
        <w:trPr>
          <w:cantSplit/>
          <w:trHeight w:val="272"/>
        </w:trPr>
        <w:tc>
          <w:tcPr>
            <w:tcW w:w="2604" w:type="pct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199E8179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Одежда и обувь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D9BBB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107,3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038DF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69E39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4E08B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105,1</w:t>
            </w:r>
          </w:p>
        </w:tc>
      </w:tr>
      <w:tr w:rsidR="00B8446C" w:rsidRPr="00B8446C" w14:paraId="1EA9F276" w14:textId="77777777" w:rsidTr="00906046">
        <w:trPr>
          <w:cantSplit/>
          <w:trHeight w:val="272"/>
        </w:trPr>
        <w:tc>
          <w:tcPr>
            <w:tcW w:w="2604" w:type="pct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32C91C9D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Жилищные услуги, вода, </w:t>
            </w:r>
            <w:proofErr w:type="gramStart"/>
            <w:r w:rsidRPr="00B8446C">
              <w:rPr>
                <w:sz w:val="18"/>
                <w:szCs w:val="18"/>
                <w:lang w:eastAsia="ru-RU"/>
              </w:rPr>
              <w:t>электроэнергия,  газ</w:t>
            </w:r>
            <w:proofErr w:type="gramEnd"/>
            <w:r w:rsidRPr="00B8446C">
              <w:rPr>
                <w:sz w:val="18"/>
                <w:szCs w:val="18"/>
                <w:lang w:eastAsia="ru-RU"/>
              </w:rPr>
              <w:t xml:space="preserve"> и другие виды топлива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5B76E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110,7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EE04F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4056C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103,9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4E309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104,5</w:t>
            </w:r>
          </w:p>
        </w:tc>
      </w:tr>
      <w:tr w:rsidR="00B8446C" w:rsidRPr="00B8446C" w14:paraId="7823D3E9" w14:textId="77777777" w:rsidTr="00906046">
        <w:trPr>
          <w:cantSplit/>
          <w:trHeight w:val="272"/>
        </w:trPr>
        <w:tc>
          <w:tcPr>
            <w:tcW w:w="2604" w:type="pct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78C74CCA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Предметы домашнего обихода, бытовая техника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D9DCD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108,6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FAF15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108,2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085A8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8616C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103,3</w:t>
            </w:r>
          </w:p>
        </w:tc>
      </w:tr>
      <w:tr w:rsidR="00B8446C" w:rsidRPr="00B8446C" w14:paraId="23302358" w14:textId="77777777" w:rsidTr="00906046">
        <w:trPr>
          <w:cantSplit/>
          <w:trHeight w:val="272"/>
        </w:trPr>
        <w:tc>
          <w:tcPr>
            <w:tcW w:w="2604" w:type="pct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11857DC5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Здравоохранение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36A63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118,0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944A6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115,2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F8106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99892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108,9</w:t>
            </w:r>
          </w:p>
        </w:tc>
      </w:tr>
      <w:tr w:rsidR="00B8446C" w:rsidRPr="00B8446C" w14:paraId="66A28A90" w14:textId="77777777" w:rsidTr="00906046">
        <w:trPr>
          <w:cantSplit/>
          <w:trHeight w:val="272"/>
        </w:trPr>
        <w:tc>
          <w:tcPr>
            <w:tcW w:w="2604" w:type="pct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08C8AFF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Транспорт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12D3F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109,6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5AB10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107,3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453A0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CFB6B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106,4</w:t>
            </w:r>
          </w:p>
        </w:tc>
      </w:tr>
      <w:tr w:rsidR="00B8446C" w:rsidRPr="00B8446C" w14:paraId="550212CE" w14:textId="77777777" w:rsidTr="00906046">
        <w:trPr>
          <w:cantSplit/>
          <w:trHeight w:val="272"/>
        </w:trPr>
        <w:tc>
          <w:tcPr>
            <w:tcW w:w="2604" w:type="pct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04AA939A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Связь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ED33E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EC8D7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FBEDB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DA628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B8446C" w:rsidRPr="00B8446C" w14:paraId="16E3D1E9" w14:textId="77777777" w:rsidTr="00906046">
        <w:trPr>
          <w:cantSplit/>
          <w:trHeight w:val="272"/>
        </w:trPr>
        <w:tc>
          <w:tcPr>
            <w:tcW w:w="2604" w:type="pct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4B985329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Организация отдыха и культурных   мероприятий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BB278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113,2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E86BD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111,7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7EE6D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6B5D3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105,7</w:t>
            </w:r>
          </w:p>
        </w:tc>
      </w:tr>
      <w:tr w:rsidR="00B8446C" w:rsidRPr="00B8446C" w14:paraId="06B73E05" w14:textId="77777777" w:rsidTr="00906046">
        <w:trPr>
          <w:cantSplit/>
          <w:trHeight w:val="272"/>
        </w:trPr>
        <w:tc>
          <w:tcPr>
            <w:tcW w:w="2604" w:type="pct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3CF8A3B2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ACCB8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08575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0BEDB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AB4D0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B8446C" w:rsidRPr="00B8446C" w14:paraId="4A787BE5" w14:textId="77777777" w:rsidTr="00906046">
        <w:trPr>
          <w:cantSplit/>
          <w:trHeight w:val="272"/>
        </w:trPr>
        <w:tc>
          <w:tcPr>
            <w:tcW w:w="2604" w:type="pct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3ED300EF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Рестораны и гостиницы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D7B6B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140,7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89D89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137,1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47A6C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D4D19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128,7</w:t>
            </w:r>
          </w:p>
        </w:tc>
      </w:tr>
      <w:tr w:rsidR="00B8446C" w:rsidRPr="00B8446C" w14:paraId="4552A28D" w14:textId="77777777" w:rsidTr="00906046">
        <w:trPr>
          <w:cantSplit/>
          <w:trHeight w:val="272"/>
        </w:trPr>
        <w:tc>
          <w:tcPr>
            <w:tcW w:w="2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5E05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Разные товары и услуги</w:t>
            </w: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BABB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125,4</w:t>
            </w: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763F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122,4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30EC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B323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113,7</w:t>
            </w:r>
          </w:p>
        </w:tc>
      </w:tr>
    </w:tbl>
    <w:p w14:paraId="0E32E001" w14:textId="77777777" w:rsidR="00B8446C" w:rsidRPr="00B8446C" w:rsidRDefault="00B8446C" w:rsidP="00B8446C">
      <w:pPr>
        <w:rPr>
          <w:color w:val="000000"/>
          <w:sz w:val="18"/>
          <w:szCs w:val="18"/>
          <w:vertAlign w:val="superscript"/>
          <w:lang w:eastAsia="ru-RU"/>
        </w:rPr>
      </w:pPr>
    </w:p>
    <w:p w14:paraId="50C8459A" w14:textId="77777777" w:rsidR="00B8446C" w:rsidRPr="00B8446C" w:rsidRDefault="00B8446C" w:rsidP="00B8446C">
      <w:pPr>
        <w:rPr>
          <w:color w:val="000000"/>
          <w:sz w:val="18"/>
          <w:szCs w:val="18"/>
          <w:lang w:eastAsia="ru-RU"/>
        </w:rPr>
      </w:pPr>
      <w:r w:rsidRPr="00B8446C">
        <w:rPr>
          <w:color w:val="000000"/>
          <w:sz w:val="18"/>
          <w:szCs w:val="18"/>
          <w:vertAlign w:val="superscript"/>
          <w:lang w:eastAsia="ru-RU"/>
        </w:rPr>
        <w:t>1</w:t>
      </w:r>
      <w:r w:rsidRPr="00B8446C">
        <w:rPr>
          <w:color w:val="000000"/>
          <w:sz w:val="18"/>
          <w:szCs w:val="18"/>
          <w:lang w:eastAsia="ru-RU"/>
        </w:rPr>
        <w:t xml:space="preserve"> – К предыдущему месяцу</w:t>
      </w:r>
    </w:p>
    <w:p w14:paraId="2E230A79" w14:textId="77777777" w:rsidR="00B8446C" w:rsidRPr="00B8446C" w:rsidRDefault="00B8446C" w:rsidP="00B8446C">
      <w:pPr>
        <w:rPr>
          <w:color w:val="000000"/>
          <w:sz w:val="18"/>
          <w:szCs w:val="18"/>
          <w:lang w:eastAsia="ru-RU"/>
        </w:rPr>
      </w:pPr>
      <w:r w:rsidRPr="00B8446C">
        <w:rPr>
          <w:color w:val="000000"/>
          <w:sz w:val="18"/>
          <w:szCs w:val="18"/>
          <w:vertAlign w:val="superscript"/>
          <w:lang w:eastAsia="ru-RU"/>
        </w:rPr>
        <w:t>2</w:t>
      </w:r>
      <w:r w:rsidRPr="00B8446C">
        <w:rPr>
          <w:color w:val="000000"/>
          <w:sz w:val="18"/>
          <w:szCs w:val="18"/>
          <w:lang w:eastAsia="ru-RU"/>
        </w:rPr>
        <w:t xml:space="preserve"> – К декабрю предыдущего года</w:t>
      </w:r>
    </w:p>
    <w:p w14:paraId="1155A285" w14:textId="77777777" w:rsidR="00B8446C" w:rsidRPr="00B8446C" w:rsidRDefault="00B8446C" w:rsidP="00B8446C">
      <w:pPr>
        <w:rPr>
          <w:color w:val="000000"/>
          <w:sz w:val="18"/>
          <w:szCs w:val="18"/>
          <w:lang w:eastAsia="ru-RU"/>
        </w:rPr>
      </w:pPr>
    </w:p>
    <w:p w14:paraId="1D4884A3" w14:textId="77777777" w:rsidR="00B8446C" w:rsidRPr="00B8446C" w:rsidRDefault="00B8446C" w:rsidP="00B8446C">
      <w:pPr>
        <w:keepNext/>
        <w:outlineLvl w:val="6"/>
        <w:rPr>
          <w:b/>
          <w:bCs/>
          <w:color w:val="000000"/>
          <w:szCs w:val="24"/>
          <w:lang w:eastAsia="ru-RU"/>
        </w:rPr>
      </w:pPr>
    </w:p>
    <w:p w14:paraId="2753690D" w14:textId="77777777" w:rsidR="00B8446C" w:rsidRPr="00B8446C" w:rsidRDefault="00B8446C" w:rsidP="00B8446C">
      <w:pPr>
        <w:rPr>
          <w:rFonts w:eastAsia="Calibri"/>
          <w:b/>
          <w:sz w:val="22"/>
          <w:szCs w:val="22"/>
          <w:lang w:eastAsia="en-US"/>
        </w:rPr>
      </w:pPr>
      <w:bookmarkStart w:id="287" w:name="_Toc237660637"/>
      <w:bookmarkStart w:id="288" w:name="_Toc254858662"/>
      <w:bookmarkStart w:id="289" w:name="_Toc300582612"/>
      <w:bookmarkStart w:id="290" w:name="_Toc324248381"/>
      <w:bookmarkStart w:id="291" w:name="_Toc324248788"/>
      <w:r w:rsidRPr="00B8446C">
        <w:rPr>
          <w:rFonts w:eastAsia="Calibri"/>
          <w:b/>
          <w:sz w:val="22"/>
          <w:szCs w:val="22"/>
          <w:lang w:eastAsia="en-US"/>
        </w:rPr>
        <w:t xml:space="preserve">Товарная структура экспорта и импорта </w:t>
      </w:r>
    </w:p>
    <w:p w14:paraId="45F1D311" w14:textId="77777777" w:rsidR="00B8446C" w:rsidRPr="00B8446C" w:rsidRDefault="00B8446C" w:rsidP="00B8446C">
      <w:pPr>
        <w:tabs>
          <w:tab w:val="left" w:pos="657"/>
        </w:tabs>
        <w:rPr>
          <w:rFonts w:eastAsia="Calibri"/>
          <w:sz w:val="18"/>
          <w:szCs w:val="18"/>
          <w:lang w:eastAsia="en-US"/>
        </w:rPr>
      </w:pPr>
      <w:r w:rsidRPr="00B8446C">
        <w:rPr>
          <w:rFonts w:eastAsia="Calibri"/>
          <w:sz w:val="18"/>
          <w:szCs w:val="18"/>
          <w:lang w:eastAsia="en-US"/>
        </w:rPr>
        <w:t>(январь-</w:t>
      </w:r>
      <w:proofErr w:type="gramStart"/>
      <w:r w:rsidRPr="00B8446C">
        <w:rPr>
          <w:rFonts w:eastAsia="Calibri"/>
          <w:sz w:val="18"/>
          <w:szCs w:val="18"/>
          <w:lang w:eastAsia="en-US"/>
        </w:rPr>
        <w:t>март  тыс.</w:t>
      </w:r>
      <w:proofErr w:type="gramEnd"/>
      <w:r w:rsidRPr="00B8446C">
        <w:rPr>
          <w:rFonts w:eastAsia="Calibri"/>
          <w:sz w:val="18"/>
          <w:szCs w:val="18"/>
          <w:lang w:eastAsia="en-US"/>
        </w:rPr>
        <w:t xml:space="preserve"> долларов)</w:t>
      </w:r>
    </w:p>
    <w:p w14:paraId="693B079E" w14:textId="77777777" w:rsidR="00B8446C" w:rsidRPr="00B8446C" w:rsidRDefault="00B8446C" w:rsidP="00B8446C">
      <w:pPr>
        <w:tabs>
          <w:tab w:val="left" w:pos="657"/>
        </w:tabs>
        <w:rPr>
          <w:rFonts w:eastAsia="Calibri"/>
          <w:sz w:val="10"/>
          <w:szCs w:val="10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40"/>
        <w:gridCol w:w="992"/>
        <w:gridCol w:w="851"/>
        <w:gridCol w:w="998"/>
        <w:gridCol w:w="882"/>
      </w:tblGrid>
      <w:tr w:rsidR="00B8446C" w:rsidRPr="00B8446C" w14:paraId="7109F865" w14:textId="77777777" w:rsidTr="00DE125A">
        <w:trPr>
          <w:trHeight w:val="284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02D70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F0E3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Импорт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50E15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Экспорт</w:t>
            </w:r>
          </w:p>
        </w:tc>
      </w:tr>
      <w:tr w:rsidR="00B8446C" w:rsidRPr="00B8446C" w14:paraId="1CA882B0" w14:textId="77777777" w:rsidTr="00DE125A">
        <w:trPr>
          <w:trHeight w:val="407"/>
        </w:trPr>
        <w:tc>
          <w:tcPr>
            <w:tcW w:w="5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B2073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9998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3070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18D2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90BDA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2025</w:t>
            </w:r>
          </w:p>
        </w:tc>
      </w:tr>
      <w:tr w:rsidR="00B8446C" w:rsidRPr="00B8446C" w14:paraId="00C6BA59" w14:textId="77777777" w:rsidTr="00DE125A">
        <w:trPr>
          <w:trHeight w:val="30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6146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626AE9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95450,0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AC3421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91749,5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9589467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9637,9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6421906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1950,6</w:t>
            </w:r>
          </w:p>
        </w:tc>
      </w:tr>
      <w:tr w:rsidR="00B8446C" w:rsidRPr="00B8446C" w14:paraId="31F207AA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A087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Живые животные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063DB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7ACFF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78987B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227F51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32F6A2CB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CC0DA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Мясо и пищевые мясные субпродукты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1F389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2667,7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CB116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5309,1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C67BC1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2A79B1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40A6F83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017DE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Рыба и ракообразные моллюски, и другие водные беспозвоночные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307C7C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247CE9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89,1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1D8C4A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3FCCB2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5060FEA1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4ADFB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Молоко и молочные продукты; яйца птиц; мед натуральный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737BA3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5ABCA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451,9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D046BD1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441,5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DA93B9F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766,2</w:t>
            </w:r>
          </w:p>
        </w:tc>
      </w:tr>
      <w:tr w:rsidR="00B8446C" w:rsidRPr="00B8446C" w14:paraId="3021B581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54559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Продукты животного происхождения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123F8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156,7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1BC980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305,2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70E1AD3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327FD01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27DBD3EC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CDACD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Живые деревья и другие растения; луковицы, корни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A2B92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A5B602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2441E0E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A41C2D2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7FBAB779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DD236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Овощи и некоторые съедобные корнеплоды картофель.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56346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656,8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59554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459,7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7DEBB03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6B959E7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667809EF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DA4E1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Съедобные плоды и орехи; корки цитрусовых культур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14B1265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80D918B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B956E11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EAC63A8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AFE45C9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1F0DD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Кофе, чай, </w:t>
            </w:r>
            <w:proofErr w:type="gramStart"/>
            <w:r w:rsidRPr="00B8446C">
              <w:rPr>
                <w:sz w:val="18"/>
                <w:szCs w:val="18"/>
                <w:lang w:eastAsia="ru-RU"/>
              </w:rPr>
              <w:t>мате  и</w:t>
            </w:r>
            <w:proofErr w:type="gramEnd"/>
            <w:r w:rsidRPr="00B8446C">
              <w:rPr>
                <w:sz w:val="18"/>
                <w:szCs w:val="18"/>
                <w:lang w:eastAsia="ru-RU"/>
              </w:rPr>
              <w:t xml:space="preserve"> пряности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F221C5B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AA6D99A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DF6BD3D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DC6B444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2E9B6FCC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7E286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Масличные семена и плоды; лекарственные растения;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49F27E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E88E03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19CD27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103,2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842329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2816D095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CADA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Жиры и масла растительного происхождения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3E3FD4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93,1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2353E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157,2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4576F82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95DA1D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30E7252F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CBA4D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Сахар и кондитерские изделия из сахара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93CB1B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E387F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3E35783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3A0F51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</w:tr>
    </w:tbl>
    <w:p w14:paraId="6CCEE4D8" w14:textId="77777777" w:rsidR="00DE125A" w:rsidRDefault="00DE125A">
      <w:pPr>
        <w:rPr>
          <w:lang w:val="ky-KG"/>
        </w:rPr>
      </w:pPr>
    </w:p>
    <w:p w14:paraId="7A5E7BA6" w14:textId="255F3AB3" w:rsidR="00DE125A" w:rsidRPr="00DE125A" w:rsidRDefault="00DE125A" w:rsidP="00E36A75">
      <w:pPr>
        <w:pageBreakBefore/>
        <w:jc w:val="right"/>
        <w:rPr>
          <w:sz w:val="22"/>
          <w:szCs w:val="22"/>
          <w:lang w:val="ky-KG"/>
        </w:rPr>
      </w:pPr>
      <w:r w:rsidRPr="00DE125A">
        <w:rPr>
          <w:sz w:val="22"/>
          <w:szCs w:val="22"/>
          <w:lang w:val="ky-KG"/>
        </w:rPr>
        <w:lastRenderedPageBreak/>
        <w:t>продолжение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40"/>
        <w:gridCol w:w="992"/>
        <w:gridCol w:w="851"/>
        <w:gridCol w:w="992"/>
        <w:gridCol w:w="6"/>
        <w:gridCol w:w="882"/>
      </w:tblGrid>
      <w:tr w:rsidR="00DE125A" w:rsidRPr="00B8446C" w14:paraId="1114FA31" w14:textId="77777777" w:rsidTr="00FA2A0D">
        <w:trPr>
          <w:trHeight w:val="20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1CB1A2" w14:textId="77777777" w:rsidR="00DE125A" w:rsidRPr="00B8446C" w:rsidRDefault="00DE125A" w:rsidP="00DE125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95B4" w14:textId="7E83C0C1" w:rsidR="00DE125A" w:rsidRPr="00B8446C" w:rsidRDefault="00DE125A" w:rsidP="00DE125A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Импорт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46E37" w14:textId="1F86A786" w:rsidR="00DE125A" w:rsidRPr="00B8446C" w:rsidRDefault="00DE125A" w:rsidP="00DE125A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Экспорт</w:t>
            </w:r>
          </w:p>
        </w:tc>
      </w:tr>
      <w:tr w:rsidR="00DE125A" w:rsidRPr="00B8446C" w14:paraId="56E3D59F" w14:textId="77777777" w:rsidTr="006623A4">
        <w:trPr>
          <w:trHeight w:val="20"/>
        </w:trPr>
        <w:tc>
          <w:tcPr>
            <w:tcW w:w="5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A11E7" w14:textId="77777777" w:rsidR="00DE125A" w:rsidRPr="00B8446C" w:rsidRDefault="00DE125A" w:rsidP="00DE125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B48" w14:textId="711DB586" w:rsidR="00DE125A" w:rsidRPr="00B8446C" w:rsidRDefault="00DE125A" w:rsidP="00DE12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241F" w14:textId="1BC9D67C" w:rsidR="00DE125A" w:rsidRPr="00B8446C" w:rsidRDefault="00DE125A" w:rsidP="00DE125A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7805F" w14:textId="29360FD1" w:rsidR="00DE125A" w:rsidRPr="00B8446C" w:rsidRDefault="00DE125A" w:rsidP="00DE12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47E72" w14:textId="1A098451" w:rsidR="00DE125A" w:rsidRPr="00B8446C" w:rsidRDefault="00DE125A" w:rsidP="00DE125A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2025</w:t>
            </w:r>
          </w:p>
        </w:tc>
      </w:tr>
      <w:tr w:rsidR="00B8446C" w:rsidRPr="00B8446C" w14:paraId="16D35FA7" w14:textId="77777777" w:rsidTr="00DE125A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4DE6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Какао и продукты из него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DB318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07814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8F8337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4DB944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4,1</w:t>
            </w:r>
          </w:p>
        </w:tc>
      </w:tr>
      <w:tr w:rsidR="00B8446C" w:rsidRPr="00B8446C" w14:paraId="00961F19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93B92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Изделия из зерна хлебных злаков, зерновые хлеба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3F28D4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378,3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0E303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1492,3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85CC111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967723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A8A261B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B782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Продукты переработки </w:t>
            </w:r>
            <w:proofErr w:type="gramStart"/>
            <w:r w:rsidRPr="00B8446C">
              <w:rPr>
                <w:sz w:val="18"/>
                <w:szCs w:val="18"/>
                <w:lang w:eastAsia="ru-RU"/>
              </w:rPr>
              <w:t>овощей,  плодов</w:t>
            </w:r>
            <w:proofErr w:type="gramEnd"/>
            <w:r w:rsidRPr="00B8446C">
              <w:rPr>
                <w:sz w:val="18"/>
                <w:szCs w:val="18"/>
                <w:lang w:eastAsia="ru-RU"/>
              </w:rPr>
              <w:t>, орехов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13BD42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5079D0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F5DE0D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F87DF3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16,5</w:t>
            </w:r>
          </w:p>
        </w:tc>
      </w:tr>
      <w:tr w:rsidR="00B8446C" w:rsidRPr="00B8446C" w14:paraId="19F81135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A26A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Прочие разные пищевые продукты, остатки и отходы пищевкусовой промышленности, шеллак природный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3796B9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662,4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9E055B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1086,1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A405F3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291445B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FE173A8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CFEF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Алкогольные и безалкогольные напитки и уксус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0DDEB7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25D29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A0DE3D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1E9C2C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347D5199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EAC1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Табак и промышленные заменители табака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EBC5002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9564745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DF92D81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B53AF6A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0AC0705B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01720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Соль; сера; земли и камень; штукатурные материалы, известь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73F77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535,8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E9B66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456,3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C08229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F235D5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53A5304D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0AE2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Руды, шлаки и зола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E53FF0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D2D11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3AC901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4922,2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E216ED2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474,8</w:t>
            </w:r>
          </w:p>
        </w:tc>
      </w:tr>
      <w:tr w:rsidR="00B8446C" w:rsidRPr="00B8446C" w14:paraId="3A81FDEF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D4CA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Топливо минеральное, нефть и продукты их перегонки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02028F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16594,8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28CBC4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18995,0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B1E084C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A3125C0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4B457088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F782BB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Продукты неорганической химии, органические химические соединения, прочие химические продукты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5F0FA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5249,0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E8841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6198,2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D1F201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E1F211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997DF4C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AF0F1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Фармацевтические продукты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FA17B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179,3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6D340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B71DB3D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9F4A62D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3576C4ED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1D01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Удобрения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8BAA9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1714,3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1D67F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3500,9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F2A05D0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A2DADF1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524BCA61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D91CA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Экстракты дубильные или красильные; красители, пигменты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7EB61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1D7E8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C8BF4E2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03E54E5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7F2B9866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FC860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Эфирные масла; парфюмерные, косметические и туалетные средства и </w:t>
            </w:r>
            <w:proofErr w:type="gramStart"/>
            <w:r w:rsidRPr="00B8446C">
              <w:rPr>
                <w:sz w:val="18"/>
                <w:szCs w:val="18"/>
                <w:lang w:eastAsia="ru-RU"/>
              </w:rPr>
              <w:t>мыла</w:t>
            </w:r>
            <w:proofErr w:type="gramEnd"/>
            <w:r w:rsidRPr="00B8446C">
              <w:rPr>
                <w:sz w:val="18"/>
                <w:szCs w:val="18"/>
                <w:lang w:eastAsia="ru-RU"/>
              </w:rPr>
              <w:t xml:space="preserve"> и белковые вещества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D6DC3F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1754,4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CC40C4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552,2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BDD7DE9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B344443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0,3</w:t>
            </w:r>
          </w:p>
        </w:tc>
      </w:tr>
      <w:tr w:rsidR="00B8446C" w:rsidRPr="00B8446C" w14:paraId="02BC3AC8" w14:textId="77777777" w:rsidTr="00DE125A">
        <w:trPr>
          <w:trHeight w:val="255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076636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Взрывчатые вещества пиротехнические изделия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E8CCC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994,6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05D49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1072,7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DB9E2A6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F38D7D1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2278D9F1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27B392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Пластмассы и изделия из </w:t>
            </w:r>
            <w:proofErr w:type="gramStart"/>
            <w:r w:rsidRPr="00B8446C">
              <w:rPr>
                <w:sz w:val="18"/>
                <w:szCs w:val="18"/>
                <w:lang w:eastAsia="ru-RU"/>
              </w:rPr>
              <w:t>них;  каучук</w:t>
            </w:r>
            <w:proofErr w:type="gramEnd"/>
            <w:r w:rsidRPr="00B8446C">
              <w:rPr>
                <w:sz w:val="18"/>
                <w:szCs w:val="18"/>
                <w:lang w:eastAsia="ru-RU"/>
              </w:rPr>
              <w:t xml:space="preserve"> и резиновые изделия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20A243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1635,0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FDB3F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5028,6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5EE7200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79822B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83,5</w:t>
            </w:r>
          </w:p>
        </w:tc>
      </w:tr>
      <w:tr w:rsidR="00B8446C" w:rsidRPr="00B8446C" w14:paraId="5612F0EC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4DB803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Изделия из кожи, дорожные принадлежности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990D2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9B5922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9B7227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1B273D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4B99094E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FB1643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Древесина и изделия из нее; бумага и картон; печатные книги, газет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5DE9E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E2C937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B4E005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A70271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3B98F952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6CEA6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Хлопок, шелк, лен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32A3E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C78AF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C2B3E0F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1F8A9DB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060758BC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1928F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Химические нити, химические штапельные волокна вата, войлок и нетканые материалы, ткани из шерстяной пряжи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806BA4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AE376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2919AC0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6EABAA6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013EA1D0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E362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Ковры и прочие текстильные напольные покрытия, текстильные материалы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97248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123,9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62426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499B1E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74A878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5CC58313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25299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Одежда и принадлежности одежды, трикотажные, одежды текстильные, спец. ткани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B78D9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C01FF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181,3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A972A76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204,0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444C1A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476,4</w:t>
            </w:r>
          </w:p>
        </w:tc>
      </w:tr>
      <w:tr w:rsidR="00B8446C" w:rsidRPr="00B8446C" w14:paraId="4B39ED8F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0424938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Прочие готовые текстильные изделия и их части, прочие </w:t>
            </w:r>
            <w:proofErr w:type="spellStart"/>
            <w:proofErr w:type="gramStart"/>
            <w:r w:rsidRPr="00B8446C">
              <w:rPr>
                <w:sz w:val="18"/>
                <w:szCs w:val="18"/>
                <w:lang w:eastAsia="ru-RU"/>
              </w:rPr>
              <w:t>раст.текстил</w:t>
            </w:r>
            <w:proofErr w:type="gramEnd"/>
            <w:r w:rsidRPr="00B8446C">
              <w:rPr>
                <w:sz w:val="18"/>
                <w:szCs w:val="18"/>
                <w:lang w:eastAsia="ru-RU"/>
              </w:rPr>
              <w:t>.волокна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proofErr w:type="gramStart"/>
            <w:r w:rsidRPr="00B8446C">
              <w:rPr>
                <w:sz w:val="18"/>
                <w:szCs w:val="18"/>
                <w:lang w:eastAsia="ru-RU"/>
              </w:rPr>
              <w:t>бум.пряжа</w:t>
            </w:r>
            <w:proofErr w:type="spellEnd"/>
            <w:proofErr w:type="gramEnd"/>
            <w:r w:rsidRPr="00B8446C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proofErr w:type="gramStart"/>
            <w:r w:rsidRPr="00B8446C">
              <w:rPr>
                <w:sz w:val="18"/>
                <w:szCs w:val="18"/>
                <w:lang w:eastAsia="ru-RU"/>
              </w:rPr>
              <w:t>трикат.полотно</w:t>
            </w:r>
            <w:proofErr w:type="spellEnd"/>
            <w:proofErr w:type="gram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B8446C">
              <w:rPr>
                <w:sz w:val="18"/>
                <w:szCs w:val="18"/>
                <w:lang w:eastAsia="ru-RU"/>
              </w:rPr>
              <w:t>маш.и</w:t>
            </w:r>
            <w:proofErr w:type="spellEnd"/>
            <w:proofErr w:type="gramEnd"/>
            <w:r w:rsidRPr="00B8446C">
              <w:rPr>
                <w:sz w:val="18"/>
                <w:szCs w:val="18"/>
                <w:lang w:eastAsia="ru-RU"/>
              </w:rPr>
              <w:t xml:space="preserve"> ручной вязки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FFB09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26D3D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998EAE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A78113B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60,3</w:t>
            </w:r>
          </w:p>
        </w:tc>
      </w:tr>
      <w:tr w:rsidR="00B8446C" w:rsidRPr="00B8446C" w14:paraId="5FF9BC97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85B5AB9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Обувь гетры и аналогичные изделия, обувь прочая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B4218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772C5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6EC8F20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C3B74B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1,2</w:t>
            </w:r>
          </w:p>
        </w:tc>
      </w:tr>
      <w:tr w:rsidR="00B8446C" w:rsidRPr="00B8446C" w14:paraId="2D2B33D9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AC4CF77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Головные уборы и их части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57BD3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025DD7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5D6D4CC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DAE9230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304BAE41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D70E1C6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Изделия из камня, гипса, цемента, асбеста и подобных материалов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924FE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0F5AC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E198D28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54918DE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5DEA7795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268B087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Керамические изделия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491EB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2CD72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396,1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046F098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C88F9F7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431C8774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6FA7CE7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Стекло и изделия из него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96615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126,1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22168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CC65E62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11F9178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3FF88932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8854555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Жемчуг, драгоценные или полудрагоценные камни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C19FB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374,1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187D5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C8DD21F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7C29C72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7F7B1C5E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CB41D74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Черные металлы изделия из черных металлов, </w:t>
            </w:r>
            <w:proofErr w:type="gramStart"/>
            <w:r w:rsidRPr="00B8446C">
              <w:rPr>
                <w:color w:val="000000"/>
                <w:sz w:val="18"/>
                <w:szCs w:val="18"/>
                <w:lang w:eastAsia="ru-RU"/>
              </w:rPr>
              <w:t>медь,  алюминий</w:t>
            </w:r>
            <w:proofErr w:type="gram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свинец, </w:t>
            </w:r>
            <w:proofErr w:type="gramStart"/>
            <w:r w:rsidRPr="00B8446C">
              <w:rPr>
                <w:color w:val="000000"/>
                <w:sz w:val="18"/>
                <w:szCs w:val="18"/>
                <w:lang w:eastAsia="ru-RU"/>
              </w:rPr>
              <w:t>цинк ,</w:t>
            </w:r>
            <w:proofErr w:type="gramEnd"/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никель и изделия из них, металлокерамика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DAC042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2911,2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0E8B01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2622,0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3F775D6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7706FBB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265E46C5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0FC2E45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Инструмент, ножевые изделия, ложки, вилки из недрагоценных металлов и </w:t>
            </w:r>
            <w:proofErr w:type="gramStart"/>
            <w:r w:rsidRPr="00B8446C">
              <w:rPr>
                <w:sz w:val="18"/>
                <w:szCs w:val="18"/>
                <w:lang w:eastAsia="ru-RU"/>
              </w:rPr>
              <w:t>прочие  изделие</w:t>
            </w:r>
            <w:proofErr w:type="gramEnd"/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8446C">
              <w:rPr>
                <w:sz w:val="18"/>
                <w:szCs w:val="18"/>
                <w:lang w:eastAsia="ru-RU"/>
              </w:rPr>
              <w:t>из  недрагоценных</w:t>
            </w:r>
            <w:proofErr w:type="gramEnd"/>
            <w:r w:rsidRPr="00B8446C">
              <w:rPr>
                <w:sz w:val="18"/>
                <w:szCs w:val="18"/>
                <w:lang w:eastAsia="ru-RU"/>
              </w:rPr>
              <w:t xml:space="preserve">  металлов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87EB1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508,3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531CB6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440,9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1814AE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823897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768AB055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9CDBC8D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Реакторы ядерные, котлы, оборудование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C71D8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27490,4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C58A21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37764,1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6510103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3079,5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CA08E9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773502FE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19BB4A6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Электрические машины, оборудование и механизмы разные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6E233E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4164,7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4ABA51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1328,5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EDAA97E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5A5081D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2,0</w:t>
            </w:r>
          </w:p>
        </w:tc>
      </w:tr>
      <w:tr w:rsidR="00B8446C" w:rsidRPr="00B8446C" w14:paraId="35481A2B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7C0CEE5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Железнодорожные локомотивы, контейнера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CE1483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F5BFF4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92,2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4D1CFBB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01AF57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42,0</w:t>
            </w:r>
          </w:p>
        </w:tc>
      </w:tr>
      <w:tr w:rsidR="00B8446C" w:rsidRPr="00B8446C" w14:paraId="3B02B4B7" w14:textId="77777777" w:rsidTr="00DE125A">
        <w:trPr>
          <w:trHeight w:val="20"/>
        </w:trPr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A20BD16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Средства наземного транспорта, тракторы, автомобили легковые, прицепы и полуприцепы, суда, лодки и другие плавучие средства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02CA30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9076,2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135B12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2957,4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C998DE4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671,5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9E54131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244"/>
        <w:gridCol w:w="991"/>
        <w:gridCol w:w="851"/>
        <w:gridCol w:w="990"/>
        <w:gridCol w:w="887"/>
      </w:tblGrid>
      <w:tr w:rsidR="00B8446C" w:rsidRPr="00B8446C" w14:paraId="08C4342B" w14:textId="77777777" w:rsidTr="00DE125A">
        <w:trPr>
          <w:trHeight w:val="20"/>
        </w:trPr>
        <w:tc>
          <w:tcPr>
            <w:tcW w:w="2925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bookmarkEnd w:id="287"/>
          <w:bookmarkEnd w:id="288"/>
          <w:bookmarkEnd w:id="289"/>
          <w:bookmarkEnd w:id="290"/>
          <w:bookmarkEnd w:id="291"/>
          <w:p w14:paraId="7F04C95E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Летательные аппараты, космические аппараты, их части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AE0818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796CFE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D5711E2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5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055DB20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B1CD740" w14:textId="77777777" w:rsidTr="00DE125A">
        <w:trPr>
          <w:trHeight w:val="20"/>
        </w:trPr>
        <w:tc>
          <w:tcPr>
            <w:tcW w:w="2925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A120B6B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Часы и их части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4CF1BE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E2F91E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17BA761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5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FD0DF8C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26AE7AC" w14:textId="77777777" w:rsidTr="00DE125A">
        <w:trPr>
          <w:trHeight w:val="20"/>
        </w:trPr>
        <w:tc>
          <w:tcPr>
            <w:tcW w:w="2925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C7A807A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Инструменты и аппараты оптические, фотографические, измерительные и контрольные приборы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9F9413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16647,9</w:t>
            </w: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0068E0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267,0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DC4609F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5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1BB885C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429E4EDA" w14:textId="77777777" w:rsidTr="00DE125A">
        <w:trPr>
          <w:trHeight w:val="20"/>
        </w:trPr>
        <w:tc>
          <w:tcPr>
            <w:tcW w:w="2925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A467872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Мебель, матрацы и прочая ее части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87786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2373E5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F21D58E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495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00A9FB9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22,3</w:t>
            </w:r>
          </w:p>
        </w:tc>
      </w:tr>
      <w:tr w:rsidR="00B8446C" w:rsidRPr="00B8446C" w14:paraId="6FA72096" w14:textId="77777777" w:rsidTr="00DE125A">
        <w:trPr>
          <w:trHeight w:val="20"/>
        </w:trPr>
        <w:tc>
          <w:tcPr>
            <w:tcW w:w="29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3E872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Разные промышленные товары, произведения искусства и предметы коллекционирования</w:t>
            </w:r>
          </w:p>
        </w:tc>
        <w:tc>
          <w:tcPr>
            <w:tcW w:w="5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942CB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4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4365F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69F13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15719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1,0</w:t>
            </w:r>
          </w:p>
        </w:tc>
      </w:tr>
    </w:tbl>
    <w:p w14:paraId="799A17C5" w14:textId="77777777" w:rsidR="00B8446C" w:rsidRPr="00B8446C" w:rsidRDefault="00B8446C" w:rsidP="00B8446C">
      <w:pPr>
        <w:rPr>
          <w:bCs/>
          <w:sz w:val="18"/>
          <w:szCs w:val="18"/>
          <w:lang w:eastAsia="ru-RU"/>
        </w:rPr>
      </w:pPr>
    </w:p>
    <w:p w14:paraId="278ED562" w14:textId="77777777" w:rsidR="00B8446C" w:rsidRPr="00B8446C" w:rsidRDefault="00B8446C" w:rsidP="00B8446C">
      <w:pPr>
        <w:rPr>
          <w:bCs/>
          <w:sz w:val="18"/>
          <w:szCs w:val="18"/>
          <w:lang w:eastAsia="ru-RU"/>
        </w:rPr>
      </w:pPr>
      <w:r w:rsidRPr="00B8446C">
        <w:rPr>
          <w:bCs/>
          <w:sz w:val="18"/>
          <w:szCs w:val="18"/>
          <w:lang w:eastAsia="ru-RU"/>
        </w:rPr>
        <w:t xml:space="preserve">В итоговой сумме включены </w:t>
      </w:r>
      <w:proofErr w:type="gramStart"/>
      <w:r w:rsidRPr="00B8446C">
        <w:rPr>
          <w:bCs/>
          <w:sz w:val="18"/>
          <w:szCs w:val="18"/>
          <w:lang w:eastAsia="ru-RU"/>
        </w:rPr>
        <w:t>товары</w:t>
      </w:r>
      <w:proofErr w:type="gramEnd"/>
      <w:r w:rsidRPr="00B8446C">
        <w:rPr>
          <w:bCs/>
          <w:sz w:val="18"/>
          <w:szCs w:val="18"/>
          <w:lang w:eastAsia="ru-RU"/>
        </w:rPr>
        <w:t xml:space="preserve"> представляющие закрытую информацию.           </w:t>
      </w:r>
    </w:p>
    <w:p w14:paraId="2D9CCAF9" w14:textId="77777777" w:rsidR="00B8446C" w:rsidRPr="00B8446C" w:rsidRDefault="00B8446C" w:rsidP="00B8446C">
      <w:pPr>
        <w:rPr>
          <w:sz w:val="24"/>
          <w:szCs w:val="24"/>
          <w:lang w:eastAsia="ru-RU"/>
        </w:rPr>
      </w:pPr>
    </w:p>
    <w:p w14:paraId="73237909" w14:textId="77777777" w:rsidR="00B8446C" w:rsidRPr="00B8446C" w:rsidRDefault="00B8446C" w:rsidP="00B8446C">
      <w:pPr>
        <w:rPr>
          <w:sz w:val="24"/>
          <w:szCs w:val="24"/>
          <w:lang w:eastAsia="ru-RU"/>
        </w:rPr>
      </w:pPr>
    </w:p>
    <w:p w14:paraId="32E75285" w14:textId="77777777" w:rsidR="00B8446C" w:rsidRPr="00B8446C" w:rsidRDefault="00B8446C" w:rsidP="00DE125A">
      <w:pPr>
        <w:keepNext/>
        <w:pageBreakBefore/>
        <w:outlineLvl w:val="1"/>
        <w:rPr>
          <w:b/>
          <w:bCs/>
          <w:sz w:val="22"/>
          <w:szCs w:val="22"/>
          <w:lang w:eastAsia="ru-RU"/>
        </w:rPr>
      </w:pPr>
      <w:r w:rsidRPr="00B8446C">
        <w:rPr>
          <w:b/>
          <w:bCs/>
          <w:sz w:val="22"/>
          <w:szCs w:val="22"/>
          <w:lang w:eastAsia="ru-RU"/>
        </w:rPr>
        <w:lastRenderedPageBreak/>
        <w:t>Внешняя торговля Иссык-Кульской области по странам</w:t>
      </w:r>
    </w:p>
    <w:p w14:paraId="6F5582B8" w14:textId="77777777" w:rsidR="00B8446C" w:rsidRPr="00B8446C" w:rsidRDefault="00B8446C" w:rsidP="00B8446C">
      <w:pPr>
        <w:rPr>
          <w:bCs/>
          <w:i/>
          <w:iCs/>
          <w:sz w:val="18"/>
          <w:szCs w:val="18"/>
          <w:lang w:eastAsia="ru-RU"/>
        </w:rPr>
      </w:pPr>
      <w:proofErr w:type="gramStart"/>
      <w:r w:rsidRPr="00B8446C">
        <w:rPr>
          <w:bCs/>
          <w:i/>
          <w:iCs/>
          <w:sz w:val="18"/>
          <w:szCs w:val="18"/>
          <w:lang w:eastAsia="ru-RU"/>
        </w:rPr>
        <w:t>( январь</w:t>
      </w:r>
      <w:proofErr w:type="gramEnd"/>
      <w:r w:rsidRPr="00B8446C">
        <w:rPr>
          <w:bCs/>
          <w:i/>
          <w:iCs/>
          <w:sz w:val="18"/>
          <w:szCs w:val="18"/>
          <w:lang w:eastAsia="ru-RU"/>
        </w:rPr>
        <w:t>-март, тыс. долларов)</w:t>
      </w:r>
    </w:p>
    <w:p w14:paraId="3E84B4D8" w14:textId="77777777" w:rsidR="00B8446C" w:rsidRPr="00B8446C" w:rsidRDefault="00B8446C" w:rsidP="00B8446C">
      <w:pPr>
        <w:rPr>
          <w:bCs/>
          <w:sz w:val="10"/>
          <w:szCs w:val="10"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  <w:gridCol w:w="1210"/>
        <w:gridCol w:w="1210"/>
        <w:gridCol w:w="1217"/>
        <w:gridCol w:w="1215"/>
      </w:tblGrid>
      <w:tr w:rsidR="00B8446C" w:rsidRPr="00B8446C" w14:paraId="03CFCD50" w14:textId="77777777" w:rsidTr="00906046">
        <w:trPr>
          <w:cantSplit/>
          <w:trHeight w:val="246"/>
        </w:trPr>
        <w:tc>
          <w:tcPr>
            <w:tcW w:w="2293" w:type="pct"/>
            <w:vMerge w:val="restart"/>
          </w:tcPr>
          <w:p w14:paraId="041AA0CF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350" w:type="pct"/>
            <w:gridSpan w:val="2"/>
            <w:tcBorders>
              <w:bottom w:val="single" w:sz="4" w:space="0" w:color="auto"/>
            </w:tcBorders>
            <w:vAlign w:val="center"/>
          </w:tcPr>
          <w:p w14:paraId="0C97CC9D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Импорт</w:t>
            </w:r>
          </w:p>
        </w:tc>
        <w:tc>
          <w:tcPr>
            <w:tcW w:w="1357" w:type="pct"/>
            <w:gridSpan w:val="2"/>
            <w:tcBorders>
              <w:bottom w:val="single" w:sz="4" w:space="0" w:color="auto"/>
            </w:tcBorders>
            <w:vAlign w:val="center"/>
          </w:tcPr>
          <w:p w14:paraId="36916B58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Экспорт</w:t>
            </w:r>
          </w:p>
        </w:tc>
      </w:tr>
      <w:tr w:rsidR="00B8446C" w:rsidRPr="00B8446C" w14:paraId="5B5AE5AA" w14:textId="77777777" w:rsidTr="00906046">
        <w:trPr>
          <w:cantSplit/>
          <w:trHeight w:val="406"/>
        </w:trPr>
        <w:tc>
          <w:tcPr>
            <w:tcW w:w="2293" w:type="pct"/>
            <w:vMerge/>
            <w:tcBorders>
              <w:bottom w:val="nil"/>
            </w:tcBorders>
          </w:tcPr>
          <w:p w14:paraId="56042E55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5C86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4853B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7E859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975DA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2025</w:t>
            </w:r>
          </w:p>
        </w:tc>
      </w:tr>
      <w:tr w:rsidR="00B8446C" w:rsidRPr="00B8446C" w14:paraId="2846AC67" w14:textId="77777777" w:rsidTr="00906046"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2990CF" w14:textId="77777777" w:rsidR="00B8446C" w:rsidRPr="00B8446C" w:rsidRDefault="00B8446C" w:rsidP="00B8446C">
            <w:pPr>
              <w:widowControl w:val="0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A53E2C" w14:textId="77777777" w:rsidR="00B8446C" w:rsidRPr="00B8446C" w:rsidRDefault="00B8446C" w:rsidP="00B8446C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95450,0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4F0A2F" w14:textId="77777777" w:rsidR="00B8446C" w:rsidRPr="00B8446C" w:rsidRDefault="00B8446C" w:rsidP="00B8446C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91749,5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466BA4" w14:textId="77777777" w:rsidR="00B8446C" w:rsidRPr="00B8446C" w:rsidRDefault="00B8446C" w:rsidP="00B8446C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9637,9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9C3FC0" w14:textId="77777777" w:rsidR="00B8446C" w:rsidRPr="00B8446C" w:rsidRDefault="00B8446C" w:rsidP="00B8446C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1950,6</w:t>
            </w:r>
          </w:p>
        </w:tc>
      </w:tr>
      <w:tr w:rsidR="00B8446C" w:rsidRPr="00B8446C" w14:paraId="7BC52809" w14:textId="77777777" w:rsidTr="00906046">
        <w:trPr>
          <w:trHeight w:val="390"/>
        </w:trPr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50A470" w14:textId="77777777" w:rsidR="00B8446C" w:rsidRPr="00B8446C" w:rsidRDefault="00B8446C" w:rsidP="00B8446C">
            <w:pPr>
              <w:widowControl w:val="0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 xml:space="preserve">    в том числе:</w:t>
            </w:r>
          </w:p>
          <w:p w14:paraId="42C13F4B" w14:textId="77777777" w:rsidR="00B8446C" w:rsidRPr="00B8446C" w:rsidRDefault="00B8446C" w:rsidP="00B8446C">
            <w:pPr>
              <w:widowControl w:val="0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Страны вне СНГ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A5FB96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70027,6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B16D14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58285,4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B26BF6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9018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E49216" w14:textId="77777777" w:rsidR="00B8446C" w:rsidRPr="00B8446C" w:rsidRDefault="00B8446C" w:rsidP="00B8446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590,6</w:t>
            </w:r>
          </w:p>
        </w:tc>
      </w:tr>
      <w:tr w:rsidR="00B8446C" w:rsidRPr="00B8446C" w14:paraId="74CE1AC3" w14:textId="77777777" w:rsidTr="00906046">
        <w:trPr>
          <w:trHeight w:val="390"/>
        </w:trPr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9DDD80" w14:textId="77777777" w:rsidR="00B8446C" w:rsidRPr="00B8446C" w:rsidRDefault="00B8446C" w:rsidP="00B8446C">
            <w:pPr>
              <w:widowControl w:val="0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Cs/>
                <w:sz w:val="18"/>
                <w:szCs w:val="18"/>
                <w:lang w:eastAsia="ru-RU"/>
              </w:rPr>
              <w:t xml:space="preserve">     Из них по континентам:</w:t>
            </w:r>
          </w:p>
          <w:p w14:paraId="244757A3" w14:textId="77777777" w:rsidR="00B8446C" w:rsidRPr="00B8446C" w:rsidRDefault="00B8446C" w:rsidP="00B8446C">
            <w:pPr>
              <w:widowControl w:val="0"/>
              <w:rPr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ЕВРОПА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F9BD6A" w14:textId="77777777" w:rsidR="00B8446C" w:rsidRPr="00B8446C" w:rsidRDefault="00B8446C" w:rsidP="00B8446C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14050,5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E46400" w14:textId="77777777" w:rsidR="00B8446C" w:rsidRPr="00B8446C" w:rsidRDefault="00B8446C" w:rsidP="00B8446C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11014,6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DD1B54" w14:textId="77777777" w:rsidR="00B8446C" w:rsidRPr="00B8446C" w:rsidRDefault="00B8446C" w:rsidP="00B8446C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3607,1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6E62B9" w14:textId="77777777" w:rsidR="00B8446C" w:rsidRPr="00B8446C" w:rsidRDefault="00B8446C" w:rsidP="00B8446C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46,4</w:t>
            </w:r>
          </w:p>
        </w:tc>
      </w:tr>
      <w:tr w:rsidR="00B8446C" w:rsidRPr="00B8446C" w14:paraId="29D28B40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E59697" w14:textId="77777777" w:rsidR="00B8446C" w:rsidRPr="00B8446C" w:rsidRDefault="00B8446C" w:rsidP="00B8446C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Австрия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CEDA1F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836,3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92CB1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425,3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867764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9F1418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0,9</w:t>
            </w:r>
          </w:p>
        </w:tc>
      </w:tr>
      <w:tr w:rsidR="00B8446C" w:rsidRPr="00B8446C" w14:paraId="5D2F12CE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34E860" w14:textId="77777777" w:rsidR="00B8446C" w:rsidRPr="00B8446C" w:rsidRDefault="00B8446C" w:rsidP="00B8446C">
            <w:pPr>
              <w:widowControl w:val="0"/>
              <w:ind w:firstLine="426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Албания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C36159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7A6F31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089F2B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CEEB8B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572A167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F14478" w14:textId="77777777" w:rsidR="00B8446C" w:rsidRPr="00B8446C" w:rsidRDefault="00B8446C" w:rsidP="00B8446C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Бельгия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DCB56A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4927,5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288D3B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3773,9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BEF596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3503,6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E05D93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43,3</w:t>
            </w:r>
          </w:p>
        </w:tc>
      </w:tr>
      <w:tr w:rsidR="00B8446C" w:rsidRPr="00B8446C" w14:paraId="0CFD7614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A6AD74" w14:textId="77777777" w:rsidR="00B8446C" w:rsidRPr="00B8446C" w:rsidRDefault="00B8446C" w:rsidP="00B8446C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Босния и Герцеговина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592E75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5806E3" w14:textId="77777777" w:rsidR="00B8446C" w:rsidRPr="00B8446C" w:rsidRDefault="00B8446C" w:rsidP="00B8446C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0CF7C5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8A4172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73BB8A90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A79191" w14:textId="77777777" w:rsidR="00B8446C" w:rsidRPr="00B8446C" w:rsidRDefault="00B8446C" w:rsidP="00B8446C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Болгария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885045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7C214A" w14:textId="77777777" w:rsidR="00B8446C" w:rsidRPr="00B8446C" w:rsidRDefault="00B8446C" w:rsidP="00B8446C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15CC88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543D2C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2FE5DCFB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BF9E62" w14:textId="77777777" w:rsidR="00B8446C" w:rsidRPr="00B8446C" w:rsidRDefault="00B8446C" w:rsidP="00B8446C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Венгрия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2C2157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07FDAA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9B54A5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0B41BE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3D8EDDE8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5B638D" w14:textId="77777777" w:rsidR="00B8446C" w:rsidRPr="00B8446C" w:rsidRDefault="00B8446C" w:rsidP="00B8446C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Германия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06CDF2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3213,0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179FD2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2166,0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5B0C23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ED742D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0,2</w:t>
            </w:r>
          </w:p>
        </w:tc>
      </w:tr>
      <w:tr w:rsidR="00B8446C" w:rsidRPr="00B8446C" w14:paraId="4F7A7158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E3D4FD" w14:textId="77777777" w:rsidR="00B8446C" w:rsidRPr="00B8446C" w:rsidRDefault="00B8446C" w:rsidP="00B8446C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Греция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6EC13B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F7CDAD" w14:textId="77777777" w:rsidR="00B8446C" w:rsidRPr="00B8446C" w:rsidRDefault="00B8446C" w:rsidP="00B8446C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9A2624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5E0B6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5A81A2F1" w14:textId="77777777" w:rsidTr="00906046">
        <w:trPr>
          <w:trHeight w:val="118"/>
        </w:trPr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5B24E5" w14:textId="77777777" w:rsidR="00B8446C" w:rsidRPr="00B8446C" w:rsidRDefault="00B8446C" w:rsidP="00B8446C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Дания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A33C8E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570BDA" w14:textId="77777777" w:rsidR="00B8446C" w:rsidRPr="00B8446C" w:rsidRDefault="00B8446C" w:rsidP="00B8446C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6E4BD7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03FEF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2A516CB2" w14:textId="77777777" w:rsidTr="00906046">
        <w:trPr>
          <w:trHeight w:val="238"/>
        </w:trPr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54DFC7" w14:textId="77777777" w:rsidR="00B8446C" w:rsidRPr="00B8446C" w:rsidRDefault="00B8446C" w:rsidP="00B8446C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Ирландия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19A22B" w14:textId="77777777" w:rsidR="00B8446C" w:rsidRPr="00B8446C" w:rsidRDefault="00B8446C" w:rsidP="00B8446C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6F3366" w14:textId="77777777" w:rsidR="00B8446C" w:rsidRPr="00B8446C" w:rsidRDefault="00B8446C" w:rsidP="00B8446C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13997B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40430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7CFAFFDF" w14:textId="77777777" w:rsidTr="00906046">
        <w:trPr>
          <w:trHeight w:val="238"/>
        </w:trPr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C3B88A" w14:textId="77777777" w:rsidR="00B8446C" w:rsidRPr="00B8446C" w:rsidRDefault="00B8446C" w:rsidP="00B8446C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Исландия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8B51BC" w14:textId="77777777" w:rsidR="00B8446C" w:rsidRPr="00B8446C" w:rsidRDefault="00B8446C" w:rsidP="00B8446C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CB7DB3" w14:textId="77777777" w:rsidR="00B8446C" w:rsidRPr="00B8446C" w:rsidRDefault="00B8446C" w:rsidP="00B8446C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A22527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81CF0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BA2F3CD" w14:textId="77777777" w:rsidTr="00906046">
        <w:trPr>
          <w:trHeight w:val="242"/>
        </w:trPr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37024D" w14:textId="77777777" w:rsidR="00B8446C" w:rsidRPr="00B8446C" w:rsidRDefault="00B8446C" w:rsidP="00B8446C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Испания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601A38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DA8C71" w14:textId="77777777" w:rsidR="00B8446C" w:rsidRPr="00B8446C" w:rsidRDefault="00B8446C" w:rsidP="00B8446C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557,9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4AAA6F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103,2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946EE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1F3B4502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6FC30F" w14:textId="77777777" w:rsidR="00B8446C" w:rsidRPr="00B8446C" w:rsidRDefault="00B8446C" w:rsidP="00B8446C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Италия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9AEA25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725,2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156329" w14:textId="77777777" w:rsidR="00B8446C" w:rsidRPr="00B8446C" w:rsidRDefault="00B8446C" w:rsidP="00B8446C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1271,3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89EDF0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A0C6C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4DCF5B46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D312EE" w14:textId="77777777" w:rsidR="00B8446C" w:rsidRPr="00B8446C" w:rsidRDefault="00B8446C" w:rsidP="00B8446C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Латвия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89FD98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D26E7D" w14:textId="77777777" w:rsidR="00B8446C" w:rsidRPr="00B8446C" w:rsidRDefault="00B8446C" w:rsidP="00B8446C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562B7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8CDE3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291A20F1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ED7628" w14:textId="77777777" w:rsidR="00B8446C" w:rsidRPr="00B8446C" w:rsidRDefault="00B8446C" w:rsidP="00B8446C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Литва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DA9B51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159,6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857ADF" w14:textId="77777777" w:rsidR="00B8446C" w:rsidRPr="00B8446C" w:rsidRDefault="00B8446C" w:rsidP="00B8446C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78E02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FCA21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01D0A763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6E85EE" w14:textId="77777777" w:rsidR="00B8446C" w:rsidRPr="00B8446C" w:rsidRDefault="00B8446C" w:rsidP="00B8446C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Мальта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14E722" w14:textId="77777777" w:rsidR="00B8446C" w:rsidRPr="00B8446C" w:rsidRDefault="00B8446C" w:rsidP="00B8446C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F3DDDE" w14:textId="77777777" w:rsidR="00B8446C" w:rsidRPr="00B8446C" w:rsidRDefault="00B8446C" w:rsidP="00B8446C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3514F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31E5C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00060F0A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B22D19" w14:textId="77777777" w:rsidR="00B8446C" w:rsidRPr="00B8446C" w:rsidRDefault="00B8446C" w:rsidP="00B8446C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Нидерланды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78F167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911,1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D1B451" w14:textId="77777777" w:rsidR="00B8446C" w:rsidRPr="00B8446C" w:rsidRDefault="00B8446C" w:rsidP="00B8446C">
            <w:pPr>
              <w:widowControl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653,3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F4E3D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92039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721910ED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7BAE81" w14:textId="77777777" w:rsidR="00B8446C" w:rsidRPr="00B8446C" w:rsidRDefault="00B8446C" w:rsidP="00B8446C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Норвегия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E2435C" w14:textId="77777777" w:rsidR="00B8446C" w:rsidRPr="00B8446C" w:rsidRDefault="00B8446C" w:rsidP="00B8446C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3F0645" w14:textId="77777777" w:rsidR="00B8446C" w:rsidRPr="00B8446C" w:rsidRDefault="00B8446C" w:rsidP="00B8446C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E05145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A937E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6A1883DD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AB513A" w14:textId="77777777" w:rsidR="00B8446C" w:rsidRPr="00B8446C" w:rsidRDefault="00B8446C" w:rsidP="00B8446C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Польша 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580519" w14:textId="77777777" w:rsidR="00B8446C" w:rsidRPr="00B8446C" w:rsidRDefault="00B8446C" w:rsidP="00B8446C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C8608F" w14:textId="77777777" w:rsidR="00B8446C" w:rsidRPr="00B8446C" w:rsidRDefault="00B8446C" w:rsidP="00B8446C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D0492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53ED7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72AF557B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87933F" w14:textId="77777777" w:rsidR="00B8446C" w:rsidRPr="00B8446C" w:rsidRDefault="00B8446C" w:rsidP="00B8446C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Португалия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28A92E" w14:textId="77777777" w:rsidR="00B8446C" w:rsidRPr="00B8446C" w:rsidRDefault="00B8446C" w:rsidP="00B8446C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EF4CFC" w14:textId="77777777" w:rsidR="00B8446C" w:rsidRPr="00B8446C" w:rsidRDefault="00B8446C" w:rsidP="00B8446C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94260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44D1F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6E9CFB4B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6F4ADE" w14:textId="77777777" w:rsidR="00B8446C" w:rsidRPr="00B8446C" w:rsidRDefault="00B8446C" w:rsidP="00B8446C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Румыния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97F1CE" w14:textId="77777777" w:rsidR="00B8446C" w:rsidRPr="00B8446C" w:rsidRDefault="00B8446C" w:rsidP="00B8446C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174,5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24266D" w14:textId="77777777" w:rsidR="00B8446C" w:rsidRPr="00B8446C" w:rsidRDefault="00B8446C" w:rsidP="00B8446C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32572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07E5F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45F5A" w:rsidRPr="00B8446C" w14:paraId="6C3DDB1D" w14:textId="77777777" w:rsidTr="004D544E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EC8AA0" w14:textId="0A6A9301" w:rsidR="00445F5A" w:rsidRPr="00445F5A" w:rsidRDefault="00445F5A" w:rsidP="00445F5A">
            <w:pPr>
              <w:widowControl w:val="0"/>
              <w:rPr>
                <w:color w:val="000000"/>
                <w:sz w:val="18"/>
                <w:szCs w:val="18"/>
                <w:lang w:val="ky-KG"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Словакия 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8EE170" w14:textId="35963B4C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6B39D6" w14:textId="5F6D9359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96B0C3" w14:textId="09BA94C7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0829F0" w14:textId="55EA48CB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45F5A" w:rsidRPr="00B8446C" w14:paraId="6BDF355E" w14:textId="77777777" w:rsidTr="004D544E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999B9F" w14:textId="17F77DEC" w:rsidR="00445F5A" w:rsidRPr="00B8446C" w:rsidRDefault="00445F5A" w:rsidP="00445F5A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Словения 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F3F27B" w14:textId="0CA688F9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262,7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AA6313" w14:textId="6BE181CF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7BC9F" w14:textId="453DDBBC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FC0F2F" w14:textId="712386BF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45F5A" w:rsidRPr="00B8446C" w14:paraId="151D4717" w14:textId="77777777" w:rsidTr="004D544E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767A88" w14:textId="7AF54A37" w:rsidR="00445F5A" w:rsidRPr="00B8446C" w:rsidRDefault="00445F5A" w:rsidP="00445F5A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Соединенное королевства (Великобритания)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47AA17" w14:textId="2F2D1180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246,6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5529C5" w14:textId="6F05162B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474,4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03651" w14:textId="31305214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A0B3C5" w14:textId="25C996D1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45F5A" w:rsidRPr="00B8446C" w14:paraId="04656B1A" w14:textId="77777777" w:rsidTr="004D544E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D0D738" w14:textId="41ABA9B1" w:rsidR="00445F5A" w:rsidRPr="00B8446C" w:rsidRDefault="00445F5A" w:rsidP="00445F5A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Финляндия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DD55BC" w14:textId="7199B600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1060,1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2EF7B3" w14:textId="30E821E0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96,8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13ECE" w14:textId="54685C39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334833" w14:textId="42A6EC58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0,1</w:t>
            </w:r>
          </w:p>
        </w:tc>
      </w:tr>
      <w:tr w:rsidR="00445F5A" w:rsidRPr="00B8446C" w14:paraId="5882BAB8" w14:textId="77777777" w:rsidTr="004D544E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D3335B" w14:textId="18C5CC8E" w:rsidR="00445F5A" w:rsidRPr="00B8446C" w:rsidRDefault="00445F5A" w:rsidP="00445F5A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 Франция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660565" w14:textId="77451C3B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611,6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E9DDA3" w14:textId="3158E990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690,6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8B046" w14:textId="3B0502F8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BF4339" w14:textId="4A4FACC6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1,9</w:t>
            </w:r>
          </w:p>
        </w:tc>
      </w:tr>
      <w:tr w:rsidR="00445F5A" w:rsidRPr="00B8446C" w14:paraId="335EB031" w14:textId="77777777" w:rsidTr="004D544E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E65833" w14:textId="6DA4091C" w:rsidR="00445F5A" w:rsidRPr="00B8446C" w:rsidRDefault="00445F5A" w:rsidP="00445F5A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Хорватия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2862D" w14:textId="48FE6790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24A89" w14:textId="62D7EAD5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229B0" w14:textId="1058E052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5F618" w14:textId="3CA275B1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45F5A" w:rsidRPr="00B8446C" w14:paraId="6CDFB0AF" w14:textId="77777777" w:rsidTr="004D544E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2D9D01" w14:textId="3F89E137" w:rsidR="00445F5A" w:rsidRPr="00B8446C" w:rsidRDefault="00445F5A" w:rsidP="00445F5A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Черногория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CE502" w14:textId="2791D39F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A8006" w14:textId="20705008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E6197" w14:textId="0FBB1182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297A1" w14:textId="169B7076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45F5A" w:rsidRPr="00B8446C" w14:paraId="0CF2E167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D46489" w14:textId="6436163D" w:rsidR="00445F5A" w:rsidRPr="00B8446C" w:rsidRDefault="00445F5A" w:rsidP="00445F5A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Чешская Республика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21B921" w14:textId="0A0004EB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275,6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C80D43" w14:textId="3DC96E48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208,6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B1C138" w14:textId="7398A1DC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E612D" w14:textId="41866FBB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45F5A" w:rsidRPr="00B8446C" w14:paraId="5F8A41A6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E66833" w14:textId="5D7927AF" w:rsidR="00445F5A" w:rsidRPr="00B8446C" w:rsidRDefault="00445F5A" w:rsidP="00445F5A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Швейцария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381776" w14:textId="0BF43ABF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E8F246" w14:textId="337E6085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3514F" w14:textId="12498B76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2EA0F" w14:textId="2A77E9BD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45F5A" w:rsidRPr="00B8446C" w14:paraId="2A3C5026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93427A" w14:textId="554EB028" w:rsidR="00445F5A" w:rsidRPr="00B8446C" w:rsidRDefault="00445F5A" w:rsidP="00445F5A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Швеция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6A2F91" w14:textId="46C8C6B9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445,9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AFA139" w14:textId="1F7C7908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496,6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C8CF7E" w14:textId="053BE8DF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CC8B2" w14:textId="666178FE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45F5A" w:rsidRPr="00B8446C" w14:paraId="521F3B49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165708" w14:textId="446B9B23" w:rsidR="00445F5A" w:rsidRPr="00B8446C" w:rsidRDefault="00445F5A" w:rsidP="00445F5A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Эстония 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15AA85" w14:textId="6F2B7902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3B7746" w14:textId="71CE461F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B92CB" w14:textId="116511F8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B51D6" w14:textId="6D6F1090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45F5A" w:rsidRPr="00B8446C" w14:paraId="6980BFC1" w14:textId="77777777" w:rsidTr="009539DA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C846D1" w14:textId="1BB12F99" w:rsidR="00445F5A" w:rsidRPr="00B8446C" w:rsidRDefault="00445F5A" w:rsidP="00445F5A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АЗИЯ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51957E" w14:textId="777BCCC8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38032,4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E0ED40" w14:textId="636C0A71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19866,95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FA67FE" w14:textId="42D97F92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5317,6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7480DF" w14:textId="2CFFDACF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499,7</w:t>
            </w:r>
          </w:p>
        </w:tc>
      </w:tr>
      <w:tr w:rsidR="00445F5A" w:rsidRPr="00B8446C" w14:paraId="4AA29D37" w14:textId="77777777" w:rsidTr="009539DA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090F8F" w14:textId="6E79F7B6" w:rsidR="00445F5A" w:rsidRPr="00B8446C" w:rsidRDefault="00445F5A" w:rsidP="00445F5A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Афганистан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A6B026" w14:textId="5820EA04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C07B6C" w14:textId="01BE80AF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4B9B00" w14:textId="045B7C44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8634C1" w14:textId="44BAE325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45F5A" w:rsidRPr="00B8446C" w14:paraId="4017EAB5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D5DA47" w14:textId="50A8D3E1" w:rsidR="00445F5A" w:rsidRPr="00B8446C" w:rsidRDefault="00445F5A" w:rsidP="00445F5A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Бангладеш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23D35F" w14:textId="77D53A4C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70CDD5" w14:textId="4A2A7476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55AEB" w14:textId="59C2C0A3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DAAA2" w14:textId="1F650B07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45F5A" w:rsidRPr="00B8446C" w14:paraId="3F9B8069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30E13A" w14:textId="0264CEE8" w:rsidR="00445F5A" w:rsidRPr="00B8446C" w:rsidRDefault="00445F5A" w:rsidP="00445F5A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Вьетнам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3D2419" w14:textId="70625912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9E8522" w14:textId="07FFE9A0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92,8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65015" w14:textId="7FB260AF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AEA4E" w14:textId="7934174D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45F5A" w:rsidRPr="00B8446C" w14:paraId="731B1862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754198" w14:textId="5E6EDD62" w:rsidR="00445F5A" w:rsidRPr="00B8446C" w:rsidRDefault="00445F5A" w:rsidP="00445F5A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Грузия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625F79" w14:textId="5E2FCE8B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F59D70" w14:textId="6B139172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5D4E3" w14:textId="68BFB248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E4E468" w14:textId="1D275557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45F5A" w:rsidRPr="00B8446C" w14:paraId="192EE2C9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5A68BB" w14:textId="0901B4A3" w:rsidR="00445F5A" w:rsidRPr="00B8446C" w:rsidRDefault="00445F5A" w:rsidP="00445F5A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Израиль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70D0AE" w14:textId="217B9660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02A210" w14:textId="1D44AD74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02D96" w14:textId="6EBF070A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18B04" w14:textId="317E0AE9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45F5A" w:rsidRPr="00B8446C" w14:paraId="0B96EEC4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7A48AB" w14:textId="4B756549" w:rsidR="00445F5A" w:rsidRPr="00B8446C" w:rsidRDefault="00445F5A" w:rsidP="00445F5A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Индия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427E4B" w14:textId="71BB76C9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971,6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F3E998" w14:textId="3FC8F1FC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695,8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57111" w14:textId="1AF818DB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F74F8" w14:textId="3ADE47E6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45F5A" w:rsidRPr="00B8446C" w14:paraId="447ED6C5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29ED73" w14:textId="7C792130" w:rsidR="00445F5A" w:rsidRPr="00B8446C" w:rsidRDefault="00445F5A" w:rsidP="00445F5A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Индонезия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872447" w14:textId="4DFB1816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8786EB" w14:textId="34D7E254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FB804" w14:textId="59127E4A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358B5" w14:textId="3583CB8E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45F5A" w:rsidRPr="00B8446C" w14:paraId="0473EF87" w14:textId="77777777" w:rsidTr="009539DA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C2B604" w14:textId="1C24C4EE" w:rsidR="00445F5A" w:rsidRPr="00B8446C" w:rsidRDefault="00445F5A" w:rsidP="00445F5A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Иран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D6ADA" w14:textId="49A396BB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891E43" w14:textId="23DA6D96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ACDED" w14:textId="0DAACB51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AD1EB" w14:textId="6C46A243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45F5A" w:rsidRPr="00B8446C" w14:paraId="59F995BB" w14:textId="77777777" w:rsidTr="009539DA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6D2002" w14:textId="6CCBDB40" w:rsidR="00445F5A" w:rsidRPr="00B8446C" w:rsidRDefault="00445F5A" w:rsidP="00445F5A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КНДР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1C61E" w14:textId="63A70A47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A3B1F" w14:textId="1A423284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B0661" w14:textId="7898BAEE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0834B" w14:textId="16483985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45F5A" w:rsidRPr="00B8446C" w14:paraId="12B4B607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9F39CD" w14:textId="6BD35CEF" w:rsidR="00445F5A" w:rsidRPr="00B8446C" w:rsidRDefault="00445F5A" w:rsidP="00445F5A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Камбоджа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79346E" w14:textId="26A130D1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DD3A54" w14:textId="10DA7C4C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35E3D" w14:textId="28DF3632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32D10" w14:textId="162ED3B0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45F5A" w:rsidRPr="00B8446C" w14:paraId="1BCC8C32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E08A09" w14:textId="1D7BD145" w:rsidR="00445F5A" w:rsidRPr="00B8446C" w:rsidRDefault="00445F5A" w:rsidP="00445F5A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Катар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1C4EBD" w14:textId="3217FEBD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058FD6" w14:textId="5D9454C0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BE327" w14:textId="1E843D84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623EA" w14:textId="5238BCC8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45F5A" w:rsidRPr="00B8446C" w14:paraId="650FDEA3" w14:textId="77777777" w:rsidTr="009539DA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06B3CC" w14:textId="65AF179A" w:rsidR="00445F5A" w:rsidRPr="00B8446C" w:rsidRDefault="00445F5A" w:rsidP="00445F5A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Китай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2C5AE6" w14:textId="09294BB6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32593,1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A7EF76" w14:textId="104A33A7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11676,1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9A6DC5" w14:textId="09AC396E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4975,1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71C142" w14:textId="2F23E76F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474,7</w:t>
            </w:r>
          </w:p>
        </w:tc>
      </w:tr>
      <w:tr w:rsidR="00445F5A" w:rsidRPr="00B8446C" w14:paraId="3A177D25" w14:textId="77777777" w:rsidTr="009539DA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14F8BC" w14:textId="0F726931" w:rsidR="00445F5A" w:rsidRPr="00B8446C" w:rsidRDefault="00445F5A" w:rsidP="00445F5A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Китай Гонконг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74267" w14:textId="333A2470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B37DE" w14:textId="5894B9E6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B204E" w14:textId="5CAC84E5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33650" w14:textId="617324F3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45F5A" w:rsidRPr="00B8446C" w14:paraId="6AD7EE9E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E1D6B5" w14:textId="195D5D5D" w:rsidR="00445F5A" w:rsidRPr="00B8446C" w:rsidRDefault="00445F5A" w:rsidP="00445F5A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Малайзия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F69A86" w14:textId="2DD37F85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92C611" w14:textId="25CFD6C7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56DA5" w14:textId="316F5262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C02E5" w14:textId="16B83506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45F5A" w:rsidRPr="00B8446C" w14:paraId="26B07393" w14:textId="77777777" w:rsidTr="009539DA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610842" w14:textId="33D6DC3B" w:rsidR="00445F5A" w:rsidRPr="00B8446C" w:rsidRDefault="00445F5A" w:rsidP="00445F5A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Монголия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69C86" w14:textId="54CB8DFC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FA4A2" w14:textId="2012F27C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BC088" w14:textId="11ED5525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5E789" w14:textId="58E8149A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45F5A" w:rsidRPr="00B8446C" w14:paraId="08E7D923" w14:textId="77777777" w:rsidTr="009539DA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10ABB1" w14:textId="5A6B3F92" w:rsidR="00445F5A" w:rsidRPr="00B8446C" w:rsidRDefault="00445F5A" w:rsidP="00445F5A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Объединенные Арабские Эмираты    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9792D8" w14:textId="5F72A5E5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E957BD" w14:textId="4C532492" w:rsidR="00445F5A" w:rsidRPr="00B8446C" w:rsidRDefault="00445F5A" w:rsidP="00445F5A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D7BD62" w14:textId="2CAEE1D6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311,6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93CA3" w14:textId="4C1A9EB1" w:rsidR="00445F5A" w:rsidRPr="00B8446C" w:rsidRDefault="00445F5A" w:rsidP="00445F5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26420" w:rsidRPr="00B8446C" w14:paraId="186C7A61" w14:textId="77777777" w:rsidTr="00EA5230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A754E9" w14:textId="2FF97A70" w:rsidR="00126420" w:rsidRPr="00B8446C" w:rsidRDefault="00126420" w:rsidP="00126420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Пакистан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712232" w14:textId="77777777" w:rsidR="00126420" w:rsidRPr="00B8446C" w:rsidRDefault="00126420" w:rsidP="00126420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39B0CE" w14:textId="77777777" w:rsidR="00126420" w:rsidRPr="00B8446C" w:rsidRDefault="00126420" w:rsidP="00126420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40A41A" w14:textId="77777777" w:rsidR="00126420" w:rsidRPr="00B8446C" w:rsidRDefault="00126420" w:rsidP="0012642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46E69" w14:textId="10DAE4DF" w:rsidR="00126420" w:rsidRPr="00B8446C" w:rsidRDefault="00126420" w:rsidP="0012642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26420" w:rsidRPr="00B8446C" w14:paraId="1D7AAD1C" w14:textId="77777777" w:rsidTr="00EA5230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98D586" w14:textId="388AEBBF" w:rsidR="00126420" w:rsidRPr="00B8446C" w:rsidRDefault="00126420" w:rsidP="00126420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Республика Корея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4449D3" w14:textId="4482C2B9" w:rsidR="00126420" w:rsidRPr="00B8446C" w:rsidRDefault="00126420" w:rsidP="00126420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D0FCD0" w14:textId="6774FFDB" w:rsidR="00126420" w:rsidRPr="00B8446C" w:rsidRDefault="00126420" w:rsidP="00126420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1123,0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7FBD9D" w14:textId="0E886DCC" w:rsidR="00126420" w:rsidRPr="00B8446C" w:rsidRDefault="00126420" w:rsidP="0012642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9E1DE" w14:textId="22E8DA8B" w:rsidR="00126420" w:rsidRPr="00B8446C" w:rsidRDefault="00126420" w:rsidP="0012642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26420" w:rsidRPr="00B8446C" w14:paraId="01ABE1F1" w14:textId="77777777" w:rsidTr="00EA5230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1D6B69" w14:textId="5A14B925" w:rsidR="00126420" w:rsidRPr="00B8446C" w:rsidRDefault="00126420" w:rsidP="00126420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Саудовская Аравия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E5D88" w14:textId="680FB88D" w:rsidR="00126420" w:rsidRPr="00B8446C" w:rsidRDefault="00126420" w:rsidP="00126420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701B2" w14:textId="3E27D995" w:rsidR="00126420" w:rsidRPr="00B8446C" w:rsidRDefault="00126420" w:rsidP="00126420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8FAF5" w14:textId="19D2F33C" w:rsidR="00126420" w:rsidRPr="00B8446C" w:rsidRDefault="00126420" w:rsidP="0012642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0550E" w14:textId="4CCA10EC" w:rsidR="00126420" w:rsidRPr="00B8446C" w:rsidRDefault="00126420" w:rsidP="0012642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26420" w:rsidRPr="00B8446C" w14:paraId="0F6C28FB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52E93A" w14:textId="7EF81C8D" w:rsidR="00126420" w:rsidRPr="00B8446C" w:rsidRDefault="00126420" w:rsidP="00126420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Сингапур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CA4498" w14:textId="0F6C3FDE" w:rsidR="00126420" w:rsidRPr="00B8446C" w:rsidRDefault="00126420" w:rsidP="00126420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B62B9F" w14:textId="46DAD7D4" w:rsidR="00126420" w:rsidRPr="00B8446C" w:rsidRDefault="00126420" w:rsidP="00126420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459A3" w14:textId="5496B1FC" w:rsidR="00126420" w:rsidRPr="00B8446C" w:rsidRDefault="00126420" w:rsidP="0012642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FB694" w14:textId="343705D0" w:rsidR="00126420" w:rsidRPr="00B8446C" w:rsidRDefault="00126420" w:rsidP="0012642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26420" w:rsidRPr="00B8446C" w14:paraId="6072E9E9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867068" w14:textId="3DE6BA4E" w:rsidR="00126420" w:rsidRPr="00B8446C" w:rsidRDefault="00126420" w:rsidP="00126420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Таиланд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92FB5C" w14:textId="57860F96" w:rsidR="00126420" w:rsidRPr="00B8446C" w:rsidRDefault="00126420" w:rsidP="00126420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166,8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C1A707" w14:textId="4D10D1BF" w:rsidR="00126420" w:rsidRPr="00B8446C" w:rsidRDefault="00126420" w:rsidP="00126420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190A1" w14:textId="194B6794" w:rsidR="00126420" w:rsidRPr="00B8446C" w:rsidRDefault="00126420" w:rsidP="0012642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66F92" w14:textId="7CD14E69" w:rsidR="00126420" w:rsidRPr="00B8446C" w:rsidRDefault="00126420" w:rsidP="0012642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26420" w:rsidRPr="00B8446C" w14:paraId="1C037F82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25DA45" w14:textId="04BA1473" w:rsidR="00126420" w:rsidRPr="00B8446C" w:rsidRDefault="00126420" w:rsidP="00126420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Тайвань, Китайская провинция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337C61" w14:textId="71AF2E74" w:rsidR="00126420" w:rsidRPr="00B8446C" w:rsidRDefault="00126420" w:rsidP="00126420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37840E" w14:textId="68961E8F" w:rsidR="00126420" w:rsidRPr="00B8446C" w:rsidRDefault="00126420" w:rsidP="00126420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1FFB9" w14:textId="621F4F0E" w:rsidR="00126420" w:rsidRPr="00B8446C" w:rsidRDefault="00126420" w:rsidP="0012642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C591D" w14:textId="6628B6A2" w:rsidR="00126420" w:rsidRPr="00B8446C" w:rsidRDefault="00126420" w:rsidP="0012642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26420" w:rsidRPr="00B8446C" w14:paraId="1FE69403" w14:textId="77777777" w:rsidTr="00906046">
        <w:tc>
          <w:tcPr>
            <w:tcW w:w="2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82F9A5" w14:textId="77777777" w:rsidR="00126420" w:rsidRPr="00B8446C" w:rsidRDefault="00126420" w:rsidP="00126420">
            <w:pPr>
              <w:widowControl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AFFF0B" w14:textId="77777777" w:rsidR="00126420" w:rsidRPr="00B8446C" w:rsidRDefault="00126420" w:rsidP="00126420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D80324" w14:textId="77777777" w:rsidR="00126420" w:rsidRPr="00B8446C" w:rsidRDefault="00126420" w:rsidP="00126420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D541F" w14:textId="77777777" w:rsidR="00126420" w:rsidRPr="00B8446C" w:rsidRDefault="00126420" w:rsidP="0012642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0ED26" w14:textId="77777777" w:rsidR="00126420" w:rsidRPr="00B8446C" w:rsidRDefault="00126420" w:rsidP="0012642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176164F5" w14:textId="77777777" w:rsidR="00B8446C" w:rsidRPr="00B8446C" w:rsidRDefault="00B8446C" w:rsidP="00B8446C">
      <w:pPr>
        <w:jc w:val="right"/>
        <w:rPr>
          <w:sz w:val="22"/>
          <w:szCs w:val="22"/>
          <w:lang w:eastAsia="ru-RU"/>
        </w:rPr>
      </w:pPr>
      <w:bookmarkStart w:id="292" w:name="_Toc48100731"/>
      <w:bookmarkStart w:id="293" w:name="_Toc64192705"/>
      <w:bookmarkStart w:id="294" w:name="_Toc66702894"/>
      <w:bookmarkStart w:id="295" w:name="_Toc100735394"/>
      <w:bookmarkStart w:id="296" w:name="_Toc100740053"/>
      <w:bookmarkStart w:id="297" w:name="_Toc127181499"/>
      <w:bookmarkStart w:id="298" w:name="_Toc243104896"/>
      <w:bookmarkStart w:id="299" w:name="_Toc251340074"/>
      <w:bookmarkStart w:id="300" w:name="_Toc251340384"/>
      <w:bookmarkStart w:id="301" w:name="_Toc298162427"/>
      <w:bookmarkStart w:id="302" w:name="_Toc298162593"/>
      <w:bookmarkStart w:id="303" w:name="_Toc347148798"/>
    </w:p>
    <w:p w14:paraId="0E6AD676" w14:textId="77777777" w:rsidR="00B8446C" w:rsidRPr="00B8446C" w:rsidRDefault="00B8446C" w:rsidP="00E36A75">
      <w:pPr>
        <w:pageBreakBefore/>
        <w:jc w:val="right"/>
        <w:rPr>
          <w:sz w:val="22"/>
          <w:szCs w:val="22"/>
          <w:lang w:eastAsia="ru-RU"/>
        </w:rPr>
      </w:pPr>
      <w:r w:rsidRPr="00B8446C">
        <w:rPr>
          <w:sz w:val="22"/>
          <w:szCs w:val="22"/>
          <w:lang w:eastAsia="ru-RU"/>
        </w:rPr>
        <w:lastRenderedPageBreak/>
        <w:t>продолжение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3"/>
        <w:gridCol w:w="1255"/>
        <w:gridCol w:w="1255"/>
        <w:gridCol w:w="1262"/>
        <w:gridCol w:w="1258"/>
      </w:tblGrid>
      <w:tr w:rsidR="00B8446C" w:rsidRPr="00B8446C" w14:paraId="360A8432" w14:textId="77777777" w:rsidTr="00126420">
        <w:trPr>
          <w:trHeight w:val="302"/>
        </w:trPr>
        <w:tc>
          <w:tcPr>
            <w:tcW w:w="21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21CF9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</w:p>
        </w:tc>
        <w:tc>
          <w:tcPr>
            <w:tcW w:w="1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4776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Импорт</w:t>
            </w:r>
          </w:p>
        </w:tc>
        <w:tc>
          <w:tcPr>
            <w:tcW w:w="1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4CE3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Экспорт</w:t>
            </w:r>
          </w:p>
        </w:tc>
      </w:tr>
      <w:tr w:rsidR="00B8446C" w:rsidRPr="00B8446C" w14:paraId="1F716E41" w14:textId="77777777" w:rsidTr="00126420">
        <w:trPr>
          <w:trHeight w:val="260"/>
        </w:trPr>
        <w:tc>
          <w:tcPr>
            <w:tcW w:w="21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42F0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C3B0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E9E4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9716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F6DD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2025</w:t>
            </w:r>
          </w:p>
        </w:tc>
      </w:tr>
      <w:tr w:rsidR="00B8446C" w:rsidRPr="00B8446C" w14:paraId="5796F895" w14:textId="77777777" w:rsidTr="00906046">
        <w:tc>
          <w:tcPr>
            <w:tcW w:w="2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B6BDBB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Турция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999A14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1427,1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B8E7BA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1858,3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EAB15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5F64F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0A9C105C" w14:textId="77777777" w:rsidTr="00906046">
        <w:tc>
          <w:tcPr>
            <w:tcW w:w="2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CB5BB2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Филиппины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89A742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E288E3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A3452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60F0B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51DF9EE8" w14:textId="77777777" w:rsidTr="00906046">
        <w:tc>
          <w:tcPr>
            <w:tcW w:w="2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2C5A89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Шри-Ланка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9A0DB0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0C0390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296,6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17100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8BDA2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4C39F256" w14:textId="77777777" w:rsidTr="00906046">
        <w:tc>
          <w:tcPr>
            <w:tcW w:w="2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E006D2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Япония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726647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1782,3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CA9046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3862,5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0DCF81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13,9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DE6E4B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18,9</w:t>
            </w:r>
          </w:p>
        </w:tc>
      </w:tr>
      <w:tr w:rsidR="00B8446C" w:rsidRPr="00B8446C" w14:paraId="66E4A224" w14:textId="77777777" w:rsidTr="00906046">
        <w:tc>
          <w:tcPr>
            <w:tcW w:w="2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12A4D5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АМЕРИКА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4A662D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17923,4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3ED4A4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27157,7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708101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11CCA5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44,5</w:t>
            </w:r>
          </w:p>
        </w:tc>
      </w:tr>
      <w:tr w:rsidR="00B8446C" w:rsidRPr="00B8446C" w14:paraId="3C74269C" w14:textId="77777777" w:rsidTr="00906046">
        <w:tc>
          <w:tcPr>
            <w:tcW w:w="2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2D34DD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  Бразилия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51F0CF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13,9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8FE5AD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B0BB2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C6A3B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2780100E" w14:textId="77777777" w:rsidTr="00906046">
        <w:tc>
          <w:tcPr>
            <w:tcW w:w="2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FA0BF5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  Венесуэла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A9954F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D1F9B4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5277C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8A99E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6818B6F0" w14:textId="77777777" w:rsidTr="00906046">
        <w:tc>
          <w:tcPr>
            <w:tcW w:w="2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F4B416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 </w:t>
            </w:r>
            <w:proofErr w:type="gramStart"/>
            <w:r w:rsidRPr="00B8446C">
              <w:rPr>
                <w:color w:val="000000"/>
                <w:sz w:val="18"/>
                <w:szCs w:val="18"/>
                <w:lang w:eastAsia="ru-RU"/>
              </w:rPr>
              <w:t>Доминиканская  Республика</w:t>
            </w:r>
            <w:proofErr w:type="gramEnd"/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ADA961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47AB9B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8F2A15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E3A21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34472E00" w14:textId="77777777" w:rsidTr="00906046">
        <w:tc>
          <w:tcPr>
            <w:tcW w:w="2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2F02CF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 Канада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8B8F14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986,5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FC9781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1558,3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4D1445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F694A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03CAA95C" w14:textId="77777777" w:rsidTr="00126420">
        <w:tc>
          <w:tcPr>
            <w:tcW w:w="2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BC81FB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 Колумбия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D334B4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99B1E9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4B0D4A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99AF6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4ECB1EBB" w14:textId="77777777" w:rsidTr="00126420">
        <w:tc>
          <w:tcPr>
            <w:tcW w:w="2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CFE7AC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 Коста-Рика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F75C46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9B920B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3E74B6" w14:textId="77777777" w:rsidR="00B8446C" w:rsidRPr="00B8446C" w:rsidRDefault="00B8446C" w:rsidP="00B8446C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100CE2" w14:textId="77777777" w:rsidR="00B8446C" w:rsidRPr="00B8446C" w:rsidRDefault="00B8446C" w:rsidP="00B8446C">
            <w:pPr>
              <w:jc w:val="center"/>
              <w:rPr>
                <w:sz w:val="24"/>
                <w:szCs w:val="24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26420" w:rsidRPr="00B8446C" w14:paraId="5C42E824" w14:textId="77777777" w:rsidTr="00126420">
        <w:tc>
          <w:tcPr>
            <w:tcW w:w="2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20CA8" w14:textId="1270E042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 Мексика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EC5E14" w14:textId="0F57EC11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1406,9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E1DEF6" w14:textId="3B080278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809,6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3357F6" w14:textId="3D539B92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C254FB" w14:textId="4B84120B" w:rsidR="00126420" w:rsidRPr="00B8446C" w:rsidRDefault="00126420" w:rsidP="00126420">
            <w:pPr>
              <w:framePr w:hSpace="180" w:wrap="around" w:vAnchor="text" w:hAnchor="text" w:y="1"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26420" w:rsidRPr="00B8446C" w14:paraId="41427F13" w14:textId="77777777" w:rsidTr="00FD6F0D">
        <w:tc>
          <w:tcPr>
            <w:tcW w:w="2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25B64B" w14:textId="24B52051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   Перу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CF20B4" w14:textId="77777777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2681D8" w14:textId="77777777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4FF70A" w14:textId="77777777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C4FD9F" w14:textId="77777777" w:rsidR="00126420" w:rsidRPr="00B8446C" w:rsidRDefault="00126420" w:rsidP="00126420">
            <w:pPr>
              <w:framePr w:hSpace="180" w:wrap="around" w:vAnchor="text" w:hAnchor="text" w:y="1"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26420" w:rsidRPr="00B8446C" w14:paraId="6A7E6F5D" w14:textId="77777777" w:rsidTr="00FD6F0D">
        <w:tc>
          <w:tcPr>
            <w:tcW w:w="2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BB887" w14:textId="53A5819E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 США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A2D834" w14:textId="0F6A5B19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15515,0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4D0F78" w14:textId="7E35999B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24751,8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573A80" w14:textId="6952D31B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75,8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6BF40E" w14:textId="2979A021" w:rsidR="00126420" w:rsidRPr="00B8446C" w:rsidRDefault="00126420" w:rsidP="00126420">
            <w:pPr>
              <w:framePr w:hSpace="180" w:wrap="around" w:vAnchor="text" w:hAnchor="text" w:y="1"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44,5</w:t>
            </w:r>
          </w:p>
        </w:tc>
      </w:tr>
      <w:tr w:rsidR="00126420" w:rsidRPr="00B8446C" w14:paraId="4C764BF3" w14:textId="77777777" w:rsidTr="00FD6F0D">
        <w:tc>
          <w:tcPr>
            <w:tcW w:w="2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6B9FEF" w14:textId="3A00EC5A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АФРИКА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E35E88" w14:textId="507814C8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AE3E8E" w14:textId="29C21F90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29B70" w14:textId="1741A82A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1E6F7" w14:textId="4CDD065C" w:rsidR="00126420" w:rsidRPr="00B8446C" w:rsidRDefault="00126420" w:rsidP="00126420">
            <w:pPr>
              <w:framePr w:hSpace="180" w:wrap="around" w:vAnchor="text" w:hAnchor="text" w:y="1"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26420" w:rsidRPr="00B8446C" w14:paraId="0B8C9F0E" w14:textId="77777777" w:rsidTr="00FD6F0D">
        <w:tc>
          <w:tcPr>
            <w:tcW w:w="2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4C5E7B" w14:textId="5649CC9D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 Кения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D19376" w14:textId="683B9107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12FC98" w14:textId="5037AC42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12E41" w14:textId="02D83D57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8680E" w14:textId="3CB5F285" w:rsidR="00126420" w:rsidRPr="00B8446C" w:rsidRDefault="00126420" w:rsidP="00126420">
            <w:pPr>
              <w:framePr w:hSpace="180" w:wrap="around" w:vAnchor="text" w:hAnchor="text" w:y="1"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26420" w:rsidRPr="00B8446C" w14:paraId="5307DC81" w14:textId="77777777" w:rsidTr="00FD6F0D">
        <w:tc>
          <w:tcPr>
            <w:tcW w:w="2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41D4E2" w14:textId="2B25AFD6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Кот-д Ивуар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909AD3" w14:textId="5FD77537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905762" w14:textId="67B89BF7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5366C" w14:textId="30443C88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5B5B0" w14:textId="44D2F32A" w:rsidR="00126420" w:rsidRPr="00B8446C" w:rsidRDefault="00126420" w:rsidP="00126420">
            <w:pPr>
              <w:framePr w:hSpace="180" w:wrap="around" w:vAnchor="text" w:hAnchor="text" w:y="1"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26420" w:rsidRPr="00B8446C" w14:paraId="2EF38B3A" w14:textId="77777777" w:rsidTr="00FD6F0D">
        <w:tc>
          <w:tcPr>
            <w:tcW w:w="2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8F03D6" w14:textId="6BC77037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АВСТРАЛИЯ И ОКЕАНИЯ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931205" w14:textId="5D28E5A4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14,2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270528" w14:textId="04FEA191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205,1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DCA57" w14:textId="3788FB1D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83A5B" w14:textId="1D164D4C" w:rsidR="00126420" w:rsidRPr="00B8446C" w:rsidRDefault="00126420" w:rsidP="00126420">
            <w:pPr>
              <w:framePr w:hSpace="180" w:wrap="around" w:vAnchor="text" w:hAnchor="text" w:y="1"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26420" w:rsidRPr="00B8446C" w14:paraId="4486ABF8" w14:textId="77777777" w:rsidTr="00FD6F0D">
        <w:tc>
          <w:tcPr>
            <w:tcW w:w="2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C7E931" w14:textId="7BA01434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 Австралия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9E626" w14:textId="4734068D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0F287B" w14:textId="31EC2C36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195,3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0C701" w14:textId="4C68D70D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F66C6" w14:textId="6D0EF9D7" w:rsidR="00126420" w:rsidRPr="00B8446C" w:rsidRDefault="00126420" w:rsidP="00126420">
            <w:pPr>
              <w:framePr w:hSpace="180" w:wrap="around" w:vAnchor="text" w:hAnchor="text" w:y="1"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26420" w:rsidRPr="00B8446C" w14:paraId="401F6016" w14:textId="77777777" w:rsidTr="00FD6F0D">
        <w:tc>
          <w:tcPr>
            <w:tcW w:w="2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704CDA" w14:textId="7293B16D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 Новая Зеландия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4105FE" w14:textId="270A9A69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13,7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8F8DA2" w14:textId="5CD272B4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947B6" w14:textId="108744F3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0CC03" w14:textId="306CE4C9" w:rsidR="00126420" w:rsidRPr="00B8446C" w:rsidRDefault="00126420" w:rsidP="00126420">
            <w:pPr>
              <w:framePr w:hSpace="180" w:wrap="around" w:vAnchor="text" w:hAnchor="text" w:y="1"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26420" w:rsidRPr="00B8446C" w14:paraId="1E671F18" w14:textId="77777777" w:rsidTr="00FD6F0D">
        <w:tc>
          <w:tcPr>
            <w:tcW w:w="2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96E5F3" w14:textId="5C91C9EF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Страны СНГ 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007C9C" w14:textId="5FFCCAA3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25422,4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B944A4" w14:textId="7FF6AFDE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33464,1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8B047F" w14:textId="35C5E3FD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619,9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384977" w14:textId="03C842FF" w:rsidR="00126420" w:rsidRPr="00B8446C" w:rsidRDefault="00126420" w:rsidP="00126420">
            <w:pPr>
              <w:framePr w:hSpace="180" w:wrap="around" w:vAnchor="text" w:hAnchor="text" w:y="1"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1360,0</w:t>
            </w:r>
          </w:p>
        </w:tc>
      </w:tr>
      <w:tr w:rsidR="00126420" w:rsidRPr="00B8446C" w14:paraId="0C11F633" w14:textId="77777777" w:rsidTr="00FD6F0D">
        <w:tc>
          <w:tcPr>
            <w:tcW w:w="2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F2CCA7" w14:textId="34BEDB32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i/>
                <w:color w:val="000000"/>
                <w:sz w:val="18"/>
                <w:szCs w:val="18"/>
                <w:lang w:eastAsia="ru-RU"/>
              </w:rPr>
              <w:t>ЕАЕС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A1E08F" w14:textId="18EBED99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i/>
                <w:iCs/>
                <w:color w:val="000000"/>
                <w:sz w:val="18"/>
                <w:szCs w:val="18"/>
                <w:lang w:eastAsia="ru-RU"/>
              </w:rPr>
              <w:t>23303,9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30A923" w14:textId="2E06D7A8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i/>
                <w:iCs/>
                <w:color w:val="000000"/>
                <w:sz w:val="18"/>
                <w:szCs w:val="18"/>
                <w:lang w:eastAsia="ru-RU"/>
              </w:rPr>
              <w:t>28601,8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D57FBB" w14:textId="578C1009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i/>
                <w:iCs/>
                <w:color w:val="000000"/>
                <w:sz w:val="18"/>
                <w:szCs w:val="18"/>
                <w:lang w:eastAsia="ru-RU"/>
              </w:rPr>
              <w:t>619,9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91DE83" w14:textId="33501877" w:rsidR="00126420" w:rsidRPr="00B8446C" w:rsidRDefault="00126420" w:rsidP="00126420">
            <w:pPr>
              <w:framePr w:hSpace="180" w:wrap="around" w:vAnchor="text" w:hAnchor="text" w:y="1"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i/>
                <w:iCs/>
                <w:color w:val="000000"/>
                <w:sz w:val="18"/>
                <w:szCs w:val="18"/>
                <w:lang w:eastAsia="ru-RU"/>
              </w:rPr>
              <w:t>1314,6</w:t>
            </w:r>
          </w:p>
        </w:tc>
      </w:tr>
      <w:tr w:rsidR="00126420" w:rsidRPr="00B8446C" w14:paraId="1A5B05FC" w14:textId="77777777" w:rsidTr="00FD6F0D">
        <w:tc>
          <w:tcPr>
            <w:tcW w:w="2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35E182" w14:textId="22C755FD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Беларусь 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19101E" w14:textId="543A8CB2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1563,7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8C2B35" w14:textId="653474EF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866,0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628810" w14:textId="2876E0B9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0AB8A9" w14:textId="7397E242" w:rsidR="00126420" w:rsidRPr="00B8446C" w:rsidRDefault="00126420" w:rsidP="00126420">
            <w:pPr>
              <w:framePr w:hSpace="180" w:wrap="around" w:vAnchor="text" w:hAnchor="text" w:y="1"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26420" w:rsidRPr="00B8446C" w14:paraId="21165BD0" w14:textId="77777777" w:rsidTr="00FD6F0D">
        <w:tc>
          <w:tcPr>
            <w:tcW w:w="2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E08B3E" w14:textId="24D00201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4AC3BA" w14:textId="5AE995F0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11694,6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43C097" w14:textId="4E29ED28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4144,0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402ACF" w14:textId="397BF09F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395,4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B72BC1" w14:textId="62CADC7A" w:rsidR="00126420" w:rsidRPr="00B8446C" w:rsidRDefault="00126420" w:rsidP="00126420">
            <w:pPr>
              <w:framePr w:hSpace="180" w:wrap="around" w:vAnchor="text" w:hAnchor="text" w:y="1"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506,9</w:t>
            </w:r>
          </w:p>
        </w:tc>
      </w:tr>
      <w:tr w:rsidR="00126420" w:rsidRPr="00B8446C" w14:paraId="52B13A7C" w14:textId="77777777" w:rsidTr="00FD6F0D">
        <w:tc>
          <w:tcPr>
            <w:tcW w:w="2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0ABD3F" w14:textId="1B79108F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0AD6E0" w14:textId="0E7D086E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10045,6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E24A08" w14:textId="6DB92C90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23591,8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3EFC01" w14:textId="73EF90E3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206,6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56B02C" w14:textId="489648FA" w:rsidR="00126420" w:rsidRPr="00B8446C" w:rsidRDefault="00126420" w:rsidP="00126420">
            <w:pPr>
              <w:framePr w:hSpace="180" w:wrap="around" w:vAnchor="text" w:hAnchor="text" w:y="1"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807,7</w:t>
            </w:r>
          </w:p>
        </w:tc>
      </w:tr>
      <w:tr w:rsidR="00126420" w:rsidRPr="00B8446C" w14:paraId="055D288B" w14:textId="77777777" w:rsidTr="00FD6F0D">
        <w:tc>
          <w:tcPr>
            <w:tcW w:w="2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DEF7AD" w14:textId="487A8A0B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i/>
                <w:color w:val="000000"/>
                <w:sz w:val="18"/>
                <w:szCs w:val="18"/>
                <w:lang w:eastAsia="ru-RU"/>
              </w:rPr>
              <w:t>Страны вне ЕАЭС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D08462" w14:textId="200E9F11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i/>
                <w:color w:val="000000"/>
                <w:sz w:val="18"/>
                <w:szCs w:val="18"/>
                <w:lang w:eastAsia="ru-RU"/>
              </w:rPr>
              <w:t>2118,5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7389F4" w14:textId="6BF90532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i/>
                <w:color w:val="000000"/>
                <w:sz w:val="18"/>
                <w:szCs w:val="18"/>
                <w:lang w:eastAsia="ru-RU"/>
              </w:rPr>
              <w:t>4862,3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803421" w14:textId="4B494DF1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i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5C8B69" w14:textId="563FFD47" w:rsidR="00126420" w:rsidRPr="00B8446C" w:rsidRDefault="00126420" w:rsidP="00126420">
            <w:pPr>
              <w:framePr w:hSpace="180" w:wrap="around" w:vAnchor="text" w:hAnchor="text" w:y="1"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i/>
                <w:color w:val="000000"/>
                <w:sz w:val="18"/>
                <w:szCs w:val="18"/>
                <w:lang w:eastAsia="ru-RU"/>
              </w:rPr>
              <w:t>45,4</w:t>
            </w:r>
          </w:p>
        </w:tc>
      </w:tr>
      <w:tr w:rsidR="00126420" w:rsidRPr="00B8446C" w14:paraId="5C0103E8" w14:textId="77777777" w:rsidTr="00FD6F0D">
        <w:tc>
          <w:tcPr>
            <w:tcW w:w="2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FBAF05" w14:textId="6FE467C1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 xml:space="preserve">          Азербайджан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639EB" w14:textId="286D4496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8C3CF" w14:textId="02ECF082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CDB6D" w14:textId="56D35FAD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9ACEEB" w14:textId="060A4F63" w:rsidR="00126420" w:rsidRPr="00B8446C" w:rsidRDefault="00126420" w:rsidP="00126420">
            <w:pPr>
              <w:framePr w:hSpace="180" w:wrap="around" w:vAnchor="text" w:hAnchor="text" w:y="1"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22,3</w:t>
            </w:r>
          </w:p>
        </w:tc>
      </w:tr>
      <w:tr w:rsidR="00126420" w:rsidRPr="00B8446C" w14:paraId="3AF20341" w14:textId="77777777" w:rsidTr="00FD6F0D">
        <w:tc>
          <w:tcPr>
            <w:tcW w:w="2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F176EF" w14:textId="549443C8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Молдова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6C976D" w14:textId="56F9400C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F9F9F3" w14:textId="331AF7E2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F6D8CF" w14:textId="2CA465AE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E86EDE" w14:textId="39DD901D" w:rsidR="00126420" w:rsidRPr="00B8446C" w:rsidRDefault="00126420" w:rsidP="00126420">
            <w:pPr>
              <w:framePr w:hSpace="180" w:wrap="around" w:vAnchor="text" w:hAnchor="text" w:y="1"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26420" w:rsidRPr="00B8446C" w14:paraId="7BECAA9D" w14:textId="77777777" w:rsidTr="00FD6F0D">
        <w:tc>
          <w:tcPr>
            <w:tcW w:w="2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28D295" w14:textId="03EE8274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Узбекистан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238AB4" w14:textId="700F4E6A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169,7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8CD682" w14:textId="16403424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1678,6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0E1F21" w14:textId="381D17D4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CD1006" w14:textId="4F27F62F" w:rsidR="00126420" w:rsidRPr="00B8446C" w:rsidRDefault="00126420" w:rsidP="00126420">
            <w:pPr>
              <w:framePr w:hSpace="180" w:wrap="around" w:vAnchor="text" w:hAnchor="text" w:y="1"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23,1</w:t>
            </w:r>
          </w:p>
        </w:tc>
      </w:tr>
      <w:tr w:rsidR="00126420" w:rsidRPr="00B8446C" w14:paraId="628AF9A5" w14:textId="77777777" w:rsidTr="00FD6F0D">
        <w:tc>
          <w:tcPr>
            <w:tcW w:w="2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3F377B" w14:textId="4B1C3E91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Украина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401D76" w14:textId="1599242F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1948,8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B6FF0C" w14:textId="2F0DDAF1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3181,4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635EA2" w14:textId="41952E69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321635" w14:textId="13224A57" w:rsidR="00126420" w:rsidRPr="00B8446C" w:rsidRDefault="00126420" w:rsidP="00126420">
            <w:pPr>
              <w:framePr w:hSpace="180" w:wrap="around" w:vAnchor="text" w:hAnchor="text" w:y="1"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26420" w:rsidRPr="00B8446C" w14:paraId="1F6907B4" w14:textId="77777777" w:rsidTr="00FD6F0D"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3AE4B" w14:textId="258A9711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НЕОПРЕДЕЛЕННАЯ СТРАНА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252C8" w14:textId="50D22823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E8CD6" w14:textId="295AB310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DC0D6" w14:textId="17943951" w:rsidR="00126420" w:rsidRPr="00B8446C" w:rsidRDefault="00126420" w:rsidP="00126420">
            <w:pPr>
              <w:framePr w:hSpace="180" w:wrap="around" w:vAnchor="text" w:hAnchor="text" w:y="1"/>
              <w:widowControl w:val="0"/>
              <w:suppressAutoHyphens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BBC70" w14:textId="2C679D5D" w:rsidR="00126420" w:rsidRPr="00B8446C" w:rsidRDefault="00126420" w:rsidP="00126420">
            <w:pPr>
              <w:framePr w:hSpace="180" w:wrap="around" w:vAnchor="text" w:hAnchor="text" w:y="1"/>
              <w:suppressOverlap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14:paraId="4EAC762E" w14:textId="77777777" w:rsidR="00B8446C" w:rsidRDefault="00B8446C" w:rsidP="00B8446C">
      <w:pPr>
        <w:rPr>
          <w:color w:val="000000"/>
          <w:sz w:val="24"/>
          <w:szCs w:val="24"/>
          <w:lang w:val="ky-KG" w:eastAsia="ru-RU"/>
        </w:rPr>
      </w:pPr>
    </w:p>
    <w:p w14:paraId="34B948DD" w14:textId="77777777" w:rsidR="00B72355" w:rsidRPr="00B72355" w:rsidRDefault="00B72355" w:rsidP="00B8446C">
      <w:pPr>
        <w:rPr>
          <w:color w:val="000000"/>
          <w:sz w:val="24"/>
          <w:szCs w:val="24"/>
          <w:lang w:val="ky-KG" w:eastAsia="ru-RU"/>
        </w:rPr>
      </w:pPr>
    </w:p>
    <w:p w14:paraId="493E9EB9" w14:textId="77777777" w:rsidR="00B8446C" w:rsidRPr="00B8446C" w:rsidRDefault="00B8446C" w:rsidP="00B8446C">
      <w:pPr>
        <w:keepNext/>
        <w:outlineLvl w:val="1"/>
        <w:rPr>
          <w:b/>
          <w:bCs/>
          <w:color w:val="000000"/>
          <w:sz w:val="22"/>
          <w:szCs w:val="22"/>
          <w:lang w:eastAsia="ru-RU"/>
        </w:rPr>
      </w:pPr>
      <w:r w:rsidRPr="00B8446C">
        <w:rPr>
          <w:b/>
          <w:bCs/>
          <w:color w:val="000000"/>
          <w:sz w:val="22"/>
          <w:szCs w:val="22"/>
          <w:lang w:eastAsia="ru-RU"/>
        </w:rPr>
        <w:t>Внешняя торговля Иссык-Кульской области по территории</w:t>
      </w:r>
    </w:p>
    <w:p w14:paraId="025BFB26" w14:textId="77777777" w:rsidR="00B8446C" w:rsidRPr="00B8446C" w:rsidRDefault="00B8446C" w:rsidP="00B8446C">
      <w:pPr>
        <w:rPr>
          <w:i/>
          <w:sz w:val="18"/>
          <w:szCs w:val="18"/>
          <w:lang w:eastAsia="ru-RU"/>
        </w:rPr>
      </w:pPr>
      <w:r w:rsidRPr="00B8446C">
        <w:rPr>
          <w:i/>
          <w:sz w:val="18"/>
          <w:szCs w:val="18"/>
          <w:lang w:eastAsia="ru-RU"/>
        </w:rPr>
        <w:t xml:space="preserve">(январь –март, </w:t>
      </w:r>
      <w:proofErr w:type="spellStart"/>
      <w:proofErr w:type="gramStart"/>
      <w:r w:rsidRPr="00B8446C">
        <w:rPr>
          <w:i/>
          <w:sz w:val="18"/>
          <w:szCs w:val="18"/>
          <w:lang w:eastAsia="ru-RU"/>
        </w:rPr>
        <w:t>тыс.долларов</w:t>
      </w:r>
      <w:proofErr w:type="spellEnd"/>
      <w:proofErr w:type="gramEnd"/>
      <w:r w:rsidRPr="00B8446C">
        <w:rPr>
          <w:i/>
          <w:sz w:val="18"/>
          <w:szCs w:val="18"/>
          <w:lang w:eastAsia="ru-RU"/>
        </w:rPr>
        <w:t>)</w:t>
      </w:r>
    </w:p>
    <w:p w14:paraId="1DBE8F6A" w14:textId="77777777" w:rsidR="00B8446C" w:rsidRPr="00B8446C" w:rsidRDefault="00B8446C" w:rsidP="00B8446C">
      <w:pPr>
        <w:rPr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4"/>
        <w:gridCol w:w="1502"/>
        <w:gridCol w:w="1500"/>
        <w:gridCol w:w="1789"/>
        <w:gridCol w:w="1708"/>
      </w:tblGrid>
      <w:tr w:rsidR="00B8446C" w:rsidRPr="00B8446C" w14:paraId="13287C20" w14:textId="77777777" w:rsidTr="00906046">
        <w:trPr>
          <w:trHeight w:val="304"/>
        </w:trPr>
        <w:tc>
          <w:tcPr>
            <w:tcW w:w="1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0883D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</w:p>
        </w:tc>
        <w:tc>
          <w:tcPr>
            <w:tcW w:w="36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5583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Объем </w:t>
            </w:r>
            <w:proofErr w:type="spellStart"/>
            <w:r w:rsidRPr="00B8446C">
              <w:rPr>
                <w:b/>
                <w:bCs/>
                <w:sz w:val="18"/>
                <w:szCs w:val="18"/>
                <w:lang w:eastAsia="ru-RU"/>
              </w:rPr>
              <w:t>оботора</w:t>
            </w:r>
            <w:proofErr w:type="spellEnd"/>
            <w:r w:rsidRPr="00B8446C">
              <w:rPr>
                <w:b/>
                <w:bCs/>
                <w:sz w:val="18"/>
                <w:szCs w:val="18"/>
                <w:lang w:eastAsia="ru-RU"/>
              </w:rPr>
              <w:t xml:space="preserve"> внешней и взаимной торговли</w:t>
            </w:r>
          </w:p>
        </w:tc>
      </w:tr>
      <w:tr w:rsidR="00B8446C" w:rsidRPr="00B8446C" w14:paraId="2C9B6AE0" w14:textId="77777777" w:rsidTr="00906046">
        <w:trPr>
          <w:trHeight w:val="265"/>
        </w:trPr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EA315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0CBB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Всего тыс. долларов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C534C" w14:textId="432D06E0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в % к соответствующему периоду предыдущего года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48412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удельный вес региона в общем объеме товарооборота, в процентах</w:t>
            </w:r>
          </w:p>
        </w:tc>
      </w:tr>
      <w:tr w:rsidR="00B8446C" w:rsidRPr="00B8446C" w14:paraId="6172F564" w14:textId="77777777" w:rsidTr="00906046">
        <w:trPr>
          <w:trHeight w:val="265"/>
        </w:trPr>
        <w:tc>
          <w:tcPr>
            <w:tcW w:w="1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E006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3F6A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9B4D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B1FE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08A9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</w:tbl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0"/>
        <w:gridCol w:w="1502"/>
        <w:gridCol w:w="1500"/>
        <w:gridCol w:w="1789"/>
        <w:gridCol w:w="1710"/>
      </w:tblGrid>
      <w:tr w:rsidR="00B8446C" w:rsidRPr="00B8446C" w14:paraId="06AC15BE" w14:textId="77777777" w:rsidTr="007B26B1">
        <w:trPr>
          <w:trHeight w:val="284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3CDE70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Всего по области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2E31C0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105088,0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375C08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93700,1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D26B1B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112,2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63E09A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100,0</w:t>
            </w:r>
          </w:p>
        </w:tc>
      </w:tr>
      <w:tr w:rsidR="00B8446C" w:rsidRPr="00B8446C" w14:paraId="46A85D49" w14:textId="77777777" w:rsidTr="007B26B1">
        <w:trPr>
          <w:trHeight w:val="284"/>
        </w:trPr>
        <w:tc>
          <w:tcPr>
            <w:tcW w:w="1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CACA6E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Суйский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C49E7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9418,5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0070D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2506,9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F666C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375,7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D2162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9,0</w:t>
            </w:r>
          </w:p>
        </w:tc>
      </w:tr>
      <w:tr w:rsidR="00B8446C" w:rsidRPr="00B8446C" w14:paraId="294170D4" w14:textId="77777777" w:rsidTr="007B26B1">
        <w:trPr>
          <w:trHeight w:val="284"/>
        </w:trPr>
        <w:tc>
          <w:tcPr>
            <w:tcW w:w="1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0F9D40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10710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65937,2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CCC5A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73520,4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C8572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89,7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C4AD8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62,7</w:t>
            </w:r>
          </w:p>
        </w:tc>
      </w:tr>
      <w:tr w:rsidR="00B8446C" w:rsidRPr="00B8446C" w14:paraId="04AC219B" w14:textId="77777777" w:rsidTr="007B26B1">
        <w:trPr>
          <w:trHeight w:val="284"/>
        </w:trPr>
        <w:tc>
          <w:tcPr>
            <w:tcW w:w="1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92409E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Ысык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>-Кульский район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C5D1C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18279,2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0E8E9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6804,1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81575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268,7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00F46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17,4</w:t>
            </w:r>
          </w:p>
        </w:tc>
      </w:tr>
      <w:tr w:rsidR="00B8446C" w:rsidRPr="00B8446C" w14:paraId="3675AFE1" w14:textId="77777777" w:rsidTr="007B26B1">
        <w:trPr>
          <w:trHeight w:val="284"/>
        </w:trPr>
        <w:tc>
          <w:tcPr>
            <w:tcW w:w="1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91EE28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      Чолпон-Ата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6A4CE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191,2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13E6C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4310,9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88F2A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D1B76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B8446C" w:rsidRPr="00B8446C" w14:paraId="7506A8AD" w14:textId="77777777" w:rsidTr="007B26B1">
        <w:trPr>
          <w:trHeight w:val="284"/>
        </w:trPr>
        <w:tc>
          <w:tcPr>
            <w:tcW w:w="1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E90CD3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Тонский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9DDC7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391,5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1E69B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908,4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CB423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B8078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0,4</w:t>
            </w:r>
          </w:p>
        </w:tc>
      </w:tr>
      <w:tr w:rsidR="00B8446C" w:rsidRPr="00B8446C" w14:paraId="3B2D0198" w14:textId="77777777" w:rsidTr="007B26B1">
        <w:trPr>
          <w:trHeight w:val="284"/>
        </w:trPr>
        <w:tc>
          <w:tcPr>
            <w:tcW w:w="1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81E9D0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Тюпский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F398D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1182,8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3C615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1946,3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6F985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33B82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1,1</w:t>
            </w:r>
          </w:p>
        </w:tc>
      </w:tr>
      <w:tr w:rsidR="00B8446C" w:rsidRPr="00B8446C" w14:paraId="43B618F4" w14:textId="77777777" w:rsidTr="007B26B1">
        <w:trPr>
          <w:trHeight w:val="284"/>
        </w:trPr>
        <w:tc>
          <w:tcPr>
            <w:tcW w:w="1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A2F1FE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2A8BF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6182,3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47814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7064,3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36794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D64F8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5,9</w:t>
            </w:r>
          </w:p>
        </w:tc>
      </w:tr>
      <w:tr w:rsidR="00B8446C" w:rsidRPr="00B8446C" w14:paraId="211C3450" w14:textId="77777777" w:rsidTr="007B26B1">
        <w:trPr>
          <w:trHeight w:val="284"/>
        </w:trPr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82ED8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г. Балыкчы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9E50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3696,5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3AE6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949,7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6B17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389,2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2C21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3,5</w:t>
            </w:r>
          </w:p>
        </w:tc>
      </w:tr>
    </w:tbl>
    <w:p w14:paraId="520F99A2" w14:textId="77777777" w:rsidR="00B8446C" w:rsidRPr="00B8446C" w:rsidRDefault="00B8446C" w:rsidP="00B8446C">
      <w:pPr>
        <w:rPr>
          <w:sz w:val="24"/>
          <w:szCs w:val="24"/>
          <w:lang w:eastAsia="ru-RU"/>
        </w:rPr>
      </w:pPr>
    </w:p>
    <w:p w14:paraId="3B85BB03" w14:textId="77777777" w:rsidR="00B8446C" w:rsidRPr="00B8446C" w:rsidRDefault="00B8446C" w:rsidP="00B8446C">
      <w:pPr>
        <w:rPr>
          <w:sz w:val="24"/>
          <w:szCs w:val="24"/>
          <w:lang w:eastAsia="ru-RU"/>
        </w:rPr>
      </w:pPr>
    </w:p>
    <w:p w14:paraId="14642FCB" w14:textId="77777777" w:rsidR="00B8446C" w:rsidRPr="00B8446C" w:rsidRDefault="00B8446C" w:rsidP="00B8446C">
      <w:pPr>
        <w:rPr>
          <w:sz w:val="10"/>
          <w:szCs w:val="10"/>
          <w:lang w:eastAsia="ru-RU"/>
        </w:rPr>
      </w:pPr>
    </w:p>
    <w:p w14:paraId="628A4015" w14:textId="77777777" w:rsidR="00B8446C" w:rsidRPr="00B8446C" w:rsidRDefault="00B8446C" w:rsidP="00B8446C">
      <w:pPr>
        <w:rPr>
          <w:sz w:val="10"/>
          <w:szCs w:val="10"/>
          <w:lang w:eastAsia="ru-RU"/>
        </w:rPr>
      </w:pPr>
    </w:p>
    <w:p w14:paraId="6CC94E74" w14:textId="77777777" w:rsidR="00B8446C" w:rsidRPr="00B8446C" w:rsidRDefault="00B8446C" w:rsidP="00B8446C">
      <w:pPr>
        <w:jc w:val="right"/>
        <w:rPr>
          <w:sz w:val="22"/>
          <w:szCs w:val="22"/>
          <w:lang w:val="en-US" w:eastAsia="ru-RU"/>
        </w:rPr>
      </w:pPr>
    </w:p>
    <w:p w14:paraId="01D39668" w14:textId="77777777" w:rsidR="00B8446C" w:rsidRPr="00B8446C" w:rsidRDefault="00B8446C" w:rsidP="00B72355">
      <w:pPr>
        <w:pageBreakBefore/>
        <w:jc w:val="right"/>
        <w:rPr>
          <w:sz w:val="22"/>
          <w:szCs w:val="22"/>
          <w:lang w:eastAsia="ru-RU"/>
        </w:rPr>
      </w:pPr>
      <w:r w:rsidRPr="00B8446C">
        <w:rPr>
          <w:sz w:val="22"/>
          <w:szCs w:val="22"/>
          <w:lang w:eastAsia="ru-RU"/>
        </w:rPr>
        <w:lastRenderedPageBreak/>
        <w:t>продолжение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0"/>
        <w:gridCol w:w="1502"/>
        <w:gridCol w:w="1502"/>
        <w:gridCol w:w="1665"/>
        <w:gridCol w:w="1832"/>
      </w:tblGrid>
      <w:tr w:rsidR="00B8446C" w:rsidRPr="00B8446C" w14:paraId="5E5F9440" w14:textId="77777777" w:rsidTr="007B26B1">
        <w:trPr>
          <w:trHeight w:val="284"/>
        </w:trPr>
        <w:tc>
          <w:tcPr>
            <w:tcW w:w="1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DB460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</w:p>
        </w:tc>
        <w:tc>
          <w:tcPr>
            <w:tcW w:w="3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A13E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Экспорт</w:t>
            </w:r>
          </w:p>
        </w:tc>
      </w:tr>
      <w:tr w:rsidR="00B8446C" w:rsidRPr="00B8446C" w14:paraId="42B2E77A" w14:textId="77777777" w:rsidTr="007B26B1">
        <w:trPr>
          <w:trHeight w:val="284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73518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</w:p>
        </w:tc>
        <w:tc>
          <w:tcPr>
            <w:tcW w:w="1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8507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Всего тыс. долларов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836EE" w14:textId="7C3869FB" w:rsidR="00B8446C" w:rsidRPr="00B8446C" w:rsidRDefault="00B8446C" w:rsidP="00B72355">
            <w:pPr>
              <w:ind w:left="-192" w:right="-6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в % к соответствующему периоду предыдущего года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03D0D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удельный вес региона в общем объеме товарооборота, в процентах</w:t>
            </w:r>
          </w:p>
        </w:tc>
      </w:tr>
      <w:tr w:rsidR="00B8446C" w:rsidRPr="00B8446C" w14:paraId="0764E646" w14:textId="77777777" w:rsidTr="007B26B1">
        <w:trPr>
          <w:trHeight w:val="284"/>
        </w:trPr>
        <w:tc>
          <w:tcPr>
            <w:tcW w:w="1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FF4C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E77D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A14B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8FE4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E8E8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</w:tbl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0"/>
        <w:gridCol w:w="1502"/>
        <w:gridCol w:w="1502"/>
        <w:gridCol w:w="1665"/>
        <w:gridCol w:w="1832"/>
      </w:tblGrid>
      <w:tr w:rsidR="00B8446C" w:rsidRPr="00B8446C" w14:paraId="17EE1175" w14:textId="77777777" w:rsidTr="007B26B1">
        <w:trPr>
          <w:trHeight w:val="284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E2C4AD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Всего по области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9FF1FF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9637,9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13929C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1950,6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EC55BF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494,1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A24998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100,0</w:t>
            </w:r>
          </w:p>
        </w:tc>
      </w:tr>
      <w:tr w:rsidR="00B8446C" w:rsidRPr="00B8446C" w14:paraId="0381853D" w14:textId="77777777" w:rsidTr="007B26B1">
        <w:trPr>
          <w:trHeight w:val="284"/>
        </w:trPr>
        <w:tc>
          <w:tcPr>
            <w:tcW w:w="1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2062B0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Суйский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76C1B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5221,8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F28A2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681,7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AA0F7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766,0</w:t>
            </w: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20559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54,2</w:t>
            </w:r>
          </w:p>
        </w:tc>
      </w:tr>
      <w:tr w:rsidR="00B8446C" w:rsidRPr="00B8446C" w14:paraId="7C37420D" w14:textId="77777777" w:rsidTr="007B26B1">
        <w:trPr>
          <w:trHeight w:val="284"/>
        </w:trPr>
        <w:tc>
          <w:tcPr>
            <w:tcW w:w="1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E12BC9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59817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3532,1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C82B4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502,3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30874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703,3</w:t>
            </w: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C3664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36,7</w:t>
            </w:r>
          </w:p>
        </w:tc>
      </w:tr>
      <w:tr w:rsidR="00B8446C" w:rsidRPr="00B8446C" w14:paraId="42979DDE" w14:textId="77777777" w:rsidTr="007B26B1">
        <w:trPr>
          <w:trHeight w:val="284"/>
        </w:trPr>
        <w:tc>
          <w:tcPr>
            <w:tcW w:w="1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EDD698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Ысык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>-Кульский район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4E786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6D287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219,4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B6F19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5E1D5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B8446C" w:rsidRPr="00B8446C" w14:paraId="3E5F5B6E" w14:textId="77777777" w:rsidTr="007B26B1">
        <w:trPr>
          <w:trHeight w:val="284"/>
        </w:trPr>
        <w:tc>
          <w:tcPr>
            <w:tcW w:w="1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9027C9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      Чолпон-Ата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53379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877E9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0FE9D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8B343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B8446C" w:rsidRPr="00B8446C" w14:paraId="663AE827" w14:textId="77777777" w:rsidTr="007B26B1">
        <w:trPr>
          <w:trHeight w:val="284"/>
        </w:trPr>
        <w:tc>
          <w:tcPr>
            <w:tcW w:w="1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43540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Тонский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FAFB1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80637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74EDE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302,3</w:t>
            </w: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D8763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0,3</w:t>
            </w:r>
          </w:p>
        </w:tc>
      </w:tr>
      <w:tr w:rsidR="00B8446C" w:rsidRPr="00B8446C" w14:paraId="1B61DE45" w14:textId="77777777" w:rsidTr="007B26B1">
        <w:trPr>
          <w:trHeight w:val="284"/>
        </w:trPr>
        <w:tc>
          <w:tcPr>
            <w:tcW w:w="1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E8FC67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Тюпский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27EC4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9F8F1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337,2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4173D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06F7E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B8446C" w:rsidRPr="00B8446C" w14:paraId="4CE2BEBE" w14:textId="77777777" w:rsidTr="007B26B1">
        <w:trPr>
          <w:trHeight w:val="284"/>
        </w:trPr>
        <w:tc>
          <w:tcPr>
            <w:tcW w:w="1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98C620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F570E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838,5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F9E98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121,9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8080B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688,1</w:t>
            </w: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D6A77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8,7</w:t>
            </w:r>
          </w:p>
        </w:tc>
      </w:tr>
      <w:tr w:rsidR="00B8446C" w:rsidRPr="00B8446C" w14:paraId="5F8773D0" w14:textId="77777777" w:rsidTr="007B26B1">
        <w:trPr>
          <w:trHeight w:val="284"/>
        </w:trPr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C624E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г. Балыкчы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417A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C999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E197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3C69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0,1</w:t>
            </w:r>
          </w:p>
        </w:tc>
      </w:tr>
    </w:tbl>
    <w:p w14:paraId="5306C6D8" w14:textId="77777777" w:rsidR="00B8446C" w:rsidRPr="00B8446C" w:rsidRDefault="00B8446C" w:rsidP="00B8446C">
      <w:pPr>
        <w:rPr>
          <w:sz w:val="24"/>
          <w:szCs w:val="24"/>
          <w:lang w:eastAsia="ru-RU"/>
        </w:rPr>
      </w:pPr>
    </w:p>
    <w:p w14:paraId="460739F0" w14:textId="77777777" w:rsidR="00B8446C" w:rsidRPr="00B8446C" w:rsidRDefault="00B8446C" w:rsidP="00B8446C">
      <w:pPr>
        <w:jc w:val="right"/>
        <w:rPr>
          <w:sz w:val="22"/>
          <w:szCs w:val="22"/>
          <w:lang w:eastAsia="ru-RU"/>
        </w:rPr>
      </w:pPr>
      <w:r w:rsidRPr="00B8446C">
        <w:rPr>
          <w:sz w:val="22"/>
          <w:szCs w:val="22"/>
          <w:lang w:eastAsia="ru-RU"/>
        </w:rPr>
        <w:t>продолжение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5"/>
        <w:gridCol w:w="1476"/>
        <w:gridCol w:w="1477"/>
        <w:gridCol w:w="1768"/>
        <w:gridCol w:w="1807"/>
      </w:tblGrid>
      <w:tr w:rsidR="00B8446C" w:rsidRPr="00B8446C" w14:paraId="7175C844" w14:textId="77777777" w:rsidTr="00906046">
        <w:trPr>
          <w:trHeight w:val="304"/>
        </w:trPr>
        <w:tc>
          <w:tcPr>
            <w:tcW w:w="1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6947D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</w:p>
        </w:tc>
        <w:tc>
          <w:tcPr>
            <w:tcW w:w="3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5342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Импорт</w:t>
            </w:r>
          </w:p>
        </w:tc>
      </w:tr>
      <w:tr w:rsidR="00B8446C" w:rsidRPr="00B8446C" w14:paraId="55B30357" w14:textId="77777777" w:rsidTr="00906046">
        <w:trPr>
          <w:trHeight w:val="265"/>
        </w:trPr>
        <w:tc>
          <w:tcPr>
            <w:tcW w:w="1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0C8DF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</w:p>
        </w:tc>
        <w:tc>
          <w:tcPr>
            <w:tcW w:w="1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E9B5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Всего тыс. долларов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07E4D" w14:textId="220C0655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в % к соответствующему периоду предыдущего года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A16A1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удельный вес региона в общем объеме товарооборота, в процентах</w:t>
            </w:r>
          </w:p>
        </w:tc>
      </w:tr>
      <w:tr w:rsidR="00B8446C" w:rsidRPr="00B8446C" w14:paraId="02E64933" w14:textId="77777777" w:rsidTr="00906046">
        <w:trPr>
          <w:trHeight w:val="265"/>
        </w:trPr>
        <w:tc>
          <w:tcPr>
            <w:tcW w:w="1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0D2D" w14:textId="77777777" w:rsidR="00B8446C" w:rsidRPr="00B8446C" w:rsidRDefault="00B8446C" w:rsidP="00B8446C">
            <w:pPr>
              <w:framePr w:hSpace="180" w:wrap="around" w:vAnchor="text" w:hAnchor="text" w:y="1"/>
              <w:suppressOverlap/>
              <w:rPr>
                <w:sz w:val="18"/>
                <w:szCs w:val="18"/>
                <w:lang w:eastAsia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58C0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C30C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8297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D5E3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</w:tbl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0"/>
        <w:gridCol w:w="1502"/>
        <w:gridCol w:w="1502"/>
        <w:gridCol w:w="1665"/>
        <w:gridCol w:w="1832"/>
      </w:tblGrid>
      <w:tr w:rsidR="00B8446C" w:rsidRPr="00B8446C" w14:paraId="7E7BD992" w14:textId="77777777" w:rsidTr="007B26B1">
        <w:trPr>
          <w:trHeight w:val="284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92D3F0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Всего по области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D970B0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95450,0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C4D9E4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91749,5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E7E461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31544E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100,0</w:t>
            </w:r>
          </w:p>
        </w:tc>
      </w:tr>
      <w:tr w:rsidR="00B8446C" w:rsidRPr="00B8446C" w14:paraId="0B411E29" w14:textId="77777777" w:rsidTr="007B26B1">
        <w:trPr>
          <w:trHeight w:val="284"/>
        </w:trPr>
        <w:tc>
          <w:tcPr>
            <w:tcW w:w="1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56C0CE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Суйский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2F87F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4196,7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7FBC3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1825,2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64474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229,9</w:t>
            </w: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0F126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4,4</w:t>
            </w:r>
          </w:p>
        </w:tc>
      </w:tr>
      <w:tr w:rsidR="00B8446C" w:rsidRPr="00B8446C" w14:paraId="0B461472" w14:textId="77777777" w:rsidTr="007B26B1">
        <w:trPr>
          <w:trHeight w:val="284"/>
        </w:trPr>
        <w:tc>
          <w:tcPr>
            <w:tcW w:w="1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2EB53A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EB63F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62405,1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66B1C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73018,1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BFF2B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CF503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65,4</w:t>
            </w:r>
          </w:p>
        </w:tc>
      </w:tr>
      <w:tr w:rsidR="00B8446C" w:rsidRPr="00B8446C" w14:paraId="18693670" w14:textId="77777777" w:rsidTr="007B26B1">
        <w:trPr>
          <w:trHeight w:val="284"/>
        </w:trPr>
        <w:tc>
          <w:tcPr>
            <w:tcW w:w="1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8B1CA1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Ысык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>-Кульский район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D5FD5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18279,2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64DCE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6584,7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7C66A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277,6</w:t>
            </w: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7A3C5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19,2</w:t>
            </w:r>
          </w:p>
        </w:tc>
      </w:tr>
      <w:tr w:rsidR="00B8446C" w:rsidRPr="00B8446C" w14:paraId="01BE4DE9" w14:textId="77777777" w:rsidTr="007B26B1">
        <w:trPr>
          <w:trHeight w:val="284"/>
        </w:trPr>
        <w:tc>
          <w:tcPr>
            <w:tcW w:w="1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5A367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      Чолпон-Ата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E7AE1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191,2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0F3F9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4300,5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06D31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DC769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B8446C" w:rsidRPr="00B8446C" w14:paraId="40BAC593" w14:textId="77777777" w:rsidTr="007B26B1">
        <w:trPr>
          <w:trHeight w:val="284"/>
        </w:trPr>
        <w:tc>
          <w:tcPr>
            <w:tcW w:w="1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BF88F5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Тонский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F6216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358,9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6B345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897,6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C2FC7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5C306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0,4</w:t>
            </w:r>
          </w:p>
        </w:tc>
      </w:tr>
      <w:tr w:rsidR="00B8446C" w:rsidRPr="00B8446C" w14:paraId="6D09A8CD" w14:textId="77777777" w:rsidTr="007B26B1">
        <w:trPr>
          <w:trHeight w:val="284"/>
        </w:trPr>
        <w:tc>
          <w:tcPr>
            <w:tcW w:w="1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3A7B88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Тюпский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A1F62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1182,8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6D500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1609,1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A2BFF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73,5</w:t>
            </w: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AAD71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1,2</w:t>
            </w:r>
          </w:p>
        </w:tc>
      </w:tr>
      <w:tr w:rsidR="00B8446C" w:rsidRPr="00B8446C" w14:paraId="14534B06" w14:textId="77777777" w:rsidTr="007B26B1">
        <w:trPr>
          <w:trHeight w:val="284"/>
        </w:trPr>
        <w:tc>
          <w:tcPr>
            <w:tcW w:w="1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9DA374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94710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5343,8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C11C3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6942,4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6461C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086D3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5,6</w:t>
            </w:r>
          </w:p>
        </w:tc>
      </w:tr>
      <w:tr w:rsidR="00B8446C" w:rsidRPr="00B8446C" w14:paraId="017E8A93" w14:textId="77777777" w:rsidTr="007B26B1">
        <w:trPr>
          <w:trHeight w:val="284"/>
        </w:trPr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1EFCF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г. Балыкчы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9AEB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3683,5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180F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872,4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E858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422,2</w:t>
            </w: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5BCF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3,9</w:t>
            </w:r>
          </w:p>
        </w:tc>
      </w:tr>
    </w:tbl>
    <w:p w14:paraId="1E2C71E1" w14:textId="77777777" w:rsidR="00B8446C" w:rsidRPr="00B8446C" w:rsidRDefault="00B8446C" w:rsidP="00B8446C">
      <w:pPr>
        <w:rPr>
          <w:color w:val="000000"/>
          <w:sz w:val="24"/>
          <w:szCs w:val="24"/>
          <w:lang w:eastAsia="ru-RU"/>
        </w:rPr>
      </w:pPr>
    </w:p>
    <w:p w14:paraId="2A19948A" w14:textId="77777777" w:rsidR="00B8446C" w:rsidRPr="00B8446C" w:rsidRDefault="00B8446C" w:rsidP="00B8446C">
      <w:pPr>
        <w:keepNext/>
        <w:outlineLvl w:val="1"/>
        <w:rPr>
          <w:b/>
          <w:color w:val="000000"/>
          <w:sz w:val="22"/>
          <w:szCs w:val="22"/>
          <w:lang w:eastAsia="ru-RU"/>
        </w:rPr>
      </w:pPr>
      <w:r w:rsidRPr="00B8446C">
        <w:rPr>
          <w:b/>
          <w:bCs/>
          <w:color w:val="000000"/>
          <w:sz w:val="22"/>
          <w:szCs w:val="22"/>
          <w:lang w:eastAsia="ru-RU"/>
        </w:rPr>
        <w:t>Число родившихся, умерших и общие коэффициенты рождаемости и смертности по территории</w:t>
      </w:r>
    </w:p>
    <w:p w14:paraId="326436C5" w14:textId="77777777" w:rsidR="00B8446C" w:rsidRPr="00B8446C" w:rsidRDefault="00B8446C" w:rsidP="00B8446C">
      <w:pPr>
        <w:rPr>
          <w:i/>
          <w:iCs/>
          <w:color w:val="000000"/>
          <w:sz w:val="18"/>
          <w:szCs w:val="18"/>
          <w:lang w:eastAsia="ru-RU"/>
        </w:rPr>
      </w:pPr>
      <w:r w:rsidRPr="00B8446C">
        <w:rPr>
          <w:i/>
          <w:iCs/>
          <w:color w:val="000000"/>
          <w:sz w:val="18"/>
          <w:szCs w:val="18"/>
          <w:lang w:eastAsia="ru-RU"/>
        </w:rPr>
        <w:t xml:space="preserve">(за январь-апрель) </w:t>
      </w:r>
    </w:p>
    <w:p w14:paraId="4995E5BA" w14:textId="77777777" w:rsidR="00B8446C" w:rsidRPr="00B8446C" w:rsidRDefault="00B8446C" w:rsidP="00B8446C">
      <w:pPr>
        <w:jc w:val="center"/>
        <w:rPr>
          <w:color w:val="000000"/>
          <w:sz w:val="10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9"/>
        <w:gridCol w:w="905"/>
        <w:gridCol w:w="1024"/>
        <w:gridCol w:w="1022"/>
        <w:gridCol w:w="852"/>
        <w:gridCol w:w="1231"/>
        <w:gridCol w:w="1250"/>
      </w:tblGrid>
      <w:tr w:rsidR="00B8446C" w:rsidRPr="00B8446C" w14:paraId="52C816BE" w14:textId="77777777" w:rsidTr="00324DE9">
        <w:trPr>
          <w:trHeight w:val="207"/>
        </w:trPr>
        <w:tc>
          <w:tcPr>
            <w:tcW w:w="149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9AF953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3" w:type="pct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25B9614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Число (человек)</w:t>
            </w:r>
          </w:p>
        </w:tc>
        <w:tc>
          <w:tcPr>
            <w:tcW w:w="1369" w:type="pct"/>
            <w:gridSpan w:val="2"/>
            <w:vMerge w:val="restart"/>
            <w:tcBorders>
              <w:left w:val="nil"/>
            </w:tcBorders>
            <w:vAlign w:val="center"/>
          </w:tcPr>
          <w:p w14:paraId="1E996E8F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На 1000 человек</w:t>
            </w:r>
          </w:p>
          <w:p w14:paraId="7F332FFF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населения</w:t>
            </w:r>
          </w:p>
          <w:p w14:paraId="69C557D9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(промилле)</w:t>
            </w:r>
          </w:p>
        </w:tc>
      </w:tr>
      <w:tr w:rsidR="00B8446C" w:rsidRPr="00B8446C" w14:paraId="6251C34A" w14:textId="77777777" w:rsidTr="00324DE9">
        <w:trPr>
          <w:trHeight w:val="207"/>
        </w:trPr>
        <w:tc>
          <w:tcPr>
            <w:tcW w:w="14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1D5AFA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3" w:type="pct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80E80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9" w:type="pct"/>
            <w:gridSpan w:val="2"/>
            <w:vMerge/>
            <w:tcBorders>
              <w:left w:val="nil"/>
            </w:tcBorders>
            <w:vAlign w:val="center"/>
          </w:tcPr>
          <w:p w14:paraId="07910AA3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324DE9" w:rsidRPr="00B8446C" w14:paraId="41E63B5B" w14:textId="77777777" w:rsidTr="00324DE9">
        <w:trPr>
          <w:trHeight w:val="376"/>
        </w:trPr>
        <w:tc>
          <w:tcPr>
            <w:tcW w:w="14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DD0EF" w14:textId="77777777" w:rsidR="00324DE9" w:rsidRPr="00B8446C" w:rsidRDefault="00324DE9" w:rsidP="00324DE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pct"/>
            <w:gridSpan w:val="2"/>
            <w:tcBorders>
              <w:top w:val="nil"/>
              <w:left w:val="nil"/>
            </w:tcBorders>
            <w:vAlign w:val="center"/>
          </w:tcPr>
          <w:p w14:paraId="0E0565FA" w14:textId="77777777" w:rsidR="00324DE9" w:rsidRPr="00B8446C" w:rsidRDefault="00324DE9" w:rsidP="00324DE9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Родившихся</w:t>
            </w:r>
          </w:p>
        </w:tc>
        <w:tc>
          <w:tcPr>
            <w:tcW w:w="1051" w:type="pct"/>
            <w:gridSpan w:val="2"/>
            <w:tcBorders>
              <w:top w:val="nil"/>
            </w:tcBorders>
            <w:vAlign w:val="center"/>
          </w:tcPr>
          <w:p w14:paraId="0025D2C2" w14:textId="77777777" w:rsidR="00324DE9" w:rsidRPr="00B8446C" w:rsidRDefault="00324DE9" w:rsidP="00324DE9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Умерших</w:t>
            </w:r>
          </w:p>
        </w:tc>
        <w:tc>
          <w:tcPr>
            <w:tcW w:w="669" w:type="pct"/>
            <w:tcBorders>
              <w:top w:val="nil"/>
              <w:left w:val="nil"/>
            </w:tcBorders>
            <w:vAlign w:val="center"/>
          </w:tcPr>
          <w:p w14:paraId="46131306" w14:textId="55960B3B" w:rsidR="00324DE9" w:rsidRPr="00B8446C" w:rsidRDefault="00324DE9" w:rsidP="00324DE9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Родившихся</w:t>
            </w:r>
          </w:p>
        </w:tc>
        <w:tc>
          <w:tcPr>
            <w:tcW w:w="700" w:type="pct"/>
            <w:tcBorders>
              <w:top w:val="nil"/>
            </w:tcBorders>
            <w:vAlign w:val="center"/>
          </w:tcPr>
          <w:p w14:paraId="64CDB002" w14:textId="5B345C2F" w:rsidR="00324DE9" w:rsidRPr="00B8446C" w:rsidRDefault="00324DE9" w:rsidP="00324DE9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Умерших</w:t>
            </w:r>
          </w:p>
        </w:tc>
      </w:tr>
      <w:tr w:rsidR="00B8446C" w:rsidRPr="00B8446C" w14:paraId="245F0C5A" w14:textId="77777777" w:rsidTr="00324DE9">
        <w:trPr>
          <w:trHeight w:val="20"/>
        </w:trPr>
        <w:tc>
          <w:tcPr>
            <w:tcW w:w="1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EAD9" w14:textId="77777777" w:rsidR="00B8446C" w:rsidRPr="00B8446C" w:rsidRDefault="00B8446C" w:rsidP="00B8446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tcBorders>
              <w:left w:val="nil"/>
              <w:bottom w:val="single" w:sz="4" w:space="0" w:color="auto"/>
            </w:tcBorders>
            <w:vAlign w:val="center"/>
          </w:tcPr>
          <w:p w14:paraId="1E616A0A" w14:textId="77777777" w:rsidR="00B8446C" w:rsidRPr="00B8446C" w:rsidRDefault="00B8446C" w:rsidP="005D66E6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vAlign w:val="center"/>
          </w:tcPr>
          <w:p w14:paraId="1A2DC7FE" w14:textId="77777777" w:rsidR="00B8446C" w:rsidRPr="00B8446C" w:rsidRDefault="00B8446C" w:rsidP="005D66E6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14:paraId="695E2440" w14:textId="77777777" w:rsidR="00B8446C" w:rsidRPr="00B8446C" w:rsidRDefault="00B8446C" w:rsidP="005D66E6">
            <w:pPr>
              <w:ind w:right="-121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14:paraId="5BA1A84E" w14:textId="77777777" w:rsidR="00B8446C" w:rsidRPr="00B8446C" w:rsidRDefault="00B8446C" w:rsidP="005D66E6">
            <w:pPr>
              <w:ind w:right="-121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vAlign w:val="center"/>
          </w:tcPr>
          <w:p w14:paraId="63C2983E" w14:textId="77777777" w:rsidR="00B8446C" w:rsidRPr="00B8446C" w:rsidRDefault="00B8446C" w:rsidP="005D66E6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0" w:type="pct"/>
            <w:tcBorders>
              <w:bottom w:val="single" w:sz="4" w:space="0" w:color="auto"/>
            </w:tcBorders>
            <w:vAlign w:val="center"/>
          </w:tcPr>
          <w:p w14:paraId="3B576F8B" w14:textId="77777777" w:rsidR="00B8446C" w:rsidRPr="00B8446C" w:rsidRDefault="00B8446C" w:rsidP="005D66E6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</w:tr>
      <w:tr w:rsidR="00B8446C" w:rsidRPr="00B8446C" w14:paraId="55291FCA" w14:textId="77777777" w:rsidTr="00324DE9">
        <w:trPr>
          <w:trHeight w:val="284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699EE7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В с е г о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801E554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3036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BC78016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3063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F89AB27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1047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F77C4DF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1049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0C86059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2251F28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5,7</w:t>
            </w:r>
          </w:p>
        </w:tc>
      </w:tr>
      <w:tr w:rsidR="00B8446C" w:rsidRPr="00B8446C" w14:paraId="4E6D193E" w14:textId="77777777" w:rsidTr="00324DE9">
        <w:trPr>
          <w:trHeight w:val="284"/>
        </w:trPr>
        <w:tc>
          <w:tcPr>
            <w:tcW w:w="1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B5758E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Г о р о д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6B950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787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340786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858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58830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A77B6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372DA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8DE97A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5,9</w:t>
            </w:r>
          </w:p>
        </w:tc>
      </w:tr>
      <w:tr w:rsidR="00B8446C" w:rsidRPr="00B8446C" w14:paraId="6F4F8483" w14:textId="77777777" w:rsidTr="00324DE9">
        <w:trPr>
          <w:trHeight w:val="284"/>
        </w:trPr>
        <w:tc>
          <w:tcPr>
            <w:tcW w:w="1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6E3A1D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С е л о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B8352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2249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DC62C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2205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C7247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725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1CE0F5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92E717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5C3B04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5,7</w:t>
            </w:r>
          </w:p>
        </w:tc>
      </w:tr>
      <w:tr w:rsidR="00B8446C" w:rsidRPr="00B8446C" w14:paraId="52F9DFE7" w14:textId="77777777" w:rsidTr="00324DE9">
        <w:trPr>
          <w:trHeight w:val="284"/>
        </w:trPr>
        <w:tc>
          <w:tcPr>
            <w:tcW w:w="1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9B903F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г.Каракол</w:t>
            </w:r>
            <w:proofErr w:type="spellEnd"/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F9A81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B14C3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C5FB7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4C555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B72363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797508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5,9</w:t>
            </w:r>
          </w:p>
        </w:tc>
      </w:tr>
      <w:tr w:rsidR="00B8446C" w:rsidRPr="00B8446C" w14:paraId="6ABBE1AA" w14:textId="77777777" w:rsidTr="00324DE9">
        <w:trPr>
          <w:trHeight w:val="284"/>
        </w:trPr>
        <w:tc>
          <w:tcPr>
            <w:tcW w:w="1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0F80FA" w14:textId="77777777" w:rsidR="00B8446C" w:rsidRPr="00B8446C" w:rsidRDefault="00B8446C" w:rsidP="00B8446C">
            <w:pPr>
              <w:ind w:right="-225"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г.Балыкчы</w:t>
            </w:r>
            <w:proofErr w:type="spellEnd"/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D3CB6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2F7E1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06323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C168B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DAC3F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9DB1D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6,4</w:t>
            </w:r>
          </w:p>
        </w:tc>
      </w:tr>
      <w:tr w:rsidR="00B8446C" w:rsidRPr="00B8446C" w14:paraId="3003CCA7" w14:textId="77777777" w:rsidTr="00324DE9">
        <w:trPr>
          <w:trHeight w:val="284"/>
        </w:trPr>
        <w:tc>
          <w:tcPr>
            <w:tcW w:w="1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CD13D2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Суйский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7E29B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464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12534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128F4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10977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8FEBA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4F3DD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5,6</w:t>
            </w:r>
          </w:p>
        </w:tc>
      </w:tr>
      <w:tr w:rsidR="00B8446C" w:rsidRPr="00B8446C" w14:paraId="44F583FF" w14:textId="77777777" w:rsidTr="00324DE9">
        <w:trPr>
          <w:trHeight w:val="284"/>
        </w:trPr>
        <w:tc>
          <w:tcPr>
            <w:tcW w:w="1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CEE5F5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589FD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F847D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636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E96D1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0B88C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8A86A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5D223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5,7</w:t>
            </w:r>
          </w:p>
        </w:tc>
      </w:tr>
      <w:tr w:rsidR="00B8446C" w:rsidRPr="00B8446C" w14:paraId="3096B764" w14:textId="77777777" w:rsidTr="00324DE9">
        <w:trPr>
          <w:trHeight w:val="284"/>
        </w:trPr>
        <w:tc>
          <w:tcPr>
            <w:tcW w:w="1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D5B172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0513C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598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D5211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526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A647BF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F4037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B353B6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33C19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5,7</w:t>
            </w:r>
          </w:p>
        </w:tc>
      </w:tr>
      <w:tr w:rsidR="00B8446C" w:rsidRPr="00B8446C" w14:paraId="19200FDB" w14:textId="77777777" w:rsidTr="00324DE9">
        <w:trPr>
          <w:trHeight w:val="284"/>
        </w:trPr>
        <w:tc>
          <w:tcPr>
            <w:tcW w:w="1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0642A2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  в т </w:t>
            </w:r>
            <w:proofErr w:type="gramStart"/>
            <w:r w:rsidRPr="00B8446C">
              <w:rPr>
                <w:sz w:val="18"/>
                <w:szCs w:val="18"/>
                <w:lang w:eastAsia="ru-RU"/>
              </w:rPr>
              <w:t xml:space="preserve">ч 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г.Чолпон</w:t>
            </w:r>
            <w:proofErr w:type="gramEnd"/>
            <w:r w:rsidRPr="00B8446C">
              <w:rPr>
                <w:sz w:val="18"/>
                <w:szCs w:val="18"/>
                <w:lang w:eastAsia="ru-RU"/>
              </w:rPr>
              <w:t>-Ата</w:t>
            </w:r>
            <w:proofErr w:type="spellEnd"/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37096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6FC7D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52A21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21AA3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8BF9F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15,1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01477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5,2</w:t>
            </w:r>
          </w:p>
        </w:tc>
      </w:tr>
      <w:tr w:rsidR="00B8446C" w:rsidRPr="00B8446C" w14:paraId="257E1F9B" w14:textId="77777777" w:rsidTr="00324DE9">
        <w:trPr>
          <w:trHeight w:val="284"/>
        </w:trPr>
        <w:tc>
          <w:tcPr>
            <w:tcW w:w="1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0CF3AF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Тонский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ED8A7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E4F34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55F00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E5A1A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D7708C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A98082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6,6</w:t>
            </w:r>
          </w:p>
        </w:tc>
      </w:tr>
      <w:tr w:rsidR="00B8446C" w:rsidRPr="00B8446C" w14:paraId="7A51A894" w14:textId="77777777" w:rsidTr="00324DE9">
        <w:trPr>
          <w:trHeight w:val="284"/>
        </w:trPr>
        <w:tc>
          <w:tcPr>
            <w:tcW w:w="1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F49CF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Тюпский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F757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B672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1DB5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7DEE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F6FB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E1FA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4,6</w:t>
            </w:r>
          </w:p>
        </w:tc>
      </w:tr>
    </w:tbl>
    <w:p w14:paraId="573D05E9" w14:textId="77777777" w:rsidR="00B8446C" w:rsidRPr="00B8446C" w:rsidRDefault="00B8446C" w:rsidP="00A40D8C">
      <w:pPr>
        <w:keepNext/>
        <w:pageBreakBefore/>
        <w:spacing w:before="240" w:after="60"/>
        <w:outlineLvl w:val="1"/>
        <w:rPr>
          <w:color w:val="000000"/>
          <w:sz w:val="22"/>
          <w:szCs w:val="22"/>
          <w:lang w:eastAsia="ru-RU"/>
        </w:rPr>
      </w:pPr>
      <w:bookmarkStart w:id="304" w:name="_Toc251340075"/>
      <w:bookmarkStart w:id="305" w:name="_Toc251340385"/>
      <w:bookmarkStart w:id="306" w:name="_Toc298162428"/>
      <w:bookmarkStart w:id="307" w:name="_Toc298162594"/>
      <w:bookmarkStart w:id="308" w:name="_Toc347148799"/>
      <w:bookmarkStart w:id="309" w:name="_Toc48100732"/>
      <w:bookmarkStart w:id="310" w:name="_Toc64192706"/>
      <w:bookmarkStart w:id="311" w:name="_Toc66702895"/>
      <w:bookmarkStart w:id="312" w:name="_Toc100735395"/>
      <w:bookmarkStart w:id="313" w:name="_Toc100740054"/>
      <w:bookmarkStart w:id="314" w:name="_Toc127181500"/>
      <w:bookmarkStart w:id="315" w:name="_Toc243104898"/>
      <w:bookmarkStart w:id="316" w:name="_Toc251340076"/>
      <w:bookmarkStart w:id="317" w:name="_Toc251340386"/>
      <w:bookmarkStart w:id="318" w:name="_Toc298162429"/>
      <w:bookmarkStart w:id="319" w:name="_Toc298162595"/>
      <w:bookmarkStart w:id="320" w:name="_Toc347148800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r w:rsidRPr="00B8446C">
        <w:rPr>
          <w:b/>
          <w:bCs/>
          <w:color w:val="000000"/>
          <w:sz w:val="22"/>
          <w:szCs w:val="22"/>
          <w:lang w:eastAsia="ru-RU"/>
        </w:rPr>
        <w:lastRenderedPageBreak/>
        <w:t>Общие итоги миграции населения по потокам</w:t>
      </w:r>
      <w:bookmarkEnd w:id="304"/>
      <w:bookmarkEnd w:id="305"/>
      <w:bookmarkEnd w:id="306"/>
      <w:bookmarkEnd w:id="307"/>
      <w:bookmarkEnd w:id="308"/>
    </w:p>
    <w:p w14:paraId="5B18A4FE" w14:textId="77777777" w:rsidR="00B8446C" w:rsidRPr="00B8446C" w:rsidRDefault="00B8446C" w:rsidP="00B8446C">
      <w:pPr>
        <w:rPr>
          <w:bCs/>
          <w:i/>
          <w:iCs/>
          <w:color w:val="000000"/>
          <w:sz w:val="18"/>
          <w:szCs w:val="18"/>
          <w:lang w:eastAsia="ru-RU"/>
        </w:rPr>
      </w:pPr>
      <w:proofErr w:type="gramStart"/>
      <w:r w:rsidRPr="00B8446C">
        <w:rPr>
          <w:bCs/>
          <w:i/>
          <w:iCs/>
          <w:color w:val="000000"/>
          <w:sz w:val="18"/>
          <w:szCs w:val="18"/>
          <w:lang w:eastAsia="ru-RU"/>
        </w:rPr>
        <w:t>( январь</w:t>
      </w:r>
      <w:proofErr w:type="gramEnd"/>
      <w:r w:rsidRPr="00B8446C">
        <w:rPr>
          <w:bCs/>
          <w:i/>
          <w:iCs/>
          <w:color w:val="000000"/>
          <w:sz w:val="18"/>
          <w:szCs w:val="18"/>
          <w:lang w:eastAsia="ru-RU"/>
        </w:rPr>
        <w:t>-апрель</w:t>
      </w:r>
      <w:r w:rsidRPr="00B8446C">
        <w:rPr>
          <w:i/>
          <w:iCs/>
          <w:color w:val="000000"/>
          <w:sz w:val="18"/>
          <w:szCs w:val="18"/>
          <w:lang w:eastAsia="ru-RU"/>
        </w:rPr>
        <w:t>;</w:t>
      </w:r>
      <w:r w:rsidRPr="00B8446C">
        <w:rPr>
          <w:bCs/>
          <w:i/>
          <w:iCs/>
          <w:color w:val="000000"/>
          <w:sz w:val="18"/>
          <w:szCs w:val="18"/>
          <w:lang w:eastAsia="ru-RU"/>
        </w:rPr>
        <w:t xml:space="preserve"> человек)</w:t>
      </w:r>
    </w:p>
    <w:p w14:paraId="5B7E8CF2" w14:textId="77777777" w:rsidR="00B8446C" w:rsidRPr="00B8446C" w:rsidRDefault="00B8446C" w:rsidP="00B8446C">
      <w:pPr>
        <w:jc w:val="center"/>
        <w:rPr>
          <w:bCs/>
          <w:color w:val="000000"/>
          <w:sz w:val="10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183"/>
        <w:gridCol w:w="1015"/>
        <w:gridCol w:w="1015"/>
        <w:gridCol w:w="1015"/>
        <w:gridCol w:w="1015"/>
        <w:gridCol w:w="1183"/>
      </w:tblGrid>
      <w:tr w:rsidR="00B8446C" w:rsidRPr="00B8446C" w14:paraId="3834FFF5" w14:textId="77777777" w:rsidTr="00906046">
        <w:trPr>
          <w:cantSplit/>
        </w:trPr>
        <w:tc>
          <w:tcPr>
            <w:tcW w:w="1416" w:type="pct"/>
            <w:vMerge w:val="restart"/>
          </w:tcPr>
          <w:p w14:paraId="20F2169A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pct"/>
            <w:gridSpan w:val="2"/>
            <w:vAlign w:val="center"/>
          </w:tcPr>
          <w:p w14:paraId="0259E100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Число прибывших</w:t>
            </w:r>
          </w:p>
        </w:tc>
        <w:tc>
          <w:tcPr>
            <w:tcW w:w="1132" w:type="pct"/>
            <w:gridSpan w:val="2"/>
            <w:vAlign w:val="center"/>
          </w:tcPr>
          <w:p w14:paraId="4D196250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Число выбывших</w:t>
            </w:r>
          </w:p>
        </w:tc>
        <w:tc>
          <w:tcPr>
            <w:tcW w:w="1227" w:type="pct"/>
            <w:gridSpan w:val="2"/>
            <w:tcBorders>
              <w:bottom w:val="single" w:sz="4" w:space="0" w:color="auto"/>
            </w:tcBorders>
            <w:vAlign w:val="center"/>
          </w:tcPr>
          <w:p w14:paraId="61DD826F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 xml:space="preserve">Миграционный прирост, отток </w:t>
            </w:r>
          </w:p>
          <w:p w14:paraId="09E1D856" w14:textId="77777777" w:rsidR="00B8446C" w:rsidRPr="00B8446C" w:rsidRDefault="00B8446C" w:rsidP="00B8446C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(+)        (-)</w:t>
            </w:r>
          </w:p>
        </w:tc>
      </w:tr>
      <w:tr w:rsidR="00B8446C" w:rsidRPr="00B8446C" w14:paraId="324F6FF9" w14:textId="77777777" w:rsidTr="00906046">
        <w:trPr>
          <w:cantSplit/>
          <w:trHeight w:val="284"/>
        </w:trPr>
        <w:tc>
          <w:tcPr>
            <w:tcW w:w="1416" w:type="pct"/>
            <w:vMerge/>
            <w:tcBorders>
              <w:bottom w:val="nil"/>
            </w:tcBorders>
          </w:tcPr>
          <w:p w14:paraId="644C33FE" w14:textId="77777777" w:rsidR="00B8446C" w:rsidRPr="00B8446C" w:rsidRDefault="00B8446C" w:rsidP="00B8446C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7376E1" w14:textId="77777777" w:rsidR="00B8446C" w:rsidRPr="00B8446C" w:rsidRDefault="00B8446C" w:rsidP="00B8446C">
            <w:pPr>
              <w:ind w:left="-131" w:right="-126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48D40" w14:textId="77777777" w:rsidR="00B8446C" w:rsidRPr="00B8446C" w:rsidRDefault="00B8446C" w:rsidP="00B8446C">
            <w:pPr>
              <w:ind w:left="-131" w:right="-126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CB9F3A" w14:textId="77777777" w:rsidR="00B8446C" w:rsidRPr="00B8446C" w:rsidRDefault="00B8446C" w:rsidP="00B8446C">
            <w:pPr>
              <w:ind w:left="-131" w:right="-91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838C7" w14:textId="77777777" w:rsidR="00B8446C" w:rsidRPr="00B8446C" w:rsidRDefault="00B8446C" w:rsidP="00B8446C">
            <w:pPr>
              <w:ind w:left="-131" w:right="-91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719C9" w14:textId="77777777" w:rsidR="00B8446C" w:rsidRPr="00B8446C" w:rsidRDefault="00B8446C" w:rsidP="00B8446C">
            <w:pPr>
              <w:ind w:left="-131" w:right="-49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61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C518A5" w14:textId="77777777" w:rsidR="00B8446C" w:rsidRPr="00B8446C" w:rsidRDefault="00B8446C" w:rsidP="00B8446C">
            <w:pPr>
              <w:ind w:left="-131" w:right="-49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</w:tc>
      </w:tr>
      <w:tr w:rsidR="00B8446C" w:rsidRPr="00B8446C" w14:paraId="01A7BDA3" w14:textId="77777777" w:rsidTr="00906046">
        <w:trPr>
          <w:cantSplit/>
          <w:trHeight w:val="284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876ADD" w14:textId="77777777" w:rsidR="00B8446C" w:rsidRPr="00B8446C" w:rsidRDefault="00B8446C" w:rsidP="00B8446C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мигрантов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1B7E18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1507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C14871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2142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04FC34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2427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4C38FA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2540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327960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-920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675EAB" w14:textId="77777777" w:rsidR="00B8446C" w:rsidRPr="00B8446C" w:rsidRDefault="00B8446C" w:rsidP="00B8446C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B8446C">
              <w:rPr>
                <w:b/>
                <w:bCs/>
                <w:sz w:val="18"/>
                <w:szCs w:val="18"/>
                <w:lang w:eastAsia="ru-RU"/>
              </w:rPr>
              <w:t>-398</w:t>
            </w:r>
          </w:p>
        </w:tc>
      </w:tr>
      <w:tr w:rsidR="00B8446C" w:rsidRPr="00B8446C" w14:paraId="70620908" w14:textId="77777777" w:rsidTr="00906046">
        <w:trPr>
          <w:cantSplit/>
          <w:trHeight w:val="284"/>
        </w:trPr>
        <w:tc>
          <w:tcPr>
            <w:tcW w:w="1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22BEE7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color w:val="000000"/>
                <w:sz w:val="18"/>
                <w:szCs w:val="18"/>
                <w:lang w:eastAsia="ru-RU"/>
              </w:rPr>
              <w:t>в.т.ч</w:t>
            </w:r>
            <w:proofErr w:type="spellEnd"/>
            <w:r w:rsidRPr="00B8446C">
              <w:rPr>
                <w:color w:val="000000"/>
                <w:sz w:val="18"/>
                <w:szCs w:val="18"/>
                <w:lang w:eastAsia="ru-RU"/>
              </w:rPr>
              <w:t>. по потокам миграции: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026F9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80111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1C930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40883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B7AE8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AF627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B8446C" w:rsidRPr="00B8446C" w14:paraId="26615EC4" w14:textId="77777777" w:rsidTr="00906046">
        <w:trPr>
          <w:cantSplit/>
          <w:trHeight w:val="284"/>
        </w:trPr>
        <w:tc>
          <w:tcPr>
            <w:tcW w:w="1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017DF3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Внутриобластная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49D1D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787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03AA4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1269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A82DB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787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EEFA6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1269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0A413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74294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B8446C" w:rsidRPr="00B8446C" w14:paraId="7F6CE075" w14:textId="77777777" w:rsidTr="00906046">
        <w:trPr>
          <w:cantSplit/>
          <w:trHeight w:val="284"/>
        </w:trPr>
        <w:tc>
          <w:tcPr>
            <w:tcW w:w="1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7D5F59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Межобластная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BF7A2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584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BDF31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719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22FB1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1605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077D5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1252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615B1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-1021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F02FF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-533</w:t>
            </w:r>
          </w:p>
        </w:tc>
      </w:tr>
      <w:tr w:rsidR="00B8446C" w:rsidRPr="00B8446C" w14:paraId="525B01DD" w14:textId="77777777" w:rsidTr="00906046">
        <w:trPr>
          <w:cantSplit/>
          <w:trHeight w:val="284"/>
        </w:trPr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BDE85" w14:textId="77777777" w:rsidR="00B8446C" w:rsidRPr="00B8446C" w:rsidRDefault="00B8446C" w:rsidP="00B8446C">
            <w:pPr>
              <w:rPr>
                <w:color w:val="000000"/>
                <w:sz w:val="18"/>
                <w:szCs w:val="18"/>
                <w:lang w:eastAsia="ru-RU"/>
              </w:rPr>
            </w:pPr>
            <w:r w:rsidRPr="00B8446C">
              <w:rPr>
                <w:color w:val="000000"/>
                <w:sz w:val="18"/>
                <w:szCs w:val="18"/>
                <w:lang w:eastAsia="ru-RU"/>
              </w:rPr>
              <w:t>Внешняя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44B1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182B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0FD7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8037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A9CA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8FFD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135</w:t>
            </w:r>
          </w:p>
        </w:tc>
      </w:tr>
    </w:tbl>
    <w:p w14:paraId="5EF44D1D" w14:textId="77777777" w:rsidR="00B8446C" w:rsidRPr="00B8446C" w:rsidRDefault="00B8446C" w:rsidP="00B8446C">
      <w:pPr>
        <w:keepNext/>
        <w:outlineLvl w:val="1"/>
        <w:rPr>
          <w:b/>
          <w:bCs/>
          <w:sz w:val="22"/>
          <w:szCs w:val="22"/>
          <w:lang w:eastAsia="ru-RU"/>
        </w:rPr>
      </w:pPr>
    </w:p>
    <w:p w14:paraId="5D3F3FC1" w14:textId="77777777" w:rsidR="00B8446C" w:rsidRPr="00B8446C" w:rsidRDefault="00B8446C" w:rsidP="00B8446C">
      <w:pPr>
        <w:keepNext/>
        <w:outlineLvl w:val="1"/>
        <w:rPr>
          <w:b/>
          <w:bCs/>
          <w:sz w:val="22"/>
          <w:szCs w:val="22"/>
          <w:lang w:eastAsia="ru-RU"/>
        </w:rPr>
      </w:pPr>
    </w:p>
    <w:p w14:paraId="5E7DB05E" w14:textId="77777777" w:rsidR="00B8446C" w:rsidRPr="00B8446C" w:rsidRDefault="00B8446C" w:rsidP="00B8446C">
      <w:pPr>
        <w:keepNext/>
        <w:outlineLvl w:val="1"/>
        <w:rPr>
          <w:b/>
          <w:sz w:val="22"/>
          <w:szCs w:val="22"/>
          <w:lang w:eastAsia="ru-RU"/>
        </w:rPr>
      </w:pPr>
      <w:r w:rsidRPr="00B8446C">
        <w:rPr>
          <w:b/>
          <w:bCs/>
          <w:sz w:val="22"/>
          <w:szCs w:val="22"/>
          <w:lang w:eastAsia="ru-RU"/>
        </w:rPr>
        <w:t xml:space="preserve">Число зарегистрированных браков, разводов и общие </w:t>
      </w:r>
      <w:proofErr w:type="gramStart"/>
      <w:r w:rsidRPr="00B8446C">
        <w:rPr>
          <w:b/>
          <w:bCs/>
          <w:sz w:val="22"/>
          <w:szCs w:val="22"/>
          <w:lang w:eastAsia="ru-RU"/>
        </w:rPr>
        <w:t>коэффициенты  брачности</w:t>
      </w:r>
      <w:proofErr w:type="gramEnd"/>
      <w:r w:rsidRPr="00B8446C">
        <w:rPr>
          <w:b/>
          <w:bCs/>
          <w:sz w:val="22"/>
          <w:szCs w:val="22"/>
          <w:lang w:eastAsia="ru-RU"/>
        </w:rPr>
        <w:t xml:space="preserve"> и разводимости по территории</w:t>
      </w:r>
    </w:p>
    <w:p w14:paraId="16E3FD83" w14:textId="77777777" w:rsidR="00B8446C" w:rsidRPr="00B8446C" w:rsidRDefault="00B8446C" w:rsidP="00B8446C">
      <w:pPr>
        <w:rPr>
          <w:bCs/>
          <w:i/>
          <w:iCs/>
          <w:sz w:val="18"/>
          <w:szCs w:val="18"/>
          <w:lang w:eastAsia="ru-RU"/>
        </w:rPr>
      </w:pPr>
      <w:r w:rsidRPr="00B8446C">
        <w:rPr>
          <w:bCs/>
          <w:i/>
          <w:iCs/>
          <w:sz w:val="18"/>
          <w:szCs w:val="18"/>
          <w:lang w:eastAsia="ru-RU"/>
        </w:rPr>
        <w:t>(январь--апрель</w:t>
      </w:r>
      <w:r w:rsidRPr="00B8446C">
        <w:rPr>
          <w:i/>
          <w:iCs/>
          <w:sz w:val="18"/>
          <w:szCs w:val="18"/>
          <w:lang w:eastAsia="ru-RU"/>
        </w:rPr>
        <w:t>)</w:t>
      </w:r>
    </w:p>
    <w:p w14:paraId="43814BA1" w14:textId="77777777" w:rsidR="00B8446C" w:rsidRPr="00B8446C" w:rsidRDefault="00B8446C" w:rsidP="00B8446C">
      <w:pPr>
        <w:rPr>
          <w:sz w:val="10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7"/>
        <w:gridCol w:w="1014"/>
        <w:gridCol w:w="1015"/>
        <w:gridCol w:w="911"/>
        <w:gridCol w:w="911"/>
        <w:gridCol w:w="1285"/>
        <w:gridCol w:w="1180"/>
      </w:tblGrid>
      <w:tr w:rsidR="00B8446C" w:rsidRPr="00B8446C" w14:paraId="767234CE" w14:textId="77777777" w:rsidTr="00906046">
        <w:trPr>
          <w:cantSplit/>
          <w:trHeight w:val="612"/>
        </w:trPr>
        <w:tc>
          <w:tcPr>
            <w:tcW w:w="1477" w:type="pct"/>
            <w:vMerge w:val="restart"/>
            <w:vAlign w:val="center"/>
          </w:tcPr>
          <w:p w14:paraId="523F2C70" w14:textId="77777777" w:rsidR="00B8446C" w:rsidRPr="00B8446C" w:rsidRDefault="00B8446C" w:rsidP="00B8446C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48" w:type="pct"/>
            <w:gridSpan w:val="4"/>
            <w:vAlign w:val="center"/>
          </w:tcPr>
          <w:p w14:paraId="5C98B36E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 xml:space="preserve">Ч И С Л </w:t>
            </w:r>
            <w:proofErr w:type="gramStart"/>
            <w:r w:rsidRPr="00B8446C">
              <w:rPr>
                <w:b/>
                <w:sz w:val="18"/>
                <w:szCs w:val="18"/>
                <w:lang w:eastAsia="ru-RU"/>
              </w:rPr>
              <w:t>О  (</w:t>
            </w:r>
            <w:proofErr w:type="gramEnd"/>
            <w:r w:rsidRPr="00B8446C">
              <w:rPr>
                <w:b/>
                <w:sz w:val="18"/>
                <w:szCs w:val="18"/>
                <w:lang w:eastAsia="ru-RU"/>
              </w:rPr>
              <w:t>единиц)</w:t>
            </w:r>
          </w:p>
        </w:tc>
        <w:tc>
          <w:tcPr>
            <w:tcW w:w="1375" w:type="pct"/>
            <w:gridSpan w:val="2"/>
            <w:vAlign w:val="center"/>
          </w:tcPr>
          <w:p w14:paraId="69286EA1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На 1000 человек населения</w:t>
            </w:r>
          </w:p>
          <w:p w14:paraId="4F29175D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(промилле)</w:t>
            </w:r>
          </w:p>
        </w:tc>
      </w:tr>
      <w:tr w:rsidR="00B8446C" w:rsidRPr="00B8446C" w14:paraId="689E6BF8" w14:textId="77777777" w:rsidTr="0090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8"/>
        </w:trPr>
        <w:tc>
          <w:tcPr>
            <w:tcW w:w="1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C3DE" w14:textId="77777777" w:rsidR="00B8446C" w:rsidRPr="00B8446C" w:rsidRDefault="00B8446C" w:rsidP="00B8446C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46C709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Браков</w:t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E5E43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Разводов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8320CF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Браков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8E7153" w14:textId="77777777" w:rsidR="00B8446C" w:rsidRPr="00B8446C" w:rsidRDefault="00B8446C" w:rsidP="00B8446C">
            <w:pPr>
              <w:ind w:left="-61"/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Разводов</w:t>
            </w:r>
          </w:p>
        </w:tc>
      </w:tr>
      <w:tr w:rsidR="00B8446C" w:rsidRPr="00B8446C" w14:paraId="43FECE7B" w14:textId="77777777" w:rsidTr="0090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8"/>
        </w:trPr>
        <w:tc>
          <w:tcPr>
            <w:tcW w:w="1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FBD0" w14:textId="77777777" w:rsidR="00B8446C" w:rsidRPr="00B8446C" w:rsidRDefault="00B8446C" w:rsidP="00B8446C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118F" w14:textId="77777777" w:rsidR="00B8446C" w:rsidRPr="00B8446C" w:rsidRDefault="00B8446C" w:rsidP="001143EE">
            <w:pPr>
              <w:jc w:val="center"/>
              <w:rPr>
                <w:b/>
                <w:sz w:val="18"/>
                <w:szCs w:val="18"/>
                <w:lang w:val="en-US"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53813A" w14:textId="77777777" w:rsidR="00B8446C" w:rsidRPr="00B8446C" w:rsidRDefault="00B8446C" w:rsidP="001143EE">
            <w:pPr>
              <w:jc w:val="center"/>
              <w:rPr>
                <w:b/>
                <w:sz w:val="18"/>
                <w:szCs w:val="18"/>
                <w:lang w:val="en-US"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6596" w14:textId="77777777" w:rsidR="00B8446C" w:rsidRPr="00B8446C" w:rsidRDefault="00B8446C" w:rsidP="001143EE">
            <w:pPr>
              <w:ind w:right="-121"/>
              <w:jc w:val="center"/>
              <w:rPr>
                <w:b/>
                <w:sz w:val="18"/>
                <w:szCs w:val="18"/>
                <w:lang w:val="en-US"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30B53" w14:textId="77777777" w:rsidR="00B8446C" w:rsidRPr="00B8446C" w:rsidRDefault="00B8446C" w:rsidP="001143EE">
            <w:pPr>
              <w:ind w:right="-121"/>
              <w:jc w:val="center"/>
              <w:rPr>
                <w:b/>
                <w:sz w:val="18"/>
                <w:szCs w:val="18"/>
                <w:lang w:val="en-US"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65535" w14:textId="77777777" w:rsidR="00B8446C" w:rsidRPr="00B8446C" w:rsidRDefault="00B8446C" w:rsidP="001143EE">
            <w:pPr>
              <w:jc w:val="center"/>
              <w:rPr>
                <w:b/>
                <w:sz w:val="18"/>
                <w:szCs w:val="18"/>
                <w:lang w:val="en-US"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F94DE" w14:textId="77777777" w:rsidR="00B8446C" w:rsidRPr="00B8446C" w:rsidRDefault="00B8446C" w:rsidP="001143EE">
            <w:pPr>
              <w:jc w:val="center"/>
              <w:rPr>
                <w:b/>
                <w:sz w:val="18"/>
                <w:szCs w:val="18"/>
                <w:lang w:val="en-US"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2026</w:t>
            </w:r>
          </w:p>
        </w:tc>
      </w:tr>
      <w:tr w:rsidR="00B8446C" w:rsidRPr="00B8446C" w14:paraId="38020105" w14:textId="77777777" w:rsidTr="0090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144299D" w14:textId="77777777" w:rsidR="00B8446C" w:rsidRPr="00B8446C" w:rsidRDefault="00B8446C" w:rsidP="00B8446C">
            <w:pPr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В с е г о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EFD3936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1120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388A9E7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1087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CEAE23B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492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9F5A6B6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488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094D36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E3FA32" w14:textId="77777777" w:rsidR="00B8446C" w:rsidRPr="00B8446C" w:rsidRDefault="00B8446C" w:rsidP="00B8446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8446C">
              <w:rPr>
                <w:b/>
                <w:sz w:val="18"/>
                <w:szCs w:val="18"/>
                <w:lang w:eastAsia="ru-RU"/>
              </w:rPr>
              <w:t>2,7</w:t>
            </w:r>
          </w:p>
        </w:tc>
      </w:tr>
      <w:tr w:rsidR="00B8446C" w:rsidRPr="00B8446C" w14:paraId="25B203A5" w14:textId="77777777" w:rsidTr="0090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4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EDE0C7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Город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D5027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CC76B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F2D1A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629E1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585DD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15718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2,8</w:t>
            </w:r>
          </w:p>
        </w:tc>
      </w:tr>
      <w:tr w:rsidR="00B8446C" w:rsidRPr="00B8446C" w14:paraId="79F66069" w14:textId="77777777" w:rsidTr="0090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4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42871E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Село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4649E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859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8D67F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D9B0F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67C05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4A88B3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6AEC4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2,6</w:t>
            </w:r>
          </w:p>
        </w:tc>
      </w:tr>
      <w:tr w:rsidR="00B8446C" w:rsidRPr="00B8446C" w14:paraId="335ABA89" w14:textId="77777777" w:rsidTr="0090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4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DDA470" w14:textId="77777777" w:rsidR="00B8446C" w:rsidRPr="00B8446C" w:rsidRDefault="00B8446C" w:rsidP="00B8446C">
            <w:pPr>
              <w:ind w:right="-141"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г.Каракол</w:t>
            </w:r>
            <w:proofErr w:type="spellEnd"/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FA461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608FE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7CF10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3663C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9FAD0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BEB60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2,5</w:t>
            </w:r>
          </w:p>
        </w:tc>
      </w:tr>
      <w:tr w:rsidR="00B8446C" w:rsidRPr="00B8446C" w14:paraId="72373BF2" w14:textId="77777777" w:rsidTr="0090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4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B2DAE2" w14:textId="77777777" w:rsidR="00B8446C" w:rsidRPr="00B8446C" w:rsidRDefault="00B8446C" w:rsidP="00B8446C">
            <w:pPr>
              <w:ind w:right="-141"/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г.Балыкчы</w:t>
            </w:r>
            <w:proofErr w:type="spellEnd"/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83E40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CF7E7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327AD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9E352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6A3731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D42FB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3,0</w:t>
            </w:r>
          </w:p>
        </w:tc>
      </w:tr>
      <w:tr w:rsidR="00B8446C" w:rsidRPr="00B8446C" w14:paraId="19A5A06E" w14:textId="77777777" w:rsidTr="0090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4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03A328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Ак-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Суйский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97134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CAFA7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F743C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F00AF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E2D37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D68B2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2,5</w:t>
            </w:r>
          </w:p>
        </w:tc>
      </w:tr>
      <w:tr w:rsidR="00B8446C" w:rsidRPr="00B8446C" w14:paraId="2E775A56" w14:textId="77777777" w:rsidTr="0090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4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084B18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Жети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>-Огузский район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3594D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9C9E2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6C340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14E608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C9938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2E6F7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2,8</w:t>
            </w:r>
          </w:p>
        </w:tc>
      </w:tr>
      <w:tr w:rsidR="00B8446C" w:rsidRPr="00B8446C" w14:paraId="752847B9" w14:textId="77777777" w:rsidTr="0090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4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D165DE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3DBA3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1D64CF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B1461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DA0E7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698A5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EC7A9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2,5</w:t>
            </w:r>
          </w:p>
        </w:tc>
      </w:tr>
      <w:tr w:rsidR="00B8446C" w:rsidRPr="00B8446C" w14:paraId="72A90D7B" w14:textId="77777777" w:rsidTr="0090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4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54860F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 xml:space="preserve">   в т </w:t>
            </w:r>
            <w:proofErr w:type="gramStart"/>
            <w:r w:rsidRPr="00B8446C">
              <w:rPr>
                <w:sz w:val="18"/>
                <w:szCs w:val="18"/>
                <w:lang w:eastAsia="ru-RU"/>
              </w:rPr>
              <w:t xml:space="preserve">ч  </w:t>
            </w:r>
            <w:proofErr w:type="spellStart"/>
            <w:r w:rsidRPr="00B8446C">
              <w:rPr>
                <w:sz w:val="18"/>
                <w:szCs w:val="18"/>
                <w:lang w:eastAsia="ru-RU"/>
              </w:rPr>
              <w:t>г.Чолпон</w:t>
            </w:r>
            <w:proofErr w:type="gramEnd"/>
            <w:r w:rsidRPr="00B8446C">
              <w:rPr>
                <w:sz w:val="18"/>
                <w:szCs w:val="18"/>
                <w:lang w:eastAsia="ru-RU"/>
              </w:rPr>
              <w:t>-Ата</w:t>
            </w:r>
            <w:proofErr w:type="spellEnd"/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A7BF0C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5901C7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A62800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5979B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A03D85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650CC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3,3</w:t>
            </w:r>
          </w:p>
        </w:tc>
      </w:tr>
      <w:tr w:rsidR="00B8446C" w:rsidRPr="00B8446C" w14:paraId="2A4B10F2" w14:textId="77777777" w:rsidTr="0090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4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770EEF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Тонский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84CC5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A07742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0BDB4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E8AE8E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7D3D0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9BEFCA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2,3</w:t>
            </w:r>
          </w:p>
        </w:tc>
      </w:tr>
      <w:tr w:rsidR="00B8446C" w:rsidRPr="00B8446C" w14:paraId="65263B61" w14:textId="77777777" w:rsidTr="00906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5D15C" w14:textId="77777777" w:rsidR="00B8446C" w:rsidRPr="00B8446C" w:rsidRDefault="00B8446C" w:rsidP="00B8446C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B8446C">
              <w:rPr>
                <w:sz w:val="18"/>
                <w:szCs w:val="18"/>
                <w:lang w:eastAsia="ru-RU"/>
              </w:rPr>
              <w:t>Тюпский</w:t>
            </w:r>
            <w:proofErr w:type="spellEnd"/>
            <w:r w:rsidRPr="00B8446C">
              <w:rPr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5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D67C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5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3F1D9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1EB86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5376B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BBF24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6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0958D" w14:textId="77777777" w:rsidR="00B8446C" w:rsidRPr="00B8446C" w:rsidRDefault="00B8446C" w:rsidP="00B8446C">
            <w:pPr>
              <w:jc w:val="center"/>
              <w:rPr>
                <w:sz w:val="18"/>
                <w:szCs w:val="18"/>
                <w:lang w:eastAsia="ru-RU"/>
              </w:rPr>
            </w:pPr>
            <w:r w:rsidRPr="00B8446C">
              <w:rPr>
                <w:sz w:val="18"/>
                <w:szCs w:val="18"/>
                <w:lang w:eastAsia="ru-RU"/>
              </w:rPr>
              <w:t>2,9</w:t>
            </w:r>
          </w:p>
        </w:tc>
      </w:tr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</w:tbl>
    <w:p w14:paraId="06C0ED6E" w14:textId="77777777" w:rsidR="00B8446C" w:rsidRPr="00B8446C" w:rsidRDefault="00B8446C" w:rsidP="00B8446C">
      <w:pPr>
        <w:rPr>
          <w:sz w:val="24"/>
          <w:szCs w:val="24"/>
          <w:lang w:eastAsia="ru-RU"/>
        </w:rPr>
      </w:pPr>
    </w:p>
    <w:sectPr w:rsidR="00B8446C" w:rsidRPr="00B8446C" w:rsidSect="0099623B">
      <w:footerReference w:type="default" r:id="rId10"/>
      <w:pgSz w:w="11906" w:h="16838"/>
      <w:pgMar w:top="1276" w:right="1133" w:bottom="127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92104" w14:textId="77777777" w:rsidR="000C0238" w:rsidRDefault="000C0238" w:rsidP="00114AEC">
      <w:r>
        <w:separator/>
      </w:r>
    </w:p>
  </w:endnote>
  <w:endnote w:type="continuationSeparator" w:id="0">
    <w:p w14:paraId="033069EA" w14:textId="77777777" w:rsidR="000C0238" w:rsidRDefault="000C0238" w:rsidP="0011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Krg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4439204"/>
      <w:docPartObj>
        <w:docPartGallery w:val="Page Numbers (Bottom of Page)"/>
        <w:docPartUnique/>
      </w:docPartObj>
    </w:sdtPr>
    <w:sdtContent>
      <w:p w14:paraId="7BD5886F" w14:textId="33E9843E" w:rsidR="00320754" w:rsidRDefault="0032075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97B9C6" w14:textId="77777777" w:rsidR="00320754" w:rsidRDefault="0032075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99C6" w14:textId="77777777" w:rsidR="000C0238" w:rsidRDefault="000C0238" w:rsidP="00114AEC">
      <w:r>
        <w:separator/>
      </w:r>
    </w:p>
  </w:footnote>
  <w:footnote w:type="continuationSeparator" w:id="0">
    <w:p w14:paraId="5BDBE358" w14:textId="77777777" w:rsidR="000C0238" w:rsidRDefault="000C0238" w:rsidP="00114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95AAC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7111AE"/>
    <w:multiLevelType w:val="singleLevel"/>
    <w:tmpl w:val="C42A237E"/>
    <w:lvl w:ilvl="0">
      <w:start w:val="2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2" w15:restartNumberingAfterBreak="0">
    <w:nsid w:val="73501571"/>
    <w:multiLevelType w:val="hybridMultilevel"/>
    <w:tmpl w:val="8E90B2BE"/>
    <w:lvl w:ilvl="0" w:tplc="AF7253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1274494">
    <w:abstractNumId w:val="1"/>
  </w:num>
  <w:num w:numId="2" w16cid:durableId="1747799520">
    <w:abstractNumId w:val="0"/>
  </w:num>
  <w:num w:numId="3" w16cid:durableId="1244610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6C"/>
    <w:rsid w:val="000152E5"/>
    <w:rsid w:val="000C0238"/>
    <w:rsid w:val="000D4B5F"/>
    <w:rsid w:val="001143EE"/>
    <w:rsid w:val="00114AEC"/>
    <w:rsid w:val="00126420"/>
    <w:rsid w:val="001A0661"/>
    <w:rsid w:val="00226E18"/>
    <w:rsid w:val="00320754"/>
    <w:rsid w:val="00324DE9"/>
    <w:rsid w:val="003B2AB1"/>
    <w:rsid w:val="004150E2"/>
    <w:rsid w:val="00445F5A"/>
    <w:rsid w:val="004F4492"/>
    <w:rsid w:val="005D66E6"/>
    <w:rsid w:val="005E0AB3"/>
    <w:rsid w:val="005E4A4E"/>
    <w:rsid w:val="006347DB"/>
    <w:rsid w:val="00640955"/>
    <w:rsid w:val="00691409"/>
    <w:rsid w:val="0070713D"/>
    <w:rsid w:val="0076416E"/>
    <w:rsid w:val="007A10D4"/>
    <w:rsid w:val="00906046"/>
    <w:rsid w:val="009871DC"/>
    <w:rsid w:val="0099623B"/>
    <w:rsid w:val="00A40D8C"/>
    <w:rsid w:val="00B6753F"/>
    <w:rsid w:val="00B72355"/>
    <w:rsid w:val="00B8446C"/>
    <w:rsid w:val="00B858F5"/>
    <w:rsid w:val="00C409A1"/>
    <w:rsid w:val="00CA226F"/>
    <w:rsid w:val="00D17024"/>
    <w:rsid w:val="00D9146B"/>
    <w:rsid w:val="00DE125A"/>
    <w:rsid w:val="00DE3CDD"/>
    <w:rsid w:val="00E30398"/>
    <w:rsid w:val="00E36A75"/>
    <w:rsid w:val="00EB754F"/>
    <w:rsid w:val="00F1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B0A01"/>
  <w15:chartTrackingRefBased/>
  <w15:docId w15:val="{51617470-432A-4397-8F6F-F549F277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qFormat/>
    <w:rsid w:val="00B8446C"/>
    <w:pPr>
      <w:keepNext/>
      <w:outlineLvl w:val="0"/>
    </w:pPr>
    <w:rPr>
      <w:b/>
      <w:lang w:eastAsia="ru-RU"/>
    </w:rPr>
  </w:style>
  <w:style w:type="paragraph" w:styleId="2">
    <w:name w:val="heading 2"/>
    <w:basedOn w:val="a"/>
    <w:next w:val="a"/>
    <w:link w:val="20"/>
    <w:qFormat/>
    <w:rsid w:val="00B8446C"/>
    <w:pPr>
      <w:keepNext/>
      <w:jc w:val="center"/>
      <w:outlineLvl w:val="1"/>
    </w:pPr>
    <w:rPr>
      <w:b/>
      <w:lang w:eastAsia="ru-RU"/>
    </w:rPr>
  </w:style>
  <w:style w:type="paragraph" w:styleId="3">
    <w:name w:val="heading 3"/>
    <w:basedOn w:val="a"/>
    <w:next w:val="a"/>
    <w:link w:val="30"/>
    <w:qFormat/>
    <w:rsid w:val="00B8446C"/>
    <w:pPr>
      <w:keepNext/>
      <w:ind w:left="-108" w:right="-108"/>
      <w:outlineLvl w:val="2"/>
    </w:pPr>
    <w:rPr>
      <w:b/>
      <w:sz w:val="17"/>
      <w:lang w:eastAsia="ru-RU"/>
    </w:rPr>
  </w:style>
  <w:style w:type="paragraph" w:styleId="4">
    <w:name w:val="heading 4"/>
    <w:basedOn w:val="a"/>
    <w:next w:val="a"/>
    <w:link w:val="40"/>
    <w:qFormat/>
    <w:rsid w:val="00B8446C"/>
    <w:pPr>
      <w:keepNext/>
      <w:outlineLvl w:val="3"/>
    </w:pPr>
    <w:rPr>
      <w:b/>
      <w:sz w:val="19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8446C"/>
    <w:pPr>
      <w:keepNext/>
      <w:ind w:left="-57"/>
      <w:outlineLvl w:val="4"/>
    </w:pPr>
    <w:rPr>
      <w:b/>
      <w:bCs/>
      <w:sz w:val="22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8446C"/>
    <w:pPr>
      <w:keepNext/>
      <w:outlineLvl w:val="5"/>
    </w:pPr>
    <w:rPr>
      <w:b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8446C"/>
    <w:pPr>
      <w:keepNext/>
      <w:outlineLvl w:val="6"/>
    </w:pPr>
    <w:rPr>
      <w:rFonts w:ascii="Times New Roman Krg" w:hAnsi="Times New Roman Krg"/>
      <w:b/>
      <w:bCs/>
      <w:color w:val="FF0000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8446C"/>
    <w:pPr>
      <w:keepNext/>
      <w:spacing w:line="360" w:lineRule="auto"/>
      <w:ind w:left="-108" w:right="-108"/>
      <w:outlineLvl w:val="7"/>
    </w:pPr>
    <w:rPr>
      <w:b/>
      <w:bCs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8446C"/>
    <w:pPr>
      <w:keepNext/>
      <w:jc w:val="center"/>
      <w:outlineLvl w:val="8"/>
    </w:pPr>
    <w:rPr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46C"/>
    <w:rPr>
      <w:b/>
      <w:lang w:val="ru-RU" w:eastAsia="ru-RU"/>
    </w:rPr>
  </w:style>
  <w:style w:type="character" w:customStyle="1" w:styleId="20">
    <w:name w:val="Заголовок 2 Знак"/>
    <w:basedOn w:val="a0"/>
    <w:link w:val="2"/>
    <w:rsid w:val="00B8446C"/>
    <w:rPr>
      <w:b/>
      <w:lang w:val="ru-RU" w:eastAsia="ru-RU"/>
    </w:rPr>
  </w:style>
  <w:style w:type="character" w:customStyle="1" w:styleId="30">
    <w:name w:val="Заголовок 3 Знак"/>
    <w:basedOn w:val="a0"/>
    <w:link w:val="3"/>
    <w:rsid w:val="00B8446C"/>
    <w:rPr>
      <w:b/>
      <w:sz w:val="17"/>
      <w:lang w:val="ru-RU" w:eastAsia="ru-RU"/>
    </w:rPr>
  </w:style>
  <w:style w:type="character" w:customStyle="1" w:styleId="40">
    <w:name w:val="Заголовок 4 Знак"/>
    <w:basedOn w:val="a0"/>
    <w:link w:val="4"/>
    <w:rsid w:val="00B8446C"/>
    <w:rPr>
      <w:b/>
      <w:sz w:val="19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8446C"/>
    <w:rPr>
      <w:b/>
      <w:bCs/>
      <w:sz w:val="22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B8446C"/>
    <w:rPr>
      <w:b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B8446C"/>
    <w:rPr>
      <w:rFonts w:ascii="Times New Roman Krg" w:hAnsi="Times New Roman Krg"/>
      <w:b/>
      <w:bCs/>
      <w:color w:val="FF0000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B8446C"/>
    <w:rPr>
      <w:b/>
      <w:bCs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B8446C"/>
    <w:rPr>
      <w:sz w:val="40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B8446C"/>
  </w:style>
  <w:style w:type="paragraph" w:customStyle="1" w:styleId="a3">
    <w:basedOn w:val="a"/>
    <w:next w:val="a4"/>
    <w:qFormat/>
    <w:rsid w:val="00B8446C"/>
    <w:pPr>
      <w:jc w:val="center"/>
    </w:pPr>
    <w:rPr>
      <w:b/>
      <w:sz w:val="24"/>
      <w:lang w:eastAsia="ru-RU"/>
    </w:rPr>
  </w:style>
  <w:style w:type="paragraph" w:customStyle="1" w:styleId="12">
    <w:name w:val="Обычный1"/>
    <w:rsid w:val="00B8446C"/>
    <w:pPr>
      <w:widowControl w:val="0"/>
    </w:pPr>
    <w:rPr>
      <w:snapToGrid w:val="0"/>
      <w:lang w:val="ru-RU" w:eastAsia="ru-RU"/>
    </w:rPr>
  </w:style>
  <w:style w:type="paragraph" w:styleId="21">
    <w:name w:val="toc 2"/>
    <w:basedOn w:val="a"/>
    <w:next w:val="a"/>
    <w:autoRedefine/>
    <w:uiPriority w:val="39"/>
    <w:rsid w:val="00B8446C"/>
    <w:pPr>
      <w:tabs>
        <w:tab w:val="right" w:leader="dot" w:pos="7380"/>
      </w:tabs>
      <w:ind w:left="240" w:right="-81"/>
    </w:pPr>
    <w:rPr>
      <w:bCs/>
      <w:smallCaps/>
      <w:noProof/>
      <w:color w:val="FF0000"/>
      <w:sz w:val="22"/>
      <w:szCs w:val="22"/>
      <w:lang w:eastAsia="ru-RU"/>
    </w:rPr>
  </w:style>
  <w:style w:type="character" w:styleId="a5">
    <w:name w:val="Hyperlink"/>
    <w:uiPriority w:val="99"/>
    <w:rsid w:val="00B8446C"/>
    <w:rPr>
      <w:color w:val="0000FF"/>
      <w:u w:val="single"/>
    </w:rPr>
  </w:style>
  <w:style w:type="paragraph" w:styleId="13">
    <w:name w:val="toc 1"/>
    <w:basedOn w:val="a"/>
    <w:next w:val="a"/>
    <w:autoRedefine/>
    <w:semiHidden/>
    <w:rsid w:val="00B8446C"/>
    <w:pPr>
      <w:framePr w:hSpace="180" w:wrap="around" w:vAnchor="text" w:hAnchor="text" w:y="1"/>
      <w:tabs>
        <w:tab w:val="center" w:pos="388"/>
      </w:tabs>
      <w:ind w:left="240" w:right="-81"/>
      <w:suppressOverlap/>
    </w:pPr>
    <w:rPr>
      <w:rFonts w:ascii="Times New Roman Krg" w:hAnsi="Times New Roman Krg"/>
      <w:bCs/>
      <w:noProof/>
      <w:color w:val="000000"/>
      <w:szCs w:val="24"/>
      <w:lang w:eastAsia="ru-RU"/>
    </w:rPr>
  </w:style>
  <w:style w:type="paragraph" w:customStyle="1" w:styleId="14">
    <w:name w:val="оглавление 1"/>
    <w:basedOn w:val="a"/>
    <w:next w:val="a"/>
    <w:autoRedefine/>
    <w:rsid w:val="00B8446C"/>
    <w:pPr>
      <w:jc w:val="center"/>
    </w:pPr>
    <w:rPr>
      <w:szCs w:val="24"/>
      <w:lang w:eastAsia="ru-RU"/>
    </w:rPr>
  </w:style>
  <w:style w:type="paragraph" w:styleId="22">
    <w:name w:val="Body Text Indent 2"/>
    <w:basedOn w:val="a"/>
    <w:link w:val="23"/>
    <w:semiHidden/>
    <w:rsid w:val="00B8446C"/>
    <w:pPr>
      <w:ind w:left="-57"/>
      <w:jc w:val="center"/>
    </w:pPr>
    <w:rPr>
      <w:rFonts w:ascii="Times New Roman Krg" w:hAnsi="Times New Roman Krg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semiHidden/>
    <w:rsid w:val="00B8446C"/>
    <w:rPr>
      <w:rFonts w:ascii="Times New Roman Krg" w:hAnsi="Times New Roman Krg"/>
      <w:szCs w:val="24"/>
      <w:lang w:val="ru-RU" w:eastAsia="ru-RU"/>
    </w:rPr>
  </w:style>
  <w:style w:type="paragraph" w:styleId="a6">
    <w:name w:val="Body Text"/>
    <w:basedOn w:val="a"/>
    <w:link w:val="a7"/>
    <w:semiHidden/>
    <w:rsid w:val="00B8446C"/>
    <w:pPr>
      <w:jc w:val="center"/>
    </w:pPr>
    <w:rPr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B8446C"/>
    <w:rPr>
      <w:lang w:val="ru-RU" w:eastAsia="ru-RU"/>
    </w:rPr>
  </w:style>
  <w:style w:type="paragraph" w:styleId="31">
    <w:name w:val="Body Text 3"/>
    <w:basedOn w:val="a"/>
    <w:link w:val="32"/>
    <w:semiHidden/>
    <w:rsid w:val="00B8446C"/>
    <w:pPr>
      <w:jc w:val="right"/>
    </w:pPr>
    <w:rPr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B8446C"/>
    <w:rPr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B8446C"/>
    <w:rPr>
      <w:rFonts w:ascii="Tahom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B8446C"/>
    <w:rPr>
      <w:rFonts w:ascii="Tahoma" w:hAnsi="Tahoma" w:cs="Tahoma"/>
      <w:sz w:val="16"/>
      <w:szCs w:val="16"/>
      <w:lang w:val="ru-RU" w:eastAsia="ru-RU"/>
    </w:rPr>
  </w:style>
  <w:style w:type="paragraph" w:styleId="a4">
    <w:name w:val="Title"/>
    <w:basedOn w:val="a"/>
    <w:next w:val="a"/>
    <w:link w:val="aa"/>
    <w:uiPriority w:val="10"/>
    <w:qFormat/>
    <w:rsid w:val="00B8446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4"/>
    <w:uiPriority w:val="10"/>
    <w:rsid w:val="00B8446C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paragraph" w:styleId="ab">
    <w:name w:val="header"/>
    <w:basedOn w:val="a"/>
    <w:link w:val="ac"/>
    <w:uiPriority w:val="99"/>
    <w:unhideWhenUsed/>
    <w:rsid w:val="00114AE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14AEC"/>
    <w:rPr>
      <w:lang w:val="ru-RU"/>
    </w:rPr>
  </w:style>
  <w:style w:type="paragraph" w:styleId="ad">
    <w:name w:val="footer"/>
    <w:basedOn w:val="a"/>
    <w:link w:val="ae"/>
    <w:uiPriority w:val="99"/>
    <w:unhideWhenUsed/>
    <w:rsid w:val="00114AE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14AE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VERSTKA\&#1042;&#1077;&#1088;&#1089;&#1090;&#1082;&#1072;-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A197B-4266-4844-BE42-270F9AA24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Верстка-5</Template>
  <TotalTime>80</TotalTime>
  <Pages>18</Pages>
  <Words>4992</Words>
  <Characters>28457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 Alexander Ivanovich</dc:creator>
  <cp:keywords/>
  <cp:lastModifiedBy>ikobl stat2</cp:lastModifiedBy>
  <cp:revision>45</cp:revision>
  <dcterms:created xsi:type="dcterms:W3CDTF">2026-06-17T04:18:00Z</dcterms:created>
  <dcterms:modified xsi:type="dcterms:W3CDTF">2026-06-17T10:44:00Z</dcterms:modified>
</cp:coreProperties>
</file>