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2" w:type="pct"/>
        <w:tblLook w:val="0000" w:firstRow="0" w:lastRow="0" w:firstColumn="0" w:lastColumn="0" w:noHBand="0" w:noVBand="0"/>
      </w:tblPr>
      <w:tblGrid>
        <w:gridCol w:w="1693"/>
        <w:gridCol w:w="6715"/>
      </w:tblGrid>
      <w:tr w:rsidR="00F227AE" w:rsidRPr="00B8446C" w14:paraId="042D9E47" w14:textId="77777777" w:rsidTr="00F227AE">
        <w:trPr>
          <w:trHeight w:val="326"/>
        </w:trPr>
        <w:tc>
          <w:tcPr>
            <w:tcW w:w="958" w:type="pct"/>
            <w:vMerge w:val="restart"/>
            <w:vAlign w:val="center"/>
          </w:tcPr>
          <w:p w14:paraId="70AA25DE" w14:textId="5C5EAACC" w:rsidR="00F227AE" w:rsidRPr="00B8446C" w:rsidRDefault="00F227AE" w:rsidP="00F227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8446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02A228" wp14:editId="36CB4687">
                  <wp:extent cx="937895" cy="9499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pct"/>
          </w:tcPr>
          <w:p w14:paraId="3A513ADC" w14:textId="77777777" w:rsidR="004276A2" w:rsidRDefault="00F227AE" w:rsidP="00F227AE">
            <w:pPr>
              <w:jc w:val="center"/>
              <w:rPr>
                <w:b/>
                <w:bCs/>
                <w:color w:val="000000"/>
                <w:sz w:val="36"/>
                <w:szCs w:val="36"/>
                <w:lang w:val="ky-KG" w:eastAsia="ru-RU"/>
              </w:rPr>
            </w:pPr>
            <w:r w:rsidRPr="00F227AE">
              <w:rPr>
                <w:b/>
                <w:bCs/>
                <w:color w:val="000000"/>
                <w:sz w:val="36"/>
                <w:szCs w:val="36"/>
                <w:lang w:eastAsia="ru-RU"/>
              </w:rPr>
              <w:t>Кыргыз</w:t>
            </w:r>
            <w:r w:rsidRPr="00F227AE">
              <w:rPr>
                <w:b/>
                <w:bCs/>
                <w:color w:val="000000"/>
                <w:sz w:val="36"/>
                <w:szCs w:val="36"/>
                <w:lang w:val="ky-KG" w:eastAsia="ru-RU"/>
              </w:rPr>
              <w:t xml:space="preserve"> </w:t>
            </w:r>
            <w:proofErr w:type="spellStart"/>
            <w:r w:rsidRPr="00F227AE">
              <w:rPr>
                <w:b/>
                <w:bCs/>
                <w:color w:val="000000"/>
                <w:sz w:val="36"/>
                <w:szCs w:val="36"/>
                <w:lang w:eastAsia="ru-RU"/>
              </w:rPr>
              <w:t>Республикасынын</w:t>
            </w:r>
            <w:proofErr w:type="spellEnd"/>
          </w:p>
          <w:p w14:paraId="3B4C1E6B" w14:textId="594BEFE6" w:rsidR="00F227AE" w:rsidRDefault="00F227AE" w:rsidP="00F227AE">
            <w:pPr>
              <w:jc w:val="center"/>
              <w:rPr>
                <w:b/>
                <w:bCs/>
                <w:color w:val="000000"/>
                <w:sz w:val="36"/>
                <w:szCs w:val="36"/>
                <w:lang w:val="ky-KG" w:eastAsia="ru-RU"/>
              </w:rPr>
            </w:pPr>
            <w:proofErr w:type="spellStart"/>
            <w:r w:rsidRPr="00F227AE">
              <w:rPr>
                <w:b/>
                <w:bCs/>
                <w:color w:val="000000"/>
                <w:sz w:val="36"/>
                <w:szCs w:val="36"/>
                <w:lang w:eastAsia="ru-RU"/>
              </w:rPr>
              <w:t>Улуттук</w:t>
            </w:r>
            <w:proofErr w:type="spellEnd"/>
            <w:r w:rsidRPr="00F227AE">
              <w:rPr>
                <w:b/>
                <w:bCs/>
                <w:color w:val="000000"/>
                <w:sz w:val="36"/>
                <w:szCs w:val="36"/>
                <w:lang w:eastAsia="ru-RU"/>
              </w:rPr>
              <w:t xml:space="preserve"> статистика </w:t>
            </w:r>
            <w:proofErr w:type="spellStart"/>
            <w:r w:rsidRPr="00F227AE">
              <w:rPr>
                <w:b/>
                <w:bCs/>
                <w:color w:val="000000"/>
                <w:sz w:val="36"/>
                <w:szCs w:val="36"/>
                <w:lang w:eastAsia="ru-RU"/>
              </w:rPr>
              <w:t>комитети</w:t>
            </w:r>
            <w:proofErr w:type="spellEnd"/>
          </w:p>
          <w:p w14:paraId="66776267" w14:textId="157DD5A3" w:rsidR="00F227AE" w:rsidRPr="00F227AE" w:rsidRDefault="00F227AE" w:rsidP="00F227A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 w:eastAsia="ru-RU"/>
              </w:rPr>
            </w:pPr>
          </w:p>
        </w:tc>
      </w:tr>
      <w:tr w:rsidR="00F227AE" w:rsidRPr="00B8446C" w14:paraId="3E0D86D4" w14:textId="77777777" w:rsidTr="00F227AE">
        <w:trPr>
          <w:trHeight w:val="326"/>
        </w:trPr>
        <w:tc>
          <w:tcPr>
            <w:tcW w:w="958" w:type="pct"/>
            <w:vMerge/>
            <w:tcBorders>
              <w:bottom w:val="nil"/>
            </w:tcBorders>
            <w:vAlign w:val="center"/>
          </w:tcPr>
          <w:p w14:paraId="57F879A1" w14:textId="77777777" w:rsidR="00F227AE" w:rsidRPr="00B8446C" w:rsidRDefault="00F227AE" w:rsidP="00F227AE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42" w:type="pct"/>
            <w:tcBorders>
              <w:bottom w:val="nil"/>
            </w:tcBorders>
          </w:tcPr>
          <w:p w14:paraId="2A51585F" w14:textId="77777777" w:rsidR="00F227AE" w:rsidRPr="00F227AE" w:rsidRDefault="00F227AE" w:rsidP="00F227AE">
            <w:pPr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F227AE">
              <w:rPr>
                <w:b/>
                <w:color w:val="000000"/>
                <w:sz w:val="32"/>
                <w:szCs w:val="32"/>
                <w:lang w:eastAsia="ru-RU"/>
              </w:rPr>
              <w:t xml:space="preserve">Каракол </w:t>
            </w:r>
            <w:proofErr w:type="spellStart"/>
            <w:r w:rsidRPr="00F227AE">
              <w:rPr>
                <w:b/>
                <w:color w:val="000000"/>
                <w:sz w:val="32"/>
                <w:szCs w:val="32"/>
                <w:lang w:eastAsia="ru-RU"/>
              </w:rPr>
              <w:t>шаардык</w:t>
            </w:r>
            <w:proofErr w:type="spellEnd"/>
            <w:r w:rsidRPr="00F227AE">
              <w:rPr>
                <w:b/>
                <w:color w:val="000000"/>
                <w:sz w:val="32"/>
                <w:szCs w:val="32"/>
                <w:lang w:eastAsia="ru-RU"/>
              </w:rPr>
              <w:t xml:space="preserve"> статистика </w:t>
            </w:r>
            <w:proofErr w:type="spellStart"/>
            <w:r w:rsidRPr="00F227AE">
              <w:rPr>
                <w:b/>
                <w:color w:val="000000"/>
                <w:sz w:val="32"/>
                <w:szCs w:val="32"/>
                <w:lang w:eastAsia="ru-RU"/>
              </w:rPr>
              <w:t>башкармалыгы</w:t>
            </w:r>
            <w:proofErr w:type="spellEnd"/>
          </w:p>
          <w:p w14:paraId="615F5210" w14:textId="77777777" w:rsidR="00F227AE" w:rsidRPr="00B8446C" w:rsidRDefault="00F227AE" w:rsidP="00F227AE">
            <w:pPr>
              <w:ind w:left="-236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27FA3FAB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</w:p>
    <w:p w14:paraId="466955FE" w14:textId="77777777" w:rsidR="00B8446C" w:rsidRDefault="00B8446C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61581D12" w14:textId="77777777" w:rsidR="00F227AE" w:rsidRDefault="00F227AE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6159CB48" w14:textId="77777777" w:rsidR="00F227AE" w:rsidRDefault="00F227AE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27CA3ABD" w14:textId="77777777" w:rsidR="00F227AE" w:rsidRDefault="00F227AE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612340A0" w14:textId="77777777" w:rsidR="00F227AE" w:rsidRDefault="00F227AE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7CF0D872" w14:textId="40C3E6B4" w:rsidR="00F227AE" w:rsidRPr="00F227AE" w:rsidRDefault="00F227AE" w:rsidP="00B8446C">
      <w:pPr>
        <w:jc w:val="center"/>
        <w:rPr>
          <w:b/>
          <w:bCs/>
          <w:color w:val="000000"/>
          <w:sz w:val="52"/>
          <w:szCs w:val="52"/>
          <w:lang w:val="ky-KG" w:eastAsia="ru-RU"/>
        </w:rPr>
      </w:pPr>
      <w:r w:rsidRPr="00F227AE">
        <w:rPr>
          <w:b/>
          <w:bCs/>
          <w:color w:val="000000"/>
          <w:sz w:val="52"/>
          <w:szCs w:val="52"/>
          <w:lang w:val="ky-KG" w:eastAsia="ru-RU"/>
        </w:rPr>
        <w:t>2016</w:t>
      </w:r>
    </w:p>
    <w:p w14:paraId="773D7D70" w14:textId="77777777" w:rsidR="00F227AE" w:rsidRDefault="00F227AE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270D3757" w14:textId="77777777" w:rsidR="00F227AE" w:rsidRDefault="00F227AE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3C38CF5C" w14:textId="77777777" w:rsidR="00F227AE" w:rsidRDefault="00F227AE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0F419E19" w14:textId="77777777" w:rsidR="00F227AE" w:rsidRDefault="00F227AE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2EF65A57" w14:textId="77777777" w:rsidR="00F227AE" w:rsidRDefault="00F227AE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2CBD9A23" w14:textId="77777777" w:rsidR="00F227AE" w:rsidRPr="00F227AE" w:rsidRDefault="00F227AE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5214C711" w14:textId="77777777" w:rsidR="00B8446C" w:rsidRPr="009908F3" w:rsidRDefault="00B8446C" w:rsidP="00B8446C">
      <w:pPr>
        <w:keepNext/>
        <w:jc w:val="center"/>
        <w:outlineLvl w:val="8"/>
        <w:rPr>
          <w:b/>
          <w:bCs/>
          <w:color w:val="000000"/>
          <w:sz w:val="52"/>
          <w:szCs w:val="52"/>
          <w:lang w:eastAsia="ru-RU"/>
        </w:rPr>
      </w:pPr>
      <w:proofErr w:type="spellStart"/>
      <w:r w:rsidRPr="009908F3">
        <w:rPr>
          <w:b/>
          <w:bCs/>
          <w:color w:val="000000"/>
          <w:sz w:val="52"/>
          <w:szCs w:val="52"/>
          <w:lang w:eastAsia="ru-RU"/>
        </w:rPr>
        <w:t>Ысык-Кѳл</w:t>
      </w:r>
      <w:proofErr w:type="spellEnd"/>
      <w:r w:rsidRPr="009908F3">
        <w:rPr>
          <w:b/>
          <w:bCs/>
          <w:color w:val="000000"/>
          <w:sz w:val="52"/>
          <w:szCs w:val="52"/>
          <w:lang w:eastAsia="ru-RU"/>
        </w:rPr>
        <w:t xml:space="preserve"> </w:t>
      </w:r>
      <w:proofErr w:type="spellStart"/>
      <w:r w:rsidRPr="009908F3">
        <w:rPr>
          <w:b/>
          <w:bCs/>
          <w:color w:val="000000"/>
          <w:sz w:val="52"/>
          <w:szCs w:val="52"/>
          <w:lang w:eastAsia="ru-RU"/>
        </w:rPr>
        <w:t>облусу</w:t>
      </w:r>
      <w:proofErr w:type="spellEnd"/>
      <w:r w:rsidRPr="009908F3">
        <w:rPr>
          <w:b/>
          <w:bCs/>
          <w:color w:val="000000"/>
          <w:sz w:val="52"/>
          <w:szCs w:val="52"/>
          <w:lang w:eastAsia="ru-RU"/>
        </w:rPr>
        <w:t xml:space="preserve"> </w:t>
      </w:r>
      <w:proofErr w:type="spellStart"/>
      <w:r w:rsidRPr="009908F3">
        <w:rPr>
          <w:b/>
          <w:bCs/>
          <w:color w:val="000000"/>
          <w:sz w:val="52"/>
          <w:szCs w:val="52"/>
          <w:lang w:eastAsia="ru-RU"/>
        </w:rPr>
        <w:t>жана</w:t>
      </w:r>
      <w:proofErr w:type="spellEnd"/>
      <w:r w:rsidRPr="009908F3">
        <w:rPr>
          <w:b/>
          <w:bCs/>
          <w:color w:val="000000"/>
          <w:sz w:val="52"/>
          <w:szCs w:val="52"/>
          <w:lang w:eastAsia="ru-RU"/>
        </w:rPr>
        <w:t xml:space="preserve"> </w:t>
      </w:r>
      <w:proofErr w:type="spellStart"/>
      <w:r w:rsidRPr="009908F3">
        <w:rPr>
          <w:b/>
          <w:bCs/>
          <w:color w:val="000000"/>
          <w:sz w:val="52"/>
          <w:szCs w:val="52"/>
          <w:lang w:eastAsia="ru-RU"/>
        </w:rPr>
        <w:t>райондор</w:t>
      </w:r>
      <w:proofErr w:type="spellEnd"/>
    </w:p>
    <w:p w14:paraId="0225B032" w14:textId="77777777" w:rsidR="00B8446C" w:rsidRPr="00B8446C" w:rsidRDefault="00B8446C" w:rsidP="00B8446C">
      <w:pPr>
        <w:keepNext/>
        <w:jc w:val="center"/>
        <w:outlineLvl w:val="8"/>
        <w:rPr>
          <w:color w:val="000000"/>
          <w:sz w:val="32"/>
          <w:szCs w:val="24"/>
          <w:lang w:eastAsia="ru-RU"/>
        </w:rPr>
      </w:pPr>
    </w:p>
    <w:p w14:paraId="7AE5198B" w14:textId="77777777" w:rsidR="00B8446C" w:rsidRPr="009908F3" w:rsidRDefault="00B8446C" w:rsidP="00B8446C">
      <w:pPr>
        <w:keepNext/>
        <w:jc w:val="center"/>
        <w:outlineLvl w:val="8"/>
        <w:rPr>
          <w:b/>
          <w:bCs/>
          <w:color w:val="000000"/>
          <w:sz w:val="44"/>
          <w:szCs w:val="44"/>
          <w:lang w:eastAsia="ru-RU"/>
        </w:rPr>
      </w:pPr>
      <w:proofErr w:type="spellStart"/>
      <w:r w:rsidRPr="009908F3">
        <w:rPr>
          <w:color w:val="000000"/>
          <w:sz w:val="44"/>
          <w:szCs w:val="44"/>
          <w:lang w:eastAsia="ru-RU"/>
        </w:rPr>
        <w:t>Статистикалык</w:t>
      </w:r>
      <w:proofErr w:type="spellEnd"/>
      <w:r w:rsidRPr="009908F3">
        <w:rPr>
          <w:color w:val="000000"/>
          <w:sz w:val="44"/>
          <w:szCs w:val="44"/>
          <w:lang w:eastAsia="ru-RU"/>
        </w:rPr>
        <w:t xml:space="preserve"> бюллетень №5</w:t>
      </w:r>
    </w:p>
    <w:p w14:paraId="4211F038" w14:textId="77777777" w:rsidR="00B8446C" w:rsidRPr="00B8446C" w:rsidRDefault="00B8446C" w:rsidP="00B8446C">
      <w:pPr>
        <w:keepNext/>
        <w:jc w:val="center"/>
        <w:outlineLvl w:val="8"/>
        <w:rPr>
          <w:b/>
          <w:bCs/>
          <w:color w:val="000000"/>
          <w:sz w:val="32"/>
          <w:szCs w:val="32"/>
          <w:lang w:eastAsia="ru-RU"/>
        </w:rPr>
      </w:pPr>
    </w:p>
    <w:p w14:paraId="45397587" w14:textId="6FE0320F" w:rsidR="00B8446C" w:rsidRPr="00B8446C" w:rsidRDefault="00B8446C" w:rsidP="00B8446C">
      <w:pPr>
        <w:keepNext/>
        <w:jc w:val="center"/>
        <w:outlineLvl w:val="8"/>
        <w:rPr>
          <w:b/>
          <w:bCs/>
          <w:color w:val="000000"/>
          <w:sz w:val="50"/>
          <w:szCs w:val="24"/>
          <w:lang w:eastAsia="ru-RU"/>
        </w:rPr>
      </w:pPr>
      <w:r w:rsidRPr="00B8446C">
        <w:rPr>
          <w:b/>
          <w:noProof/>
          <w:color w:val="000000"/>
          <w:sz w:val="40"/>
          <w:szCs w:val="24"/>
          <w:lang w:eastAsia="ru-RU"/>
        </w:rPr>
        <w:drawing>
          <wp:inline distT="0" distB="0" distL="0" distR="0" wp14:anchorId="7E13857C" wp14:editId="0995D2B1">
            <wp:extent cx="4848414" cy="3681350"/>
            <wp:effectExtent l="0" t="0" r="0" b="0"/>
            <wp:docPr id="2" name="Рисунок 5" descr="http://schoolboguslav3.at.ua/image/2015/zv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schoolboguslav3.at.ua/image/2015/zvi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330" cy="369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E8612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</w:p>
    <w:tbl>
      <w:tblPr>
        <w:tblW w:w="86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681"/>
      </w:tblGrid>
      <w:tr w:rsidR="00B8446C" w:rsidRPr="00B8446C" w14:paraId="4FCFFCDA" w14:textId="77777777" w:rsidTr="00A320A2">
        <w:tc>
          <w:tcPr>
            <w:tcW w:w="8681" w:type="dxa"/>
          </w:tcPr>
          <w:p w14:paraId="1DF91F08" w14:textId="77777777" w:rsidR="009908F3" w:rsidRPr="009908F3" w:rsidRDefault="00B8446C" w:rsidP="00071F7D">
            <w:pPr>
              <w:pageBreakBefore/>
              <w:jc w:val="center"/>
              <w:rPr>
                <w:b/>
                <w:color w:val="000000"/>
                <w:sz w:val="36"/>
                <w:szCs w:val="36"/>
                <w:lang w:val="ky-KG" w:eastAsia="ru-RU"/>
              </w:rPr>
            </w:pPr>
            <w:r w:rsidRPr="009908F3">
              <w:rPr>
                <w:b/>
                <w:color w:val="000000"/>
                <w:sz w:val="36"/>
                <w:szCs w:val="36"/>
                <w:lang w:eastAsia="ru-RU"/>
              </w:rPr>
              <w:lastRenderedPageBreak/>
              <w:t xml:space="preserve">Кыргыз </w:t>
            </w:r>
            <w:proofErr w:type="spellStart"/>
            <w:r w:rsidRPr="009908F3">
              <w:rPr>
                <w:b/>
                <w:color w:val="000000"/>
                <w:sz w:val="36"/>
                <w:szCs w:val="36"/>
                <w:lang w:eastAsia="ru-RU"/>
              </w:rPr>
              <w:t>Республикасынын</w:t>
            </w:r>
            <w:proofErr w:type="spellEnd"/>
            <w:r w:rsidRPr="009908F3">
              <w:rPr>
                <w:b/>
                <w:color w:val="000000"/>
                <w:sz w:val="36"/>
                <w:szCs w:val="36"/>
                <w:lang w:eastAsia="ru-RU"/>
              </w:rPr>
              <w:t xml:space="preserve"> </w:t>
            </w:r>
          </w:p>
          <w:p w14:paraId="690344D9" w14:textId="53C093F6" w:rsidR="00B8446C" w:rsidRPr="009908F3" w:rsidRDefault="00B8446C" w:rsidP="00B8446C">
            <w:pPr>
              <w:jc w:val="center"/>
              <w:rPr>
                <w:b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908F3">
              <w:rPr>
                <w:b/>
                <w:color w:val="000000"/>
                <w:sz w:val="36"/>
                <w:szCs w:val="36"/>
                <w:lang w:eastAsia="ru-RU"/>
              </w:rPr>
              <w:t>Улуттук</w:t>
            </w:r>
            <w:proofErr w:type="spellEnd"/>
            <w:r w:rsidRPr="009908F3">
              <w:rPr>
                <w:b/>
                <w:color w:val="000000"/>
                <w:sz w:val="36"/>
                <w:szCs w:val="36"/>
                <w:lang w:eastAsia="ru-RU"/>
              </w:rPr>
              <w:t xml:space="preserve"> статистика </w:t>
            </w:r>
            <w:proofErr w:type="spellStart"/>
            <w:r w:rsidRPr="009908F3">
              <w:rPr>
                <w:b/>
                <w:color w:val="000000"/>
                <w:sz w:val="36"/>
                <w:szCs w:val="36"/>
                <w:lang w:eastAsia="ru-RU"/>
              </w:rPr>
              <w:t>комитети</w:t>
            </w:r>
            <w:proofErr w:type="spellEnd"/>
          </w:p>
          <w:p w14:paraId="3D7515BE" w14:textId="77777777" w:rsidR="00B8446C" w:rsidRPr="00B8446C" w:rsidRDefault="00B8446C" w:rsidP="00B8446C">
            <w:pPr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</w:tc>
      </w:tr>
      <w:tr w:rsidR="00B8446C" w:rsidRPr="00B8446C" w14:paraId="42AE3F53" w14:textId="77777777" w:rsidTr="00A320A2">
        <w:tc>
          <w:tcPr>
            <w:tcW w:w="8681" w:type="dxa"/>
          </w:tcPr>
          <w:p w14:paraId="7924276F" w14:textId="77777777" w:rsidR="00B8446C" w:rsidRPr="009908F3" w:rsidRDefault="00B8446C" w:rsidP="00B8446C">
            <w:pPr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9908F3">
              <w:rPr>
                <w:b/>
                <w:color w:val="000000"/>
                <w:sz w:val="32"/>
                <w:szCs w:val="32"/>
                <w:lang w:eastAsia="ru-RU"/>
              </w:rPr>
              <w:t xml:space="preserve">Каракол </w:t>
            </w:r>
            <w:proofErr w:type="spellStart"/>
            <w:r w:rsidRPr="009908F3">
              <w:rPr>
                <w:b/>
                <w:color w:val="000000"/>
                <w:sz w:val="32"/>
                <w:szCs w:val="32"/>
                <w:lang w:eastAsia="ru-RU"/>
              </w:rPr>
              <w:t>шаардык</w:t>
            </w:r>
            <w:proofErr w:type="spellEnd"/>
            <w:r w:rsidRPr="009908F3">
              <w:rPr>
                <w:b/>
                <w:color w:val="000000"/>
                <w:sz w:val="32"/>
                <w:szCs w:val="32"/>
                <w:lang w:eastAsia="ru-RU"/>
              </w:rPr>
              <w:t xml:space="preserve"> статистика</w:t>
            </w:r>
          </w:p>
          <w:p w14:paraId="7B09D145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28"/>
                <w:szCs w:val="24"/>
                <w:lang w:eastAsia="ru-RU"/>
              </w:rPr>
            </w:pPr>
            <w:r w:rsidRPr="009908F3">
              <w:rPr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908F3">
              <w:rPr>
                <w:b/>
                <w:color w:val="000000"/>
                <w:sz w:val="32"/>
                <w:szCs w:val="32"/>
                <w:lang w:eastAsia="ru-RU"/>
              </w:rPr>
              <w:t>башкармалыгы</w:t>
            </w:r>
            <w:proofErr w:type="spellEnd"/>
          </w:p>
        </w:tc>
      </w:tr>
    </w:tbl>
    <w:p w14:paraId="31C0255A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3365AB23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5E633574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1F0697E2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5AFD6C6D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47357BB2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69D73D4B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01575A17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0F27D0CB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0581A436" w14:textId="77777777" w:rsidR="00B8446C" w:rsidRDefault="00B8446C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78B47B90" w14:textId="77777777" w:rsidR="009908F3" w:rsidRDefault="009908F3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5F6310C5" w14:textId="77777777" w:rsidR="009908F3" w:rsidRDefault="009908F3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3FDB64C8" w14:textId="77777777" w:rsidR="009908F3" w:rsidRDefault="009908F3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0F4B4CA7" w14:textId="77777777" w:rsidR="009908F3" w:rsidRPr="009908F3" w:rsidRDefault="009908F3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59856DE4" w14:textId="77777777" w:rsidR="00B8446C" w:rsidRPr="009908F3" w:rsidRDefault="00B8446C" w:rsidP="00B8446C">
      <w:pPr>
        <w:keepNext/>
        <w:jc w:val="center"/>
        <w:outlineLvl w:val="8"/>
        <w:rPr>
          <w:b/>
          <w:bCs/>
          <w:color w:val="000000"/>
          <w:sz w:val="52"/>
          <w:szCs w:val="52"/>
          <w:lang w:eastAsia="ru-RU"/>
        </w:rPr>
      </w:pPr>
      <w:proofErr w:type="spellStart"/>
      <w:r w:rsidRPr="009908F3">
        <w:rPr>
          <w:b/>
          <w:bCs/>
          <w:color w:val="000000"/>
          <w:sz w:val="52"/>
          <w:szCs w:val="52"/>
          <w:lang w:eastAsia="ru-RU"/>
        </w:rPr>
        <w:t>Ысык-Кѳл</w:t>
      </w:r>
      <w:proofErr w:type="spellEnd"/>
      <w:r w:rsidRPr="009908F3">
        <w:rPr>
          <w:b/>
          <w:bCs/>
          <w:color w:val="000000"/>
          <w:sz w:val="52"/>
          <w:szCs w:val="52"/>
          <w:lang w:eastAsia="ru-RU"/>
        </w:rPr>
        <w:t xml:space="preserve"> </w:t>
      </w:r>
      <w:proofErr w:type="spellStart"/>
      <w:r w:rsidRPr="009908F3">
        <w:rPr>
          <w:b/>
          <w:bCs/>
          <w:color w:val="000000"/>
          <w:sz w:val="52"/>
          <w:szCs w:val="52"/>
          <w:lang w:eastAsia="ru-RU"/>
        </w:rPr>
        <w:t>облусу</w:t>
      </w:r>
      <w:proofErr w:type="spellEnd"/>
      <w:r w:rsidRPr="009908F3">
        <w:rPr>
          <w:b/>
          <w:bCs/>
          <w:color w:val="000000"/>
          <w:sz w:val="52"/>
          <w:szCs w:val="52"/>
          <w:lang w:eastAsia="ru-RU"/>
        </w:rPr>
        <w:t xml:space="preserve"> </w:t>
      </w:r>
      <w:proofErr w:type="spellStart"/>
      <w:r w:rsidRPr="009908F3">
        <w:rPr>
          <w:b/>
          <w:bCs/>
          <w:color w:val="000000"/>
          <w:sz w:val="52"/>
          <w:szCs w:val="52"/>
          <w:lang w:eastAsia="ru-RU"/>
        </w:rPr>
        <w:t>жана</w:t>
      </w:r>
      <w:proofErr w:type="spellEnd"/>
      <w:r w:rsidRPr="009908F3">
        <w:rPr>
          <w:b/>
          <w:bCs/>
          <w:color w:val="000000"/>
          <w:sz w:val="52"/>
          <w:szCs w:val="52"/>
          <w:lang w:eastAsia="ru-RU"/>
        </w:rPr>
        <w:t xml:space="preserve"> </w:t>
      </w:r>
      <w:proofErr w:type="spellStart"/>
      <w:r w:rsidRPr="009908F3">
        <w:rPr>
          <w:b/>
          <w:bCs/>
          <w:color w:val="000000"/>
          <w:sz w:val="52"/>
          <w:szCs w:val="52"/>
          <w:lang w:eastAsia="ru-RU"/>
        </w:rPr>
        <w:t>райондор</w:t>
      </w:r>
      <w:proofErr w:type="spellEnd"/>
    </w:p>
    <w:p w14:paraId="6ED5A3D9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14FBA017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14394755" w14:textId="77777777" w:rsidR="00B8446C" w:rsidRPr="009908F3" w:rsidRDefault="00B8446C" w:rsidP="00B8446C">
      <w:pPr>
        <w:jc w:val="center"/>
        <w:rPr>
          <w:b/>
          <w:color w:val="000000"/>
          <w:sz w:val="44"/>
          <w:szCs w:val="44"/>
          <w:lang w:eastAsia="ru-RU"/>
        </w:rPr>
      </w:pPr>
      <w:proofErr w:type="spellStart"/>
      <w:r w:rsidRPr="009908F3">
        <w:rPr>
          <w:b/>
          <w:color w:val="000000"/>
          <w:sz w:val="44"/>
          <w:szCs w:val="44"/>
          <w:lang w:eastAsia="ru-RU"/>
        </w:rPr>
        <w:t>Статистикалык</w:t>
      </w:r>
      <w:proofErr w:type="spellEnd"/>
      <w:r w:rsidRPr="009908F3">
        <w:rPr>
          <w:b/>
          <w:color w:val="000000"/>
          <w:sz w:val="44"/>
          <w:szCs w:val="44"/>
          <w:lang w:eastAsia="ru-RU"/>
        </w:rPr>
        <w:t xml:space="preserve"> бюллетень №5</w:t>
      </w:r>
    </w:p>
    <w:p w14:paraId="74724B76" w14:textId="77777777" w:rsidR="00B8446C" w:rsidRPr="00B8446C" w:rsidRDefault="00B8446C" w:rsidP="00B8446C">
      <w:pPr>
        <w:rPr>
          <w:b/>
          <w:color w:val="000000"/>
          <w:sz w:val="32"/>
          <w:lang w:eastAsia="ru-RU"/>
        </w:rPr>
      </w:pPr>
    </w:p>
    <w:p w14:paraId="5FC5E7EC" w14:textId="77777777" w:rsidR="00B8446C" w:rsidRPr="009908F3" w:rsidRDefault="00B8446C" w:rsidP="00B8446C">
      <w:pPr>
        <w:jc w:val="center"/>
        <w:rPr>
          <w:b/>
          <w:bCs/>
          <w:color w:val="000000"/>
          <w:sz w:val="36"/>
          <w:szCs w:val="36"/>
          <w:lang w:eastAsia="ru-RU"/>
        </w:rPr>
      </w:pPr>
      <w:proofErr w:type="spellStart"/>
      <w:r w:rsidRPr="009908F3">
        <w:rPr>
          <w:b/>
          <w:bCs/>
          <w:color w:val="000000"/>
          <w:sz w:val="36"/>
          <w:szCs w:val="36"/>
          <w:lang w:eastAsia="ru-RU"/>
        </w:rPr>
        <w:t>айлык</w:t>
      </w:r>
      <w:proofErr w:type="spellEnd"/>
      <w:r w:rsidRPr="009908F3">
        <w:rPr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9908F3">
        <w:rPr>
          <w:b/>
          <w:bCs/>
          <w:color w:val="000000"/>
          <w:sz w:val="36"/>
          <w:szCs w:val="36"/>
          <w:lang w:eastAsia="ru-RU"/>
        </w:rPr>
        <w:t>чыгарылыш</w:t>
      </w:r>
      <w:proofErr w:type="spellEnd"/>
    </w:p>
    <w:p w14:paraId="465F44E4" w14:textId="77777777" w:rsidR="00B8446C" w:rsidRPr="00B8446C" w:rsidRDefault="00B8446C" w:rsidP="00B8446C">
      <w:pPr>
        <w:jc w:val="center"/>
        <w:rPr>
          <w:b/>
          <w:color w:val="000000"/>
          <w:sz w:val="32"/>
          <w:szCs w:val="24"/>
          <w:lang w:eastAsia="ru-RU"/>
        </w:rPr>
      </w:pPr>
    </w:p>
    <w:p w14:paraId="4FE2B7D8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47B3AB37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52BC3D56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1A89FCB6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3AB09E3F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24B39F58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19F4BF40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5D59AA47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53E65031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459F3EF1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093E86E9" w14:textId="77777777" w:rsidR="00B8446C" w:rsidRDefault="00B8446C" w:rsidP="00B8446C">
      <w:pPr>
        <w:jc w:val="center"/>
        <w:rPr>
          <w:b/>
          <w:color w:val="000000"/>
          <w:sz w:val="24"/>
          <w:szCs w:val="24"/>
          <w:lang w:val="ky-KG" w:eastAsia="ru-RU"/>
        </w:rPr>
      </w:pPr>
    </w:p>
    <w:p w14:paraId="56EF8640" w14:textId="77777777" w:rsidR="009908F3" w:rsidRDefault="009908F3" w:rsidP="00B8446C">
      <w:pPr>
        <w:jc w:val="center"/>
        <w:rPr>
          <w:b/>
          <w:color w:val="000000"/>
          <w:sz w:val="24"/>
          <w:szCs w:val="24"/>
          <w:lang w:val="ky-KG" w:eastAsia="ru-RU"/>
        </w:rPr>
      </w:pPr>
    </w:p>
    <w:p w14:paraId="30C9BD5E" w14:textId="77777777" w:rsidR="009908F3" w:rsidRDefault="009908F3" w:rsidP="00B8446C">
      <w:pPr>
        <w:jc w:val="center"/>
        <w:rPr>
          <w:b/>
          <w:color w:val="000000"/>
          <w:sz w:val="24"/>
          <w:szCs w:val="24"/>
          <w:lang w:val="ky-KG" w:eastAsia="ru-RU"/>
        </w:rPr>
      </w:pPr>
    </w:p>
    <w:p w14:paraId="329B13A8" w14:textId="77777777" w:rsidR="009908F3" w:rsidRDefault="009908F3" w:rsidP="00B8446C">
      <w:pPr>
        <w:jc w:val="center"/>
        <w:rPr>
          <w:b/>
          <w:color w:val="000000"/>
          <w:sz w:val="24"/>
          <w:szCs w:val="24"/>
          <w:lang w:val="ky-KG" w:eastAsia="ru-RU"/>
        </w:rPr>
      </w:pPr>
    </w:p>
    <w:p w14:paraId="00892E42" w14:textId="77777777" w:rsidR="009908F3" w:rsidRPr="009908F3" w:rsidRDefault="009908F3" w:rsidP="00B8446C">
      <w:pPr>
        <w:jc w:val="center"/>
        <w:rPr>
          <w:b/>
          <w:color w:val="000000"/>
          <w:sz w:val="24"/>
          <w:szCs w:val="24"/>
          <w:lang w:val="ky-KG" w:eastAsia="ru-RU"/>
        </w:rPr>
      </w:pPr>
    </w:p>
    <w:p w14:paraId="3ECA4693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71025C80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  <w:r w:rsidRPr="00B8446C">
        <w:rPr>
          <w:b/>
          <w:color w:val="000000"/>
          <w:sz w:val="24"/>
          <w:szCs w:val="24"/>
          <w:lang w:eastAsia="ru-RU"/>
        </w:rPr>
        <w:t>________________________________________</w:t>
      </w:r>
    </w:p>
    <w:p w14:paraId="02A3984F" w14:textId="77777777" w:rsidR="00B8446C" w:rsidRPr="009908F3" w:rsidRDefault="00B8446C" w:rsidP="00B8446C">
      <w:pPr>
        <w:jc w:val="center"/>
        <w:rPr>
          <w:color w:val="000000"/>
          <w:sz w:val="28"/>
          <w:szCs w:val="28"/>
          <w:lang w:eastAsia="ru-RU"/>
        </w:rPr>
      </w:pPr>
      <w:r w:rsidRPr="009908F3">
        <w:rPr>
          <w:b/>
          <w:color w:val="000000"/>
          <w:sz w:val="28"/>
          <w:szCs w:val="28"/>
          <w:lang w:eastAsia="ru-RU"/>
        </w:rPr>
        <w:t xml:space="preserve">Каракол 2026 </w:t>
      </w:r>
      <w:proofErr w:type="spellStart"/>
      <w:r w:rsidRPr="009908F3">
        <w:rPr>
          <w:b/>
          <w:color w:val="000000"/>
          <w:sz w:val="28"/>
          <w:szCs w:val="28"/>
          <w:lang w:eastAsia="ru-RU"/>
        </w:rPr>
        <w:t>жыл</w:t>
      </w:r>
      <w:proofErr w:type="spellEnd"/>
    </w:p>
    <w:p w14:paraId="5916C146" w14:textId="77777777" w:rsidR="00B8446C" w:rsidRPr="00B8446C" w:rsidRDefault="00B8446C" w:rsidP="00B8446C">
      <w:pPr>
        <w:ind w:left="708" w:firstLine="1"/>
        <w:jc w:val="both"/>
        <w:outlineLvl w:val="0"/>
        <w:rPr>
          <w:b/>
          <w:i/>
          <w:color w:val="000000"/>
          <w:sz w:val="22"/>
          <w:szCs w:val="24"/>
          <w:lang w:eastAsia="ru-RU"/>
        </w:rPr>
      </w:pPr>
      <w:bookmarkStart w:id="0" w:name="_Toc166640329"/>
      <w:bookmarkStart w:id="1" w:name="_Toc166641325"/>
    </w:p>
    <w:bookmarkEnd w:id="0"/>
    <w:bookmarkEnd w:id="1"/>
    <w:p w14:paraId="59018B93" w14:textId="77777777" w:rsidR="00B8446C" w:rsidRPr="00E10DCD" w:rsidRDefault="00B8446C" w:rsidP="00E10DCD">
      <w:pPr>
        <w:pageBreakBefore/>
        <w:ind w:left="709"/>
        <w:jc w:val="both"/>
        <w:outlineLvl w:val="0"/>
        <w:rPr>
          <w:b/>
          <w:i/>
          <w:color w:val="000000"/>
          <w:sz w:val="22"/>
          <w:szCs w:val="22"/>
          <w:lang w:eastAsia="ru-RU"/>
        </w:rPr>
      </w:pPr>
      <w:proofErr w:type="spellStart"/>
      <w:r w:rsidRPr="00E10DCD">
        <w:rPr>
          <w:b/>
          <w:i/>
          <w:color w:val="000000"/>
          <w:sz w:val="22"/>
          <w:szCs w:val="22"/>
          <w:lang w:eastAsia="ru-RU"/>
        </w:rPr>
        <w:lastRenderedPageBreak/>
        <w:t>Ысык-Кѳл</w:t>
      </w:r>
      <w:proofErr w:type="spellEnd"/>
      <w:r w:rsidRPr="00E10DCD">
        <w:rPr>
          <w:b/>
          <w:i/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b/>
          <w:i/>
          <w:color w:val="000000"/>
          <w:sz w:val="22"/>
          <w:szCs w:val="22"/>
          <w:lang w:eastAsia="ru-RU"/>
        </w:rPr>
        <w:t>облусу</w:t>
      </w:r>
      <w:proofErr w:type="spellEnd"/>
      <w:r w:rsidRPr="00E10DCD">
        <w:rPr>
          <w:b/>
          <w:i/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b/>
          <w:i/>
          <w:color w:val="000000"/>
          <w:sz w:val="22"/>
          <w:szCs w:val="22"/>
          <w:lang w:eastAsia="ru-RU"/>
        </w:rPr>
        <w:t>жана</w:t>
      </w:r>
      <w:proofErr w:type="spellEnd"/>
      <w:r w:rsidRPr="00E10DCD">
        <w:rPr>
          <w:b/>
          <w:i/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b/>
          <w:i/>
          <w:color w:val="000000"/>
          <w:sz w:val="22"/>
          <w:szCs w:val="22"/>
          <w:lang w:eastAsia="ru-RU"/>
        </w:rPr>
        <w:t>райондор</w:t>
      </w:r>
      <w:proofErr w:type="spellEnd"/>
    </w:p>
    <w:p w14:paraId="2B545B86" w14:textId="77777777" w:rsidR="00B8446C" w:rsidRPr="00E10DCD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p w14:paraId="5E47E457" w14:textId="77777777" w:rsidR="00B8446C" w:rsidRPr="00E10DCD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p w14:paraId="070FD472" w14:textId="77777777" w:rsidR="00B8446C" w:rsidRPr="00E10DCD" w:rsidRDefault="00B8446C" w:rsidP="00B8446C">
      <w:pPr>
        <w:ind w:left="708" w:right="-1"/>
        <w:jc w:val="both"/>
        <w:rPr>
          <w:color w:val="000000"/>
          <w:sz w:val="22"/>
          <w:szCs w:val="22"/>
          <w:lang w:eastAsia="ru-RU"/>
        </w:rPr>
      </w:pPr>
      <w:proofErr w:type="spellStart"/>
      <w:r w:rsidRPr="00E10DCD">
        <w:rPr>
          <w:color w:val="000000"/>
          <w:sz w:val="22"/>
          <w:szCs w:val="22"/>
          <w:lang w:eastAsia="ru-RU"/>
        </w:rPr>
        <w:t>Редакциялык-басмалык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Кенеш: </w:t>
      </w:r>
    </w:p>
    <w:p w14:paraId="0555D00A" w14:textId="77777777" w:rsidR="00B8446C" w:rsidRPr="00E10DCD" w:rsidRDefault="00B8446C" w:rsidP="00B8446C">
      <w:pPr>
        <w:ind w:left="708" w:right="-1"/>
        <w:jc w:val="both"/>
        <w:rPr>
          <w:color w:val="000000"/>
          <w:sz w:val="22"/>
          <w:szCs w:val="22"/>
          <w:lang w:eastAsia="ru-RU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984"/>
        <w:gridCol w:w="284"/>
        <w:gridCol w:w="3260"/>
      </w:tblGrid>
      <w:tr w:rsidR="00B8446C" w:rsidRPr="00E10DCD" w14:paraId="05B3A657" w14:textId="77777777" w:rsidTr="007B26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81AD311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10DCD">
              <w:rPr>
                <w:color w:val="000000"/>
                <w:sz w:val="22"/>
                <w:szCs w:val="22"/>
                <w:lang w:eastAsia="ru-RU"/>
              </w:rPr>
              <w:t>Кеңештин</w:t>
            </w:r>
            <w:proofErr w:type="spellEnd"/>
            <w:r w:rsidRPr="00E10DC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10DCD">
              <w:rPr>
                <w:color w:val="000000"/>
                <w:sz w:val="22"/>
                <w:szCs w:val="22"/>
                <w:lang w:eastAsia="ru-RU"/>
              </w:rPr>
              <w:t>тѳрагасы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201F4C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10DC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35D8493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10DCD">
              <w:rPr>
                <w:color w:val="000000"/>
                <w:sz w:val="22"/>
                <w:szCs w:val="22"/>
                <w:lang w:eastAsia="ru-RU"/>
              </w:rPr>
              <w:t>Искатов</w:t>
            </w:r>
            <w:proofErr w:type="spellEnd"/>
            <w:r w:rsidRPr="00E10DCD">
              <w:rPr>
                <w:color w:val="000000"/>
                <w:sz w:val="22"/>
                <w:szCs w:val="22"/>
                <w:lang w:eastAsia="ru-RU"/>
              </w:rPr>
              <w:t xml:space="preserve"> У.Т.</w:t>
            </w:r>
          </w:p>
        </w:tc>
      </w:tr>
      <w:tr w:rsidR="00B8446C" w:rsidRPr="00E10DCD" w14:paraId="0462B354" w14:textId="77777777" w:rsidTr="007B26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010E27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10DCD">
              <w:rPr>
                <w:color w:val="000000"/>
                <w:sz w:val="22"/>
                <w:szCs w:val="22"/>
                <w:lang w:eastAsia="ru-RU"/>
              </w:rPr>
              <w:t>Кеңештин</w:t>
            </w:r>
            <w:proofErr w:type="spellEnd"/>
            <w:r w:rsidRPr="00E10DC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10DCD">
              <w:rPr>
                <w:color w:val="000000"/>
                <w:sz w:val="22"/>
                <w:szCs w:val="22"/>
                <w:lang w:eastAsia="ru-RU"/>
              </w:rPr>
              <w:t>мүчѳлѳрү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88D100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10DC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AC6B6E2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10DCD">
              <w:rPr>
                <w:color w:val="000000"/>
                <w:sz w:val="22"/>
                <w:szCs w:val="22"/>
                <w:lang w:eastAsia="ru-RU"/>
              </w:rPr>
              <w:t>Эсентаева</w:t>
            </w:r>
            <w:proofErr w:type="spellEnd"/>
            <w:r w:rsidRPr="00E10DCD">
              <w:rPr>
                <w:color w:val="000000"/>
                <w:sz w:val="22"/>
                <w:szCs w:val="22"/>
                <w:lang w:eastAsia="ru-RU"/>
              </w:rPr>
              <w:t xml:space="preserve"> Г.Ш.</w:t>
            </w:r>
          </w:p>
        </w:tc>
      </w:tr>
      <w:tr w:rsidR="00B8446C" w:rsidRPr="00E10DCD" w14:paraId="517442FA" w14:textId="77777777" w:rsidTr="007B26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864BF8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1D5A9D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10DC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129F3A1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10DCD">
              <w:rPr>
                <w:color w:val="000000"/>
                <w:sz w:val="22"/>
                <w:szCs w:val="22"/>
                <w:lang w:eastAsia="ru-RU"/>
              </w:rPr>
              <w:t xml:space="preserve">Дамир </w:t>
            </w:r>
            <w:proofErr w:type="spellStart"/>
            <w:r w:rsidRPr="00E10DCD">
              <w:rPr>
                <w:color w:val="000000"/>
                <w:sz w:val="22"/>
                <w:szCs w:val="22"/>
                <w:lang w:eastAsia="ru-RU"/>
              </w:rPr>
              <w:t>кызы</w:t>
            </w:r>
            <w:proofErr w:type="spellEnd"/>
            <w:r w:rsidRPr="00E10DCD">
              <w:rPr>
                <w:color w:val="000000"/>
                <w:sz w:val="22"/>
                <w:szCs w:val="22"/>
                <w:lang w:eastAsia="ru-RU"/>
              </w:rPr>
              <w:t xml:space="preserve"> Венера</w:t>
            </w:r>
          </w:p>
        </w:tc>
      </w:tr>
      <w:tr w:rsidR="00B8446C" w:rsidRPr="00E10DCD" w14:paraId="2CDBD257" w14:textId="77777777" w:rsidTr="007B26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3A4257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0FF56B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10DC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14706C7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10DCD">
              <w:rPr>
                <w:color w:val="000000"/>
                <w:sz w:val="22"/>
                <w:szCs w:val="22"/>
                <w:lang w:eastAsia="ru-RU"/>
              </w:rPr>
              <w:t>Намазбеков</w:t>
            </w:r>
            <w:proofErr w:type="spellEnd"/>
            <w:r w:rsidRPr="00E10DCD">
              <w:rPr>
                <w:color w:val="000000"/>
                <w:sz w:val="22"/>
                <w:szCs w:val="22"/>
                <w:lang w:eastAsia="ru-RU"/>
              </w:rPr>
              <w:t xml:space="preserve"> Н.А.</w:t>
            </w:r>
          </w:p>
        </w:tc>
      </w:tr>
      <w:tr w:rsidR="00B8446C" w:rsidRPr="00E10DCD" w14:paraId="087D9415" w14:textId="77777777" w:rsidTr="007B26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21297A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40E6F0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10DC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3E8792E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10DCD">
              <w:rPr>
                <w:color w:val="000000"/>
                <w:sz w:val="22"/>
                <w:szCs w:val="22"/>
                <w:lang w:eastAsia="ru-RU"/>
              </w:rPr>
              <w:t>Даниярова</w:t>
            </w:r>
            <w:proofErr w:type="spellEnd"/>
            <w:r w:rsidRPr="00E10DCD">
              <w:rPr>
                <w:color w:val="000000"/>
                <w:sz w:val="22"/>
                <w:szCs w:val="22"/>
                <w:lang w:eastAsia="ru-RU"/>
              </w:rPr>
              <w:t xml:space="preserve"> Ы.К.</w:t>
            </w:r>
          </w:p>
        </w:tc>
      </w:tr>
      <w:tr w:rsidR="00B8446C" w:rsidRPr="00E10DCD" w14:paraId="327048D6" w14:textId="77777777" w:rsidTr="007B26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A6B036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C2E581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10DC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4EB5031" w14:textId="77777777" w:rsidR="00B8446C" w:rsidRPr="00E10DCD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10DCD">
              <w:rPr>
                <w:color w:val="000000"/>
                <w:sz w:val="22"/>
                <w:szCs w:val="22"/>
                <w:lang w:eastAsia="ru-RU"/>
              </w:rPr>
              <w:t>Касымбекова</w:t>
            </w:r>
            <w:proofErr w:type="spellEnd"/>
            <w:r w:rsidRPr="00E10DCD">
              <w:rPr>
                <w:color w:val="000000"/>
                <w:sz w:val="22"/>
                <w:szCs w:val="22"/>
                <w:lang w:eastAsia="ru-RU"/>
              </w:rPr>
              <w:t xml:space="preserve"> Ж.Т.</w:t>
            </w:r>
          </w:p>
        </w:tc>
      </w:tr>
    </w:tbl>
    <w:p w14:paraId="18A6F5D6" w14:textId="77777777" w:rsidR="00B8446C" w:rsidRPr="00E10DCD" w:rsidRDefault="00B8446C" w:rsidP="00B8446C">
      <w:pPr>
        <w:ind w:right="-1" w:firstLine="708"/>
        <w:jc w:val="both"/>
        <w:rPr>
          <w:color w:val="000000"/>
          <w:sz w:val="22"/>
          <w:szCs w:val="22"/>
          <w:lang w:eastAsia="ru-RU"/>
        </w:rPr>
      </w:pPr>
    </w:p>
    <w:p w14:paraId="5831E024" w14:textId="77777777" w:rsidR="00B8446C" w:rsidRPr="00E10DCD" w:rsidRDefault="00B8446C" w:rsidP="00B8446C">
      <w:pPr>
        <w:ind w:right="-1" w:firstLine="708"/>
        <w:jc w:val="both"/>
        <w:rPr>
          <w:color w:val="000000"/>
          <w:sz w:val="22"/>
          <w:szCs w:val="22"/>
          <w:lang w:eastAsia="ru-RU"/>
        </w:rPr>
      </w:pPr>
    </w:p>
    <w:p w14:paraId="0C70B746" w14:textId="77777777" w:rsidR="00B8446C" w:rsidRPr="00E10DCD" w:rsidRDefault="00B8446C" w:rsidP="00B8446C">
      <w:pPr>
        <w:ind w:right="-1" w:firstLine="708"/>
        <w:jc w:val="both"/>
        <w:rPr>
          <w:color w:val="000000"/>
          <w:sz w:val="22"/>
          <w:szCs w:val="22"/>
          <w:lang w:eastAsia="ru-RU"/>
        </w:rPr>
      </w:pPr>
    </w:p>
    <w:p w14:paraId="5B33A503" w14:textId="77777777" w:rsidR="00B8446C" w:rsidRPr="00E10DCD" w:rsidRDefault="00B8446C" w:rsidP="00B8446C">
      <w:pPr>
        <w:ind w:right="-1" w:firstLine="708"/>
        <w:jc w:val="both"/>
        <w:rPr>
          <w:color w:val="000000"/>
          <w:sz w:val="22"/>
          <w:szCs w:val="22"/>
          <w:lang w:eastAsia="ru-RU"/>
        </w:rPr>
      </w:pPr>
      <w:proofErr w:type="spellStart"/>
      <w:r w:rsidRPr="00E10DCD">
        <w:rPr>
          <w:color w:val="000000"/>
          <w:sz w:val="22"/>
          <w:szCs w:val="22"/>
          <w:lang w:eastAsia="ru-RU"/>
        </w:rPr>
        <w:t>Ушул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басылмага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байланыштуу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суроолор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болсо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тѳмѳнкү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дарекке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кайрылыңыздар</w:t>
      </w:r>
      <w:proofErr w:type="spellEnd"/>
      <w:r w:rsidRPr="00E10DCD">
        <w:rPr>
          <w:color w:val="000000"/>
          <w:sz w:val="22"/>
          <w:szCs w:val="22"/>
          <w:lang w:eastAsia="ru-RU"/>
        </w:rPr>
        <w:t>:</w:t>
      </w:r>
    </w:p>
    <w:p w14:paraId="674E40D9" w14:textId="77777777" w:rsidR="00B8446C" w:rsidRPr="00E10DCD" w:rsidRDefault="00B8446C" w:rsidP="00B8446C">
      <w:pPr>
        <w:ind w:left="1134"/>
        <w:rPr>
          <w:color w:val="000000"/>
          <w:sz w:val="22"/>
          <w:szCs w:val="22"/>
          <w:lang w:eastAsia="ru-RU"/>
        </w:rPr>
      </w:pPr>
      <w:r w:rsidRPr="00E10DCD">
        <w:rPr>
          <w:color w:val="000000"/>
          <w:sz w:val="22"/>
          <w:szCs w:val="22"/>
          <w:lang w:eastAsia="ru-RU"/>
        </w:rPr>
        <w:t xml:space="preserve">Каракол </w:t>
      </w:r>
      <w:proofErr w:type="spellStart"/>
      <w:r w:rsidRPr="00E10DCD">
        <w:rPr>
          <w:color w:val="000000"/>
          <w:sz w:val="22"/>
          <w:szCs w:val="22"/>
          <w:lang w:eastAsia="ru-RU"/>
        </w:rPr>
        <w:t>шаары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,  </w:t>
      </w:r>
      <w:proofErr w:type="spellStart"/>
      <w:r w:rsidRPr="00E10DCD">
        <w:rPr>
          <w:color w:val="000000"/>
          <w:sz w:val="22"/>
          <w:szCs w:val="22"/>
          <w:lang w:eastAsia="ru-RU"/>
        </w:rPr>
        <w:t>Орозова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кѳчѳсү</w:t>
      </w:r>
      <w:proofErr w:type="spellEnd"/>
      <w:r w:rsidRPr="00E10DCD">
        <w:rPr>
          <w:color w:val="000000"/>
          <w:sz w:val="22"/>
          <w:szCs w:val="22"/>
          <w:lang w:eastAsia="ru-RU"/>
        </w:rPr>
        <w:t>, 5</w:t>
      </w:r>
    </w:p>
    <w:p w14:paraId="401AC017" w14:textId="77777777" w:rsidR="00B8446C" w:rsidRPr="00E10DCD" w:rsidRDefault="00B8446C" w:rsidP="00B8446C">
      <w:pPr>
        <w:ind w:left="1134"/>
        <w:rPr>
          <w:color w:val="000000"/>
          <w:sz w:val="22"/>
          <w:szCs w:val="22"/>
          <w:lang w:eastAsia="ru-RU"/>
        </w:rPr>
      </w:pPr>
      <w:r w:rsidRPr="00E10DCD">
        <w:rPr>
          <w:color w:val="000000"/>
          <w:sz w:val="22"/>
          <w:szCs w:val="22"/>
          <w:lang w:eastAsia="ru-RU"/>
        </w:rPr>
        <w:t>телефон (0 3922) 5-24-73. факс: (0 3922) 5-29-34</w:t>
      </w:r>
      <w:r w:rsidRPr="00E10DCD">
        <w:rPr>
          <w:i/>
          <w:color w:val="000000"/>
          <w:sz w:val="22"/>
          <w:szCs w:val="22"/>
          <w:lang w:eastAsia="ru-RU"/>
        </w:rPr>
        <w:t>;</w:t>
      </w:r>
      <w:r w:rsidRPr="00E10DCD">
        <w:rPr>
          <w:color w:val="000000"/>
          <w:sz w:val="22"/>
          <w:szCs w:val="22"/>
          <w:lang w:eastAsia="ru-RU"/>
        </w:rPr>
        <w:t xml:space="preserve"> </w:t>
      </w:r>
      <w:r w:rsidRPr="00E10DCD">
        <w:rPr>
          <w:color w:val="000000"/>
          <w:sz w:val="22"/>
          <w:szCs w:val="22"/>
          <w:lang w:eastAsia="ru-RU"/>
        </w:rPr>
        <w:br/>
      </w:r>
      <w:r w:rsidRPr="00E10DCD">
        <w:rPr>
          <w:color w:val="000000"/>
          <w:sz w:val="22"/>
          <w:szCs w:val="22"/>
          <w:lang w:val="en-US" w:eastAsia="ru-RU"/>
        </w:rPr>
        <w:t>e</w:t>
      </w:r>
      <w:r w:rsidRPr="00E10DCD">
        <w:rPr>
          <w:color w:val="000000"/>
          <w:sz w:val="22"/>
          <w:szCs w:val="22"/>
          <w:lang w:eastAsia="ru-RU"/>
        </w:rPr>
        <w:t>-</w:t>
      </w:r>
      <w:r w:rsidRPr="00E10DCD">
        <w:rPr>
          <w:color w:val="000000"/>
          <w:sz w:val="22"/>
          <w:szCs w:val="22"/>
          <w:lang w:val="en-US" w:eastAsia="ru-RU"/>
        </w:rPr>
        <w:t>mail</w:t>
      </w:r>
      <w:r w:rsidRPr="00E10DCD">
        <w:rPr>
          <w:color w:val="000000"/>
          <w:sz w:val="22"/>
          <w:szCs w:val="22"/>
          <w:lang w:eastAsia="ru-RU"/>
        </w:rPr>
        <w:t xml:space="preserve">: </w:t>
      </w:r>
      <w:proofErr w:type="spellStart"/>
      <w:r w:rsidRPr="00E10DCD">
        <w:rPr>
          <w:color w:val="000000"/>
          <w:sz w:val="22"/>
          <w:szCs w:val="22"/>
          <w:lang w:val="en-US" w:eastAsia="ru-RU"/>
        </w:rPr>
        <w:t>issykkul</w:t>
      </w:r>
      <w:proofErr w:type="spellEnd"/>
      <w:r w:rsidRPr="00E10DCD">
        <w:rPr>
          <w:color w:val="000000"/>
          <w:sz w:val="22"/>
          <w:szCs w:val="22"/>
          <w:lang w:eastAsia="ru-RU"/>
        </w:rPr>
        <w:t>@</w:t>
      </w:r>
      <w:r w:rsidRPr="00E10DCD">
        <w:rPr>
          <w:color w:val="000000"/>
          <w:sz w:val="22"/>
          <w:szCs w:val="22"/>
          <w:lang w:val="en-US" w:eastAsia="ru-RU"/>
        </w:rPr>
        <w:t>stat</w:t>
      </w:r>
      <w:r w:rsidRPr="00E10DCD">
        <w:rPr>
          <w:color w:val="000000"/>
          <w:sz w:val="22"/>
          <w:szCs w:val="22"/>
          <w:lang w:eastAsia="ru-RU"/>
        </w:rPr>
        <w:t>.</w:t>
      </w:r>
      <w:r w:rsidRPr="00E10DCD">
        <w:rPr>
          <w:color w:val="000000"/>
          <w:sz w:val="22"/>
          <w:szCs w:val="22"/>
          <w:lang w:val="en-US" w:eastAsia="ru-RU"/>
        </w:rPr>
        <w:t>kg</w:t>
      </w:r>
    </w:p>
    <w:p w14:paraId="5D48047A" w14:textId="77777777" w:rsidR="00B8446C" w:rsidRPr="00E10DCD" w:rsidRDefault="00B8446C" w:rsidP="00B8446C">
      <w:pPr>
        <w:ind w:left="1474"/>
        <w:rPr>
          <w:color w:val="000000"/>
          <w:sz w:val="22"/>
          <w:szCs w:val="22"/>
          <w:lang w:eastAsia="ru-RU"/>
        </w:rPr>
      </w:pPr>
      <w:r w:rsidRPr="00E10DCD">
        <w:rPr>
          <w:color w:val="000000"/>
          <w:sz w:val="22"/>
          <w:szCs w:val="22"/>
          <w:lang w:eastAsia="ru-RU"/>
        </w:rPr>
        <w:t xml:space="preserve">Каракол </w:t>
      </w:r>
      <w:proofErr w:type="spellStart"/>
      <w:r w:rsidRPr="00E10DCD">
        <w:rPr>
          <w:color w:val="000000"/>
          <w:sz w:val="22"/>
          <w:szCs w:val="22"/>
          <w:lang w:eastAsia="ru-RU"/>
        </w:rPr>
        <w:t>шаардык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статистика </w:t>
      </w:r>
      <w:proofErr w:type="spellStart"/>
      <w:r w:rsidRPr="00E10DCD">
        <w:rPr>
          <w:color w:val="000000"/>
          <w:sz w:val="22"/>
          <w:szCs w:val="22"/>
          <w:lang w:eastAsia="ru-RU"/>
        </w:rPr>
        <w:t>башкармалыгы</w:t>
      </w:r>
      <w:proofErr w:type="spellEnd"/>
    </w:p>
    <w:p w14:paraId="2EE09928" w14:textId="77777777" w:rsidR="00B8446C" w:rsidRPr="00E10DCD" w:rsidRDefault="00B8446C" w:rsidP="00B8446C">
      <w:pPr>
        <w:ind w:left="1474"/>
        <w:rPr>
          <w:color w:val="000000"/>
          <w:sz w:val="22"/>
          <w:szCs w:val="22"/>
          <w:lang w:eastAsia="ru-RU"/>
        </w:rPr>
      </w:pPr>
      <w:proofErr w:type="spellStart"/>
      <w:r w:rsidRPr="00E10DCD">
        <w:rPr>
          <w:color w:val="000000"/>
          <w:sz w:val="22"/>
          <w:szCs w:val="22"/>
          <w:lang w:eastAsia="ru-RU"/>
        </w:rPr>
        <w:t>Жыйынтыктоо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иштердин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статистикасы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, регистр </w:t>
      </w:r>
      <w:proofErr w:type="spellStart"/>
      <w:r w:rsidRPr="00E10DCD">
        <w:rPr>
          <w:color w:val="000000"/>
          <w:sz w:val="22"/>
          <w:szCs w:val="22"/>
          <w:lang w:eastAsia="ru-RU"/>
        </w:rPr>
        <w:t>жана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реалдуу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сектор </w:t>
      </w:r>
      <w:proofErr w:type="spellStart"/>
      <w:r w:rsidRPr="00E10DCD">
        <w:rPr>
          <w:color w:val="000000"/>
          <w:sz w:val="22"/>
          <w:szCs w:val="22"/>
          <w:lang w:eastAsia="ru-RU"/>
        </w:rPr>
        <w:t>бѳлүмү</w:t>
      </w:r>
      <w:proofErr w:type="spellEnd"/>
      <w:r w:rsidRPr="00E10DCD">
        <w:rPr>
          <w:color w:val="000000"/>
          <w:sz w:val="22"/>
          <w:szCs w:val="22"/>
          <w:lang w:eastAsia="ru-RU"/>
        </w:rPr>
        <w:t>.</w:t>
      </w:r>
    </w:p>
    <w:p w14:paraId="79606F64" w14:textId="77777777" w:rsidR="00B8446C" w:rsidRPr="00E10DCD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p w14:paraId="039E43B2" w14:textId="77777777" w:rsidR="00B8446C" w:rsidRPr="00E10DCD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p w14:paraId="6997BA96" w14:textId="77777777" w:rsidR="00B8446C" w:rsidRPr="00E10DCD" w:rsidRDefault="00B8446C" w:rsidP="00B8446C">
      <w:pPr>
        <w:ind w:right="-1" w:firstLine="709"/>
        <w:jc w:val="both"/>
        <w:rPr>
          <w:color w:val="000000"/>
          <w:sz w:val="22"/>
          <w:szCs w:val="22"/>
          <w:lang w:eastAsia="ru-RU"/>
        </w:rPr>
      </w:pPr>
      <w:r w:rsidRPr="00E10DCD">
        <w:rPr>
          <w:color w:val="000000"/>
          <w:sz w:val="22"/>
          <w:szCs w:val="22"/>
          <w:lang w:eastAsia="ru-RU"/>
        </w:rPr>
        <w:t xml:space="preserve">Кыргыз </w:t>
      </w:r>
      <w:proofErr w:type="spellStart"/>
      <w:r w:rsidRPr="00E10DCD">
        <w:rPr>
          <w:color w:val="000000"/>
          <w:sz w:val="22"/>
          <w:szCs w:val="22"/>
          <w:lang w:eastAsia="ru-RU"/>
        </w:rPr>
        <w:t>Республикасынын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Ысык-Кѳл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облусунун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аймактар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боюнча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2026 </w:t>
      </w:r>
      <w:proofErr w:type="spellStart"/>
      <w:r w:rsidRPr="00E10DCD">
        <w:rPr>
          <w:color w:val="000000"/>
          <w:sz w:val="22"/>
          <w:szCs w:val="22"/>
          <w:lang w:eastAsia="ru-RU"/>
        </w:rPr>
        <w:t>жылдын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январь-май </w:t>
      </w:r>
      <w:proofErr w:type="spellStart"/>
      <w:r w:rsidRPr="00E10DCD">
        <w:rPr>
          <w:color w:val="000000"/>
          <w:sz w:val="22"/>
          <w:szCs w:val="22"/>
          <w:lang w:eastAsia="ru-RU"/>
        </w:rPr>
        <w:t>айларынын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социалдык-экономикалык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абалын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чагылдырат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. </w:t>
      </w:r>
    </w:p>
    <w:p w14:paraId="7CDDEBCC" w14:textId="77777777" w:rsidR="00B8446C" w:rsidRPr="00E10DCD" w:rsidRDefault="00B8446C" w:rsidP="00B8446C">
      <w:pPr>
        <w:ind w:right="-1" w:firstLine="709"/>
        <w:jc w:val="both"/>
        <w:rPr>
          <w:color w:val="000000"/>
          <w:sz w:val="22"/>
          <w:szCs w:val="22"/>
          <w:lang w:eastAsia="ru-RU"/>
        </w:rPr>
      </w:pPr>
    </w:p>
    <w:p w14:paraId="68ABF31C" w14:textId="77777777" w:rsidR="00B8446C" w:rsidRPr="00E10DCD" w:rsidRDefault="00B8446C" w:rsidP="00B8446C">
      <w:pPr>
        <w:ind w:right="-1" w:firstLine="709"/>
        <w:jc w:val="both"/>
        <w:rPr>
          <w:color w:val="000000"/>
          <w:sz w:val="22"/>
          <w:szCs w:val="22"/>
          <w:lang w:eastAsia="ru-RU"/>
        </w:rPr>
      </w:pPr>
      <w:r w:rsidRPr="00E10DCD">
        <w:rPr>
          <w:color w:val="000000"/>
          <w:sz w:val="22"/>
          <w:szCs w:val="22"/>
          <w:lang w:eastAsia="ru-RU"/>
        </w:rPr>
        <w:t xml:space="preserve">Тираж: 6 </w:t>
      </w:r>
      <w:proofErr w:type="spellStart"/>
      <w:r w:rsidRPr="00E10DCD">
        <w:rPr>
          <w:color w:val="000000"/>
          <w:sz w:val="22"/>
          <w:szCs w:val="22"/>
          <w:lang w:eastAsia="ru-RU"/>
        </w:rPr>
        <w:t>нуска</w:t>
      </w:r>
      <w:proofErr w:type="spellEnd"/>
      <w:r w:rsidRPr="00E10DCD">
        <w:rPr>
          <w:color w:val="000000"/>
          <w:sz w:val="22"/>
          <w:szCs w:val="22"/>
          <w:lang w:eastAsia="ru-RU"/>
        </w:rPr>
        <w:t>.</w:t>
      </w:r>
    </w:p>
    <w:p w14:paraId="279A58B5" w14:textId="77777777" w:rsidR="00B8446C" w:rsidRPr="00E10DCD" w:rsidRDefault="00B8446C" w:rsidP="00B8446C">
      <w:pPr>
        <w:ind w:right="-1" w:firstLine="709"/>
        <w:jc w:val="both"/>
        <w:rPr>
          <w:color w:val="000000"/>
          <w:sz w:val="22"/>
          <w:szCs w:val="22"/>
          <w:lang w:eastAsia="ru-RU"/>
        </w:rPr>
      </w:pPr>
    </w:p>
    <w:p w14:paraId="6749E1EE" w14:textId="77777777" w:rsidR="00B8446C" w:rsidRPr="00E10DCD" w:rsidRDefault="00B8446C" w:rsidP="00B8446C">
      <w:pPr>
        <w:ind w:right="-1" w:firstLine="709"/>
        <w:jc w:val="both"/>
        <w:outlineLvl w:val="0"/>
        <w:rPr>
          <w:color w:val="000000"/>
          <w:sz w:val="22"/>
          <w:szCs w:val="22"/>
          <w:lang w:eastAsia="ru-RU"/>
        </w:rPr>
      </w:pPr>
      <w:bookmarkStart w:id="2" w:name="_Toc166640330"/>
      <w:bookmarkStart w:id="3" w:name="_Toc166641326"/>
      <w:proofErr w:type="spellStart"/>
      <w:r w:rsidRPr="00E10DCD">
        <w:rPr>
          <w:color w:val="000000"/>
          <w:sz w:val="22"/>
          <w:szCs w:val="22"/>
          <w:lang w:eastAsia="ru-RU"/>
        </w:rPr>
        <w:t>Басылма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магниттик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дискеталарда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да бар.</w:t>
      </w:r>
      <w:bookmarkEnd w:id="2"/>
      <w:bookmarkEnd w:id="3"/>
    </w:p>
    <w:p w14:paraId="186D60EC" w14:textId="77777777" w:rsidR="00B8446C" w:rsidRPr="00E10DCD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p w14:paraId="372C0212" w14:textId="77777777" w:rsidR="00B8446C" w:rsidRPr="00E10DCD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p w14:paraId="2E583931" w14:textId="77777777" w:rsidR="00B8446C" w:rsidRPr="00E10DCD" w:rsidRDefault="00B8446C" w:rsidP="00B8446C">
      <w:pPr>
        <w:ind w:right="-1" w:firstLine="709"/>
        <w:jc w:val="both"/>
        <w:outlineLvl w:val="0"/>
        <w:rPr>
          <w:color w:val="000000"/>
          <w:sz w:val="22"/>
          <w:szCs w:val="22"/>
          <w:lang w:eastAsia="ru-RU"/>
        </w:rPr>
      </w:pPr>
      <w:proofErr w:type="spellStart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Пайдалануучулар</w:t>
      </w:r>
      <w:proofErr w:type="spellEnd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расмий</w:t>
      </w:r>
      <w:proofErr w:type="spellEnd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статистиканын</w:t>
      </w:r>
      <w:proofErr w:type="spellEnd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маалыматтарын</w:t>
      </w:r>
      <w:proofErr w:type="spellEnd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жана</w:t>
      </w:r>
      <w:proofErr w:type="spellEnd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тиешелүү</w:t>
      </w:r>
      <w:proofErr w:type="spellEnd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метамаалыматтарды</w:t>
      </w:r>
      <w:proofErr w:type="spellEnd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пайдаланууда</w:t>
      </w:r>
      <w:proofErr w:type="spellEnd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алардын</w:t>
      </w:r>
      <w:proofErr w:type="spellEnd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булагына</w:t>
      </w:r>
      <w:proofErr w:type="spellEnd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шилтеме</w:t>
      </w:r>
      <w:proofErr w:type="spellEnd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берүүгө</w:t>
      </w:r>
      <w:proofErr w:type="spellEnd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милдеттүү</w:t>
      </w:r>
      <w:proofErr w:type="spellEnd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. (“</w:t>
      </w:r>
      <w:proofErr w:type="spellStart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Расмий</w:t>
      </w:r>
      <w:proofErr w:type="spellEnd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 xml:space="preserve"> статистика </w:t>
      </w:r>
      <w:proofErr w:type="spellStart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жөнүндө</w:t>
      </w:r>
      <w:proofErr w:type="spellEnd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 xml:space="preserve">” Кыргыз </w:t>
      </w:r>
      <w:proofErr w:type="spellStart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Республикасынын</w:t>
      </w:r>
      <w:proofErr w:type="spellEnd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>Мыйзамынын</w:t>
      </w:r>
      <w:proofErr w:type="spellEnd"/>
      <w:r w:rsidRPr="00E10DCD">
        <w:rPr>
          <w:color w:val="000000"/>
          <w:sz w:val="22"/>
          <w:szCs w:val="22"/>
          <w:shd w:val="clear" w:color="auto" w:fill="FFFFFF"/>
          <w:lang w:eastAsia="ru-RU"/>
        </w:rPr>
        <w:t xml:space="preserve"> 30-беренеси).</w:t>
      </w:r>
    </w:p>
    <w:p w14:paraId="0996DFAD" w14:textId="77777777" w:rsidR="00B8446C" w:rsidRPr="00E10DCD" w:rsidRDefault="00B8446C" w:rsidP="00B8446C">
      <w:pPr>
        <w:ind w:right="-1" w:firstLine="709"/>
        <w:jc w:val="both"/>
        <w:outlineLvl w:val="0"/>
        <w:rPr>
          <w:color w:val="000000"/>
          <w:sz w:val="22"/>
          <w:szCs w:val="22"/>
          <w:lang w:eastAsia="ru-RU"/>
        </w:rPr>
      </w:pPr>
    </w:p>
    <w:p w14:paraId="7C0F9F46" w14:textId="77777777" w:rsidR="00B8446C" w:rsidRPr="00E10DCD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p w14:paraId="7E5E3FCE" w14:textId="77777777" w:rsidR="00B8446C" w:rsidRPr="00E10DCD" w:rsidRDefault="00B8446C" w:rsidP="00B8446C">
      <w:pPr>
        <w:ind w:right="-1" w:firstLine="709"/>
        <w:jc w:val="both"/>
        <w:outlineLvl w:val="0"/>
        <w:rPr>
          <w:b/>
          <w:color w:val="000000"/>
          <w:sz w:val="22"/>
          <w:szCs w:val="22"/>
          <w:lang w:eastAsia="ru-RU"/>
        </w:rPr>
      </w:pPr>
      <w:bookmarkStart w:id="4" w:name="_Toc166640331"/>
      <w:bookmarkStart w:id="5" w:name="_Toc166641327"/>
      <w:proofErr w:type="spellStart"/>
      <w:r w:rsidRPr="00E10DCD">
        <w:rPr>
          <w:b/>
          <w:color w:val="000000"/>
          <w:sz w:val="22"/>
          <w:szCs w:val="22"/>
          <w:lang w:eastAsia="ru-RU"/>
        </w:rPr>
        <w:t>Шартуу</w:t>
      </w:r>
      <w:proofErr w:type="spellEnd"/>
      <w:r w:rsidRPr="00E10DCD">
        <w:rPr>
          <w:b/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b/>
          <w:color w:val="000000"/>
          <w:sz w:val="22"/>
          <w:szCs w:val="22"/>
          <w:lang w:eastAsia="ru-RU"/>
        </w:rPr>
        <w:t>белгилер</w:t>
      </w:r>
      <w:proofErr w:type="spellEnd"/>
      <w:r w:rsidRPr="00E10DCD">
        <w:rPr>
          <w:b/>
          <w:color w:val="000000"/>
          <w:sz w:val="22"/>
          <w:szCs w:val="22"/>
          <w:lang w:eastAsia="ru-RU"/>
        </w:rPr>
        <w:t>:</w:t>
      </w:r>
      <w:bookmarkEnd w:id="4"/>
      <w:bookmarkEnd w:id="5"/>
    </w:p>
    <w:p w14:paraId="00C2B9F3" w14:textId="77777777" w:rsidR="00B8446C" w:rsidRPr="00E10DCD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tbl>
      <w:tblPr>
        <w:tblW w:w="74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813"/>
      </w:tblGrid>
      <w:tr w:rsidR="00B8446C" w:rsidRPr="00E10DCD" w14:paraId="71E57540" w14:textId="77777777" w:rsidTr="007B26B1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9645959" w14:textId="77777777" w:rsidR="00B8446C" w:rsidRPr="00E10DCD" w:rsidRDefault="00B8446C" w:rsidP="00B8446C">
            <w:pPr>
              <w:ind w:right="-1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10DC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</w:tcPr>
          <w:p w14:paraId="29C47C68" w14:textId="77777777" w:rsidR="00B8446C" w:rsidRPr="00E10DCD" w:rsidRDefault="00B8446C" w:rsidP="00B8446C">
            <w:pPr>
              <w:ind w:right="-1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10DCD">
              <w:rPr>
                <w:color w:val="000000"/>
                <w:sz w:val="22"/>
                <w:szCs w:val="22"/>
                <w:lang w:eastAsia="ru-RU"/>
              </w:rPr>
              <w:t>кубулуш</w:t>
            </w:r>
            <w:proofErr w:type="spellEnd"/>
            <w:r w:rsidRPr="00E10DC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10DCD">
              <w:rPr>
                <w:color w:val="000000"/>
                <w:sz w:val="22"/>
                <w:szCs w:val="22"/>
                <w:lang w:eastAsia="ru-RU"/>
              </w:rPr>
              <w:t>болгон</w:t>
            </w:r>
            <w:proofErr w:type="spellEnd"/>
            <w:r w:rsidRPr="00E10DC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10DCD">
              <w:rPr>
                <w:color w:val="000000"/>
                <w:sz w:val="22"/>
                <w:szCs w:val="22"/>
                <w:lang w:eastAsia="ru-RU"/>
              </w:rPr>
              <w:t>эмес</w:t>
            </w:r>
            <w:proofErr w:type="spellEnd"/>
            <w:r w:rsidRPr="00E10DCD">
              <w:rPr>
                <w:color w:val="000000"/>
                <w:sz w:val="22"/>
                <w:szCs w:val="22"/>
                <w:lang w:eastAsia="ru-RU"/>
              </w:rPr>
              <w:t>;</w:t>
            </w:r>
          </w:p>
        </w:tc>
      </w:tr>
      <w:tr w:rsidR="00B8446C" w:rsidRPr="00E10DCD" w14:paraId="17F61C58" w14:textId="77777777" w:rsidTr="007B26B1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ACFFF6E" w14:textId="77777777" w:rsidR="00B8446C" w:rsidRPr="00E10DCD" w:rsidRDefault="00B8446C" w:rsidP="00B8446C">
            <w:pPr>
              <w:ind w:right="-1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10DCD">
              <w:rPr>
                <w:color w:val="000000"/>
                <w:sz w:val="22"/>
                <w:szCs w:val="22"/>
                <w:lang w:eastAsia="ru-RU"/>
              </w:rPr>
              <w:t>...</w:t>
            </w: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</w:tcPr>
          <w:p w14:paraId="6886D715" w14:textId="77777777" w:rsidR="00B8446C" w:rsidRPr="00E10DCD" w:rsidRDefault="00B8446C" w:rsidP="00B8446C">
            <w:pPr>
              <w:ind w:right="-1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10DCD">
              <w:rPr>
                <w:color w:val="000000"/>
                <w:sz w:val="22"/>
                <w:szCs w:val="22"/>
                <w:lang w:eastAsia="ru-RU"/>
              </w:rPr>
              <w:t>маалымат</w:t>
            </w:r>
            <w:proofErr w:type="spellEnd"/>
            <w:r w:rsidRPr="00E10DCD">
              <w:rPr>
                <w:color w:val="000000"/>
                <w:sz w:val="22"/>
                <w:szCs w:val="22"/>
                <w:lang w:eastAsia="ru-RU"/>
              </w:rPr>
              <w:t xml:space="preserve"> жок;</w:t>
            </w:r>
          </w:p>
        </w:tc>
      </w:tr>
      <w:tr w:rsidR="00B8446C" w:rsidRPr="00E10DCD" w14:paraId="56055503" w14:textId="77777777" w:rsidTr="007B26B1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7AA1C08" w14:textId="77777777" w:rsidR="00B8446C" w:rsidRPr="00E10DCD" w:rsidRDefault="00B8446C" w:rsidP="00B8446C">
            <w:pPr>
              <w:ind w:right="-1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10DC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</w:tcPr>
          <w:p w14:paraId="3402445C" w14:textId="77777777" w:rsidR="00B8446C" w:rsidRPr="00E10DCD" w:rsidRDefault="00B8446C" w:rsidP="00B8446C">
            <w:pPr>
              <w:ind w:right="-1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10DCD">
              <w:rPr>
                <w:color w:val="000000"/>
                <w:sz w:val="22"/>
                <w:szCs w:val="22"/>
                <w:lang w:eastAsia="ru-RU"/>
              </w:rPr>
              <w:t>аябай</w:t>
            </w:r>
            <w:proofErr w:type="spellEnd"/>
            <w:r w:rsidRPr="00E10DC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10DCD">
              <w:rPr>
                <w:color w:val="000000"/>
                <w:sz w:val="22"/>
                <w:szCs w:val="22"/>
                <w:lang w:eastAsia="ru-RU"/>
              </w:rPr>
              <w:t>кичине</w:t>
            </w:r>
            <w:proofErr w:type="spellEnd"/>
            <w:r w:rsidRPr="00E10DC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10DCD">
              <w:rPr>
                <w:color w:val="000000"/>
                <w:sz w:val="22"/>
                <w:szCs w:val="22"/>
                <w:lang w:eastAsia="ru-RU"/>
              </w:rPr>
              <w:t>ѳлчѳм</w:t>
            </w:r>
            <w:proofErr w:type="spellEnd"/>
          </w:p>
        </w:tc>
      </w:tr>
    </w:tbl>
    <w:p w14:paraId="259B3AE5" w14:textId="77777777" w:rsidR="00B8446C" w:rsidRPr="00E10DCD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p w14:paraId="4F2F1EC2" w14:textId="77777777" w:rsidR="00B8446C" w:rsidRPr="00E10DCD" w:rsidRDefault="00B8446C" w:rsidP="00B8446C">
      <w:pPr>
        <w:ind w:right="-1" w:firstLine="709"/>
        <w:jc w:val="both"/>
        <w:outlineLvl w:val="0"/>
        <w:rPr>
          <w:color w:val="000000"/>
          <w:sz w:val="22"/>
          <w:szCs w:val="22"/>
          <w:lang w:eastAsia="ru-RU"/>
        </w:rPr>
      </w:pPr>
      <w:proofErr w:type="spellStart"/>
      <w:r w:rsidRPr="00E10DCD">
        <w:rPr>
          <w:color w:val="000000"/>
          <w:sz w:val="22"/>
          <w:szCs w:val="22"/>
          <w:lang w:eastAsia="ru-RU"/>
        </w:rPr>
        <w:t>Жыйынтыктын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кошулган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суммалардан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бир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азыраак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айырмасы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, </w:t>
      </w:r>
      <w:proofErr w:type="spellStart"/>
      <w:r w:rsidRPr="00E10DCD">
        <w:rPr>
          <w:color w:val="000000"/>
          <w:sz w:val="22"/>
          <w:szCs w:val="22"/>
          <w:lang w:eastAsia="ru-RU"/>
        </w:rPr>
        <w:t>алардын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тегеректелиши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менен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түшүндүрүлѳт</w:t>
      </w:r>
      <w:proofErr w:type="spellEnd"/>
    </w:p>
    <w:p w14:paraId="5DBBE1D3" w14:textId="77777777" w:rsidR="00B8446C" w:rsidRPr="00E10DCD" w:rsidRDefault="00B8446C" w:rsidP="00B8446C">
      <w:pPr>
        <w:ind w:right="-1" w:firstLine="709"/>
        <w:jc w:val="both"/>
        <w:outlineLvl w:val="0"/>
        <w:rPr>
          <w:color w:val="000000"/>
          <w:sz w:val="22"/>
          <w:szCs w:val="22"/>
          <w:lang w:eastAsia="ru-RU"/>
        </w:rPr>
      </w:pPr>
    </w:p>
    <w:p w14:paraId="0BD34455" w14:textId="77777777" w:rsidR="00B8446C" w:rsidRPr="00E10DCD" w:rsidRDefault="00B8446C" w:rsidP="00B8446C">
      <w:pPr>
        <w:ind w:right="-1" w:firstLine="709"/>
        <w:jc w:val="both"/>
        <w:outlineLvl w:val="0"/>
        <w:rPr>
          <w:color w:val="000000"/>
          <w:sz w:val="22"/>
          <w:szCs w:val="22"/>
          <w:lang w:eastAsia="ru-RU"/>
        </w:rPr>
      </w:pPr>
      <w:bookmarkStart w:id="6" w:name="_Toc166640333"/>
      <w:bookmarkStart w:id="7" w:name="_Toc166641329"/>
      <w:proofErr w:type="spellStart"/>
      <w:r w:rsidRPr="00E10DCD">
        <w:rPr>
          <w:color w:val="000000"/>
          <w:sz w:val="22"/>
          <w:szCs w:val="22"/>
          <w:lang w:eastAsia="ru-RU"/>
        </w:rPr>
        <w:t>Айрым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учурларда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райондук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(</w:t>
      </w:r>
      <w:proofErr w:type="spellStart"/>
      <w:r w:rsidRPr="00E10DCD">
        <w:rPr>
          <w:color w:val="000000"/>
          <w:sz w:val="22"/>
          <w:szCs w:val="22"/>
          <w:lang w:eastAsia="ru-RU"/>
        </w:rPr>
        <w:t>шаардык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) </w:t>
      </w:r>
      <w:proofErr w:type="spellStart"/>
      <w:r w:rsidRPr="00E10DCD">
        <w:rPr>
          <w:color w:val="000000"/>
          <w:sz w:val="22"/>
          <w:szCs w:val="22"/>
          <w:lang w:eastAsia="ru-RU"/>
        </w:rPr>
        <w:t>деңгээлдеги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кѳрсѳткүчтѳрдүн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жыйынтыгы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облустун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E10DCD">
        <w:rPr>
          <w:color w:val="000000"/>
          <w:sz w:val="22"/>
          <w:szCs w:val="22"/>
          <w:lang w:eastAsia="ru-RU"/>
        </w:rPr>
        <w:t>жыйынтыгына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 дал </w:t>
      </w:r>
      <w:proofErr w:type="spellStart"/>
      <w:r w:rsidRPr="00E10DCD">
        <w:rPr>
          <w:color w:val="000000"/>
          <w:sz w:val="22"/>
          <w:szCs w:val="22"/>
          <w:lang w:eastAsia="ru-RU"/>
        </w:rPr>
        <w:t>келбейт</w:t>
      </w:r>
      <w:proofErr w:type="spellEnd"/>
      <w:r w:rsidRPr="00E10DCD">
        <w:rPr>
          <w:color w:val="000000"/>
          <w:sz w:val="22"/>
          <w:szCs w:val="22"/>
          <w:lang w:eastAsia="ru-RU"/>
        </w:rPr>
        <w:t xml:space="preserve">. </w:t>
      </w:r>
      <w:bookmarkEnd w:id="6"/>
      <w:bookmarkEnd w:id="7"/>
    </w:p>
    <w:p w14:paraId="42F11AD7" w14:textId="77777777" w:rsidR="00B8446C" w:rsidRPr="00E10DCD" w:rsidRDefault="00B8446C" w:rsidP="00B8446C">
      <w:pPr>
        <w:jc w:val="center"/>
        <w:rPr>
          <w:color w:val="000000"/>
          <w:sz w:val="22"/>
          <w:szCs w:val="22"/>
          <w:lang w:eastAsia="ru-RU"/>
        </w:rPr>
      </w:pPr>
    </w:p>
    <w:p w14:paraId="369F7928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1EF7BF36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216F3FA1" w14:textId="77777777" w:rsidR="00B8446C" w:rsidRPr="00B8446C" w:rsidRDefault="00B8446C" w:rsidP="00B8446C">
      <w:pPr>
        <w:jc w:val="center"/>
        <w:rPr>
          <w:color w:val="000000"/>
          <w:sz w:val="22"/>
          <w:szCs w:val="22"/>
          <w:lang w:eastAsia="ru-RU"/>
        </w:rPr>
      </w:pPr>
    </w:p>
    <w:p w14:paraId="43E8C221" w14:textId="77777777" w:rsidR="00B8446C" w:rsidRPr="00B8446C" w:rsidRDefault="00B8446C" w:rsidP="00E10DCD">
      <w:pPr>
        <w:pageBreakBefore/>
        <w:jc w:val="center"/>
        <w:rPr>
          <w:sz w:val="22"/>
          <w:szCs w:val="22"/>
          <w:lang w:eastAsia="ru-RU"/>
        </w:rPr>
      </w:pPr>
      <w:r w:rsidRPr="00B8446C">
        <w:rPr>
          <w:sz w:val="22"/>
          <w:szCs w:val="22"/>
          <w:lang w:eastAsia="ru-RU"/>
        </w:rPr>
        <w:lastRenderedPageBreak/>
        <w:t>М А З М У Н У</w:t>
      </w:r>
    </w:p>
    <w:p w14:paraId="536C4022" w14:textId="77777777" w:rsidR="00B8446C" w:rsidRPr="00B8446C" w:rsidRDefault="00B8446C" w:rsidP="00B8446C">
      <w:pPr>
        <w:rPr>
          <w:b/>
          <w:bCs/>
          <w:noProof/>
          <w:snapToGrid w:val="0"/>
          <w:sz w:val="22"/>
          <w:szCs w:val="22"/>
          <w:lang w:eastAsia="ru-RU"/>
        </w:rPr>
      </w:pPr>
      <w:r w:rsidRPr="00B8446C">
        <w:rPr>
          <w:b/>
          <w:bCs/>
          <w:snapToGrid w:val="0"/>
          <w:sz w:val="22"/>
          <w:szCs w:val="22"/>
          <w:lang w:eastAsia="ru-RU"/>
        </w:rPr>
        <w:t xml:space="preserve">I. </w:t>
      </w:r>
      <w:proofErr w:type="spellStart"/>
      <w:r w:rsidRPr="00B8446C">
        <w:rPr>
          <w:b/>
          <w:bCs/>
          <w:snapToGrid w:val="0"/>
          <w:sz w:val="22"/>
          <w:szCs w:val="22"/>
          <w:lang w:eastAsia="ru-RU"/>
        </w:rPr>
        <w:t>Реалдуу</w:t>
      </w:r>
      <w:proofErr w:type="spellEnd"/>
      <w:r w:rsidRPr="00B8446C">
        <w:rPr>
          <w:b/>
          <w:bCs/>
          <w:snapToGrid w:val="0"/>
          <w:sz w:val="22"/>
          <w:szCs w:val="22"/>
          <w:lang w:eastAsia="ru-RU"/>
        </w:rPr>
        <w:t xml:space="preserve"> сектор </w:t>
      </w:r>
      <w:r w:rsidRPr="00B8446C">
        <w:rPr>
          <w:b/>
          <w:bCs/>
          <w:sz w:val="22"/>
          <w:szCs w:val="22"/>
          <w:lang w:eastAsia="ru-RU"/>
        </w:rPr>
        <w:fldChar w:fldCharType="begin"/>
      </w:r>
      <w:r w:rsidRPr="00B8446C">
        <w:rPr>
          <w:b/>
          <w:bCs/>
          <w:sz w:val="22"/>
          <w:szCs w:val="22"/>
          <w:lang w:eastAsia="ru-RU"/>
        </w:rPr>
        <w:instrText xml:space="preserve"> TOC \o "1-3" \h \z </w:instrText>
      </w:r>
      <w:r w:rsidRPr="00B8446C">
        <w:rPr>
          <w:b/>
          <w:bCs/>
          <w:sz w:val="22"/>
          <w:szCs w:val="22"/>
          <w:lang w:eastAsia="ru-RU"/>
        </w:rPr>
        <w:fldChar w:fldCharType="separate"/>
      </w:r>
    </w:p>
    <w:p w14:paraId="7AE53183" w14:textId="77777777" w:rsidR="00B8446C" w:rsidRPr="00B8446C" w:rsidRDefault="00B8446C" w:rsidP="00B8446C">
      <w:pPr>
        <w:tabs>
          <w:tab w:val="right" w:leader="dot" w:pos="7380"/>
        </w:tabs>
        <w:ind w:left="240" w:right="-81"/>
        <w:rPr>
          <w:smallCaps/>
          <w:noProof/>
          <w:color w:val="0000FF"/>
          <w:sz w:val="22"/>
          <w:szCs w:val="22"/>
          <w:u w:val="single"/>
          <w:lang w:eastAsia="ru-RU"/>
        </w:rPr>
      </w:pPr>
    </w:p>
    <w:p w14:paraId="45A974A3" w14:textId="77777777" w:rsidR="00B8446C" w:rsidRPr="00B8446C" w:rsidRDefault="00B8446C" w:rsidP="00B8446C">
      <w:pPr>
        <w:tabs>
          <w:tab w:val="right" w:leader="dot" w:pos="7380"/>
        </w:tabs>
        <w:ind w:left="240" w:right="-81"/>
        <w:rPr>
          <w:smallCaps/>
          <w:noProof/>
          <w:sz w:val="22"/>
          <w:szCs w:val="22"/>
          <w:lang w:eastAsia="ru-RU"/>
        </w:rPr>
      </w:pPr>
      <w:r w:rsidRPr="00B8446C">
        <w:rPr>
          <w:i/>
          <w:iCs/>
          <w:smallCaps/>
          <w:noProof/>
          <w:sz w:val="22"/>
          <w:szCs w:val="22"/>
          <w:lang w:eastAsia="ru-RU"/>
        </w:rPr>
        <w:t>Ѳнѳр жай</w:t>
      </w:r>
      <w:r w:rsidRPr="00B8446C">
        <w:rPr>
          <w:smallCaps/>
          <w:noProof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10EC6969" w14:textId="70344469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61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>Ѳнѳр жай продукциясынын аймактар боюнча кѳлѳмү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5</w:t>
        </w:r>
      </w:hyperlink>
    </w:p>
    <w:p w14:paraId="58948C9A" w14:textId="24621010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61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 xml:space="preserve">Экономикалык ишмердиктин түрлѳрү боюнча ѳнѳр жай </w:t>
        </w:r>
        <w:r w:rsidR="00071F7D">
          <w:rPr>
            <w:bCs/>
            <w:smallCaps/>
            <w:noProof/>
            <w:sz w:val="22"/>
            <w:szCs w:val="22"/>
            <w:lang w:val="ky-KG" w:eastAsia="ru-RU"/>
          </w:rPr>
          <w:t xml:space="preserve">                                   </w:t>
        </w:r>
        <w:r w:rsidRPr="00B8446C">
          <w:rPr>
            <w:bCs/>
            <w:smallCaps/>
            <w:noProof/>
            <w:sz w:val="22"/>
            <w:szCs w:val="22"/>
            <w:lang w:eastAsia="ru-RU"/>
          </w:rPr>
          <w:t>продукцияларын ѳндүрүү  кѳлѳмү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5</w:t>
        </w:r>
      </w:hyperlink>
    </w:p>
    <w:p w14:paraId="55E2D745" w14:textId="7F607C1A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39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>Ѳнѳр жай продукцияларынын негизги түрлѳрүн ѳндүрүү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fldChar w:fldCharType="begin"/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instrText xml:space="preserve"> PAGEREF _Toc347148739 \h </w:instrTex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fldChar w:fldCharType="separate"/>
        </w:r>
        <w:r w:rsidR="00AD0857">
          <w:rPr>
            <w:smallCaps/>
            <w:noProof/>
            <w:webHidden/>
            <w:sz w:val="22"/>
            <w:szCs w:val="22"/>
            <w:lang w:eastAsia="ru-RU"/>
          </w:rPr>
          <w:t>6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fldChar w:fldCharType="end"/>
        </w:r>
      </w:hyperlink>
    </w:p>
    <w:p w14:paraId="7A695E69" w14:textId="7AC54F6F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40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</w:r>
        <w:r w:rsidRPr="00B8446C">
          <w:rPr>
            <w:bCs/>
            <w:i/>
            <w:iCs/>
            <w:smallCaps/>
            <w:noProof/>
            <w:sz w:val="22"/>
            <w:szCs w:val="22"/>
            <w:lang w:eastAsia="ru-RU"/>
          </w:rPr>
          <w:t xml:space="preserve"> Айыл ч</w:t>
        </w:r>
        <w:r w:rsidRPr="00B8446C">
          <w:rPr>
            <w:i/>
            <w:iCs/>
            <w:smallCaps/>
            <w:noProof/>
            <w:sz w:val="22"/>
            <w:szCs w:val="22"/>
            <w:lang w:eastAsia="ru-RU"/>
          </w:rPr>
          <w:t>арб</w:t>
        </w:r>
        <w:r w:rsidRPr="00B8446C">
          <w:rPr>
            <w:bCs/>
            <w:i/>
            <w:iCs/>
            <w:smallCaps/>
            <w:noProof/>
            <w:sz w:val="22"/>
            <w:szCs w:val="22"/>
            <w:lang w:eastAsia="ru-RU"/>
          </w:rPr>
          <w:t>а</w:t>
        </w:r>
        <w:r w:rsidRPr="00B8446C">
          <w:rPr>
            <w:bCs/>
            <w:smallCaps/>
            <w:noProof/>
            <w:sz w:val="22"/>
            <w:szCs w:val="22"/>
            <w:lang w:eastAsia="ru-RU"/>
          </w:rPr>
          <w:t xml:space="preserve">                                                                                                                                                                                                                Ысык-Кѳл аймагы боюнча мал чарбачылыгынын негизги                                                   продуктыларын ѳндүрүү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8</w:t>
        </w:r>
      </w:hyperlink>
    </w:p>
    <w:p w14:paraId="3757D503" w14:textId="77777777" w:rsidR="00B8446C" w:rsidRPr="00B8446C" w:rsidRDefault="00B8446C" w:rsidP="00071F7D">
      <w:pPr>
        <w:tabs>
          <w:tab w:val="right" w:leader="dot" w:pos="8505"/>
        </w:tabs>
        <w:ind w:left="240" w:right="-81"/>
        <w:rPr>
          <w:i/>
          <w:iCs/>
          <w:smallCaps/>
          <w:noProof/>
          <w:sz w:val="22"/>
          <w:szCs w:val="22"/>
          <w:lang w:eastAsia="ru-RU"/>
        </w:rPr>
      </w:pPr>
    </w:p>
    <w:p w14:paraId="3F939919" w14:textId="77777777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r w:rsidRPr="00B8446C">
        <w:rPr>
          <w:i/>
          <w:iCs/>
          <w:smallCaps/>
          <w:noProof/>
          <w:sz w:val="22"/>
          <w:szCs w:val="22"/>
          <w:lang w:eastAsia="ru-RU"/>
        </w:rPr>
        <w:t>Курулуш</w:t>
      </w:r>
      <w:r w:rsidRPr="00B8446C">
        <w:rPr>
          <w:smallCaps/>
          <w:noProof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1C653916" w14:textId="560D5D0A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61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>Негизги капиталга болгон инвестициялар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9</w:t>
        </w:r>
      </w:hyperlink>
    </w:p>
    <w:p w14:paraId="724BD522" w14:textId="7E9F5CC4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61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>Жеке турак үйлѳрдү пайдаланууга берүү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9</w:t>
        </w:r>
      </w:hyperlink>
    </w:p>
    <w:p w14:paraId="623C78E1" w14:textId="77F6F9EC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61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>Курулуш уюмдарынын подряддык иштеринин аткарылышы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  <w:t>1</w:t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0</w:t>
        </w:r>
      </w:hyperlink>
    </w:p>
    <w:p w14:paraId="44F62F92" w14:textId="77777777" w:rsidR="00B8446C" w:rsidRPr="00B8446C" w:rsidRDefault="00B8446C" w:rsidP="00071F7D">
      <w:pPr>
        <w:tabs>
          <w:tab w:val="right" w:leader="dot" w:pos="8505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r w:rsidRPr="00B8446C">
        <w:rPr>
          <w:bCs/>
          <w:smallCaps/>
          <w:noProof/>
          <w:sz w:val="22"/>
          <w:szCs w:val="22"/>
          <w:lang w:eastAsia="ru-RU"/>
        </w:rPr>
        <w:fldChar w:fldCharType="begin"/>
      </w:r>
      <w:r w:rsidRPr="00B8446C">
        <w:rPr>
          <w:bCs/>
          <w:smallCaps/>
          <w:noProof/>
          <w:sz w:val="22"/>
          <w:szCs w:val="22"/>
          <w:lang w:eastAsia="ru-RU"/>
        </w:rPr>
        <w:instrText xml:space="preserve"> HYPERLINK \l "_Toc347148743" </w:instrText>
      </w:r>
      <w:r w:rsidRPr="00B8446C">
        <w:rPr>
          <w:bCs/>
          <w:smallCaps/>
          <w:noProof/>
          <w:sz w:val="22"/>
          <w:szCs w:val="22"/>
          <w:lang w:eastAsia="ru-RU"/>
        </w:rPr>
      </w:r>
      <w:r w:rsidRPr="00B8446C">
        <w:rPr>
          <w:bCs/>
          <w:smallCaps/>
          <w:noProof/>
          <w:sz w:val="22"/>
          <w:szCs w:val="22"/>
          <w:lang w:eastAsia="ru-RU"/>
        </w:rPr>
        <w:fldChar w:fldCharType="separate"/>
      </w:r>
      <w:r w:rsidRPr="00B8446C">
        <w:rPr>
          <w:bCs/>
          <w:smallCaps/>
          <w:noProof/>
          <w:sz w:val="22"/>
          <w:szCs w:val="22"/>
          <w:lang w:eastAsia="ru-RU"/>
        </w:rPr>
        <w:t xml:space="preserve">Курулуш уюмдарынын подряддык иштеринин </w:t>
      </w:r>
    </w:p>
    <w:p w14:paraId="338BDA18" w14:textId="78EFE01B" w:rsidR="00B8446C" w:rsidRPr="00B8446C" w:rsidRDefault="00B8446C" w:rsidP="00071F7D">
      <w:pPr>
        <w:tabs>
          <w:tab w:val="right" w:leader="dot" w:pos="8505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r w:rsidRPr="00B8446C">
        <w:rPr>
          <w:bCs/>
          <w:smallCaps/>
          <w:noProof/>
          <w:sz w:val="22"/>
          <w:szCs w:val="22"/>
          <w:lang w:eastAsia="ru-RU"/>
        </w:rPr>
        <w:t xml:space="preserve">капиталдык оңдоо жана күндѳлүк оңдоолорунун аткарылышы </w:t>
      </w:r>
      <w:r w:rsidRPr="00B8446C">
        <w:rPr>
          <w:bCs/>
          <w:smallCaps/>
          <w:noProof/>
          <w:webHidden/>
          <w:sz w:val="22"/>
          <w:szCs w:val="22"/>
          <w:lang w:eastAsia="ru-RU"/>
        </w:rPr>
        <w:tab/>
        <w:t>.…1</w:t>
      </w:r>
      <w:r w:rsidR="00684AD7">
        <w:rPr>
          <w:bCs/>
          <w:smallCaps/>
          <w:noProof/>
          <w:webHidden/>
          <w:sz w:val="22"/>
          <w:szCs w:val="22"/>
          <w:lang w:val="ky-KG" w:eastAsia="ru-RU"/>
        </w:rPr>
        <w:t>0</w:t>
      </w:r>
      <w:r w:rsidRPr="00B8446C">
        <w:rPr>
          <w:bCs/>
          <w:smallCaps/>
          <w:noProof/>
          <w:sz w:val="22"/>
          <w:szCs w:val="22"/>
          <w:lang w:eastAsia="ru-RU"/>
        </w:rPr>
        <w:fldChar w:fldCharType="end"/>
      </w:r>
    </w:p>
    <w:p w14:paraId="173A8D55" w14:textId="77777777" w:rsidR="00B8446C" w:rsidRPr="00B8446C" w:rsidRDefault="00B8446C" w:rsidP="00071F7D">
      <w:pPr>
        <w:tabs>
          <w:tab w:val="right" w:leader="dot" w:pos="8505"/>
        </w:tabs>
        <w:ind w:left="240" w:right="-81"/>
        <w:rPr>
          <w:i/>
          <w:iCs/>
          <w:smallCaps/>
          <w:noProof/>
          <w:sz w:val="22"/>
          <w:szCs w:val="22"/>
          <w:lang w:eastAsia="ru-RU"/>
        </w:rPr>
      </w:pPr>
    </w:p>
    <w:p w14:paraId="3C4CBBB6" w14:textId="77777777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r w:rsidRPr="00B8446C">
        <w:rPr>
          <w:i/>
          <w:iCs/>
          <w:smallCaps/>
          <w:noProof/>
          <w:sz w:val="22"/>
          <w:szCs w:val="22"/>
          <w:lang w:eastAsia="ru-RU"/>
        </w:rPr>
        <w:t>Транспорт жана байланыш</w:t>
      </w:r>
      <w:r w:rsidRPr="00B8446C">
        <w:rPr>
          <w:smallCaps/>
          <w:noProof/>
          <w:sz w:val="22"/>
          <w:szCs w:val="22"/>
          <w:lang w:eastAsia="ru-RU"/>
        </w:rPr>
        <w:t xml:space="preserve"> </w:t>
      </w:r>
    </w:p>
    <w:p w14:paraId="66CA1A0B" w14:textId="215C47D7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52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>Т</w:t>
        </w:r>
        <w:r w:rsidRPr="00B8446C">
          <w:rPr>
            <w:smallCaps/>
            <w:noProof/>
            <w:sz w:val="22"/>
            <w:szCs w:val="22"/>
            <w:lang w:eastAsia="ru-RU"/>
          </w:rPr>
          <w:t>ранспорттун жана байланыштын корсоткучтѳрү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  <w:t>1</w:t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1</w:t>
        </w:r>
      </w:hyperlink>
    </w:p>
    <w:p w14:paraId="72560B88" w14:textId="74263668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49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>Аймактар боюнча автотранспорттун иш кѳлѳмү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  <w:t>1</w:t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1</w:t>
        </w:r>
      </w:hyperlink>
    </w:p>
    <w:p w14:paraId="6A05640E" w14:textId="60750BA0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50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>Автомобил транспорттук ишканалардын ишинин негизги                                кѳрсѳткүчтѳрү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  <w:t>1</w:t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1</w:t>
        </w:r>
      </w:hyperlink>
    </w:p>
    <w:p w14:paraId="7D6E7A32" w14:textId="4BB7BF12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r w:rsidRPr="00B8446C">
        <w:rPr>
          <w:smallCaps/>
          <w:noProof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8446C">
        <w:rPr>
          <w:i/>
          <w:iCs/>
          <w:smallCaps/>
          <w:noProof/>
          <w:sz w:val="22"/>
          <w:szCs w:val="22"/>
          <w:lang w:eastAsia="ru-RU"/>
        </w:rPr>
        <w:t>Керектелүүчү рыногу</w:t>
      </w:r>
      <w:hyperlink w:anchor="_Toc347148753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 xml:space="preserve">                                                                                                                                                                                                                   Облус боюнча чекене соода жүгүртүүнүн жалпы кѳлѳмү,                                                        анын ичинде коомдук тамактануу жайлары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  <w:t>1</w:t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2</w:t>
        </w:r>
      </w:hyperlink>
    </w:p>
    <w:p w14:paraId="1252D1DE" w14:textId="5B94A51D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54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>Чекене соода жүгүртүүнүн жалпы кѳлѳмү, анын ичинде                                                          коомдук тамактануу жайлары аймактар боюнча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  <w:t>1</w:t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2</w:t>
        </w:r>
      </w:hyperlink>
    </w:p>
    <w:p w14:paraId="0E49F550" w14:textId="423AFE48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55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>Калкка кѳрсѳтүлгѳн акы тѳлѳнүүчү тейлѳѳ рыногунун                                                                 кѳлѳмү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  <w:t>1</w:t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2</w:t>
        </w:r>
      </w:hyperlink>
    </w:p>
    <w:p w14:paraId="4654B25D" w14:textId="77777777" w:rsidR="00B8446C" w:rsidRPr="00B8446C" w:rsidRDefault="00B8446C" w:rsidP="00071F7D">
      <w:pPr>
        <w:tabs>
          <w:tab w:val="right" w:leader="dot" w:pos="8505"/>
        </w:tabs>
        <w:ind w:left="238" w:right="-79"/>
        <w:rPr>
          <w:i/>
          <w:iCs/>
          <w:smallCaps/>
          <w:noProof/>
          <w:sz w:val="22"/>
          <w:szCs w:val="22"/>
          <w:lang w:eastAsia="ru-RU"/>
        </w:rPr>
      </w:pPr>
    </w:p>
    <w:p w14:paraId="3A4B6B62" w14:textId="77777777" w:rsidR="00B8446C" w:rsidRPr="00B8446C" w:rsidRDefault="00B8446C" w:rsidP="00071F7D">
      <w:pPr>
        <w:tabs>
          <w:tab w:val="right" w:leader="dot" w:pos="8505"/>
        </w:tabs>
        <w:ind w:left="238" w:right="-79"/>
        <w:rPr>
          <w:bCs/>
          <w:caps/>
          <w:smallCaps/>
          <w:noProof/>
          <w:sz w:val="22"/>
          <w:szCs w:val="22"/>
          <w:lang w:eastAsia="ru-RU"/>
        </w:rPr>
      </w:pPr>
      <w:r w:rsidRPr="00B8446C">
        <w:rPr>
          <w:i/>
          <w:iCs/>
          <w:smallCaps/>
          <w:noProof/>
          <w:sz w:val="22"/>
          <w:szCs w:val="22"/>
          <w:lang w:eastAsia="ru-RU"/>
        </w:rPr>
        <w:t xml:space="preserve">Эмгек рыногу                                                                                                                                                                                                   </w:t>
      </w:r>
    </w:p>
    <w:p w14:paraId="7A636105" w14:textId="07119372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61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>Биркызматкердин орточо эмгек акысы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  <w:t>1</w:t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3</w:t>
        </w:r>
      </w:hyperlink>
    </w:p>
    <w:p w14:paraId="518DF586" w14:textId="16EF6DE1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59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>Эмгек акыны тѳлѳѳ карыздары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  <w:t>1</w:t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3</w:t>
        </w:r>
      </w:hyperlink>
    </w:p>
    <w:p w14:paraId="4E11077F" w14:textId="779FBFC5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60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>Катталган жумушсуздардын саны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  <w:t>1</w:t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3</w:t>
        </w:r>
      </w:hyperlink>
    </w:p>
    <w:p w14:paraId="47352A50" w14:textId="77777777" w:rsidR="00B8446C" w:rsidRPr="00B8446C" w:rsidRDefault="00B8446C" w:rsidP="00071F7D">
      <w:pPr>
        <w:tabs>
          <w:tab w:val="right" w:leader="dot" w:pos="8505"/>
        </w:tabs>
        <w:ind w:left="240" w:right="-81"/>
        <w:rPr>
          <w:i/>
          <w:iCs/>
          <w:smallCaps/>
          <w:noProof/>
          <w:color w:val="000000"/>
          <w:sz w:val="22"/>
          <w:szCs w:val="22"/>
          <w:lang w:eastAsia="ru-RU"/>
        </w:rPr>
      </w:pPr>
    </w:p>
    <w:p w14:paraId="5DA51228" w14:textId="77777777" w:rsidR="00B8446C" w:rsidRPr="00B8446C" w:rsidRDefault="00B8446C" w:rsidP="00071F7D">
      <w:pPr>
        <w:tabs>
          <w:tab w:val="right" w:leader="dot" w:pos="8505"/>
        </w:tabs>
        <w:ind w:left="240" w:right="-81"/>
        <w:rPr>
          <w:i/>
          <w:iCs/>
          <w:smallCaps/>
          <w:noProof/>
          <w:sz w:val="22"/>
          <w:szCs w:val="22"/>
          <w:lang w:eastAsia="ru-RU"/>
        </w:rPr>
      </w:pPr>
      <w:r w:rsidRPr="00B8446C">
        <w:rPr>
          <w:i/>
          <w:iCs/>
          <w:smallCaps/>
          <w:noProof/>
          <w:sz w:val="22"/>
          <w:szCs w:val="22"/>
          <w:lang w:eastAsia="ru-RU"/>
        </w:rPr>
        <w:t>Баалар</w:t>
      </w:r>
    </w:p>
    <w:p w14:paraId="20B6733B" w14:textId="45A78102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61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>Керектѳѳ бааларынын индекси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14</w:t>
        </w:r>
      </w:hyperlink>
    </w:p>
    <w:p w14:paraId="126F6B17" w14:textId="77777777" w:rsidR="00B8446C" w:rsidRPr="00B8446C" w:rsidRDefault="00B8446C" w:rsidP="00071F7D">
      <w:pPr>
        <w:tabs>
          <w:tab w:val="right" w:leader="dot" w:pos="8505"/>
        </w:tabs>
        <w:ind w:left="240" w:right="-81"/>
        <w:rPr>
          <w:b/>
          <w:bCs/>
          <w:smallCaps/>
          <w:noProof/>
          <w:sz w:val="22"/>
          <w:szCs w:val="22"/>
          <w:lang w:eastAsia="ru-RU"/>
        </w:rPr>
      </w:pPr>
    </w:p>
    <w:p w14:paraId="576BFDDD" w14:textId="77777777" w:rsidR="00B8446C" w:rsidRPr="00B8446C" w:rsidRDefault="00B8446C" w:rsidP="00071F7D">
      <w:pPr>
        <w:tabs>
          <w:tab w:val="right" w:leader="dot" w:pos="8505"/>
        </w:tabs>
        <w:rPr>
          <w:b/>
          <w:bCs/>
          <w:snapToGrid w:val="0"/>
          <w:sz w:val="22"/>
          <w:szCs w:val="22"/>
          <w:lang w:eastAsia="ru-RU"/>
        </w:rPr>
      </w:pPr>
      <w:r w:rsidRPr="00B8446C">
        <w:rPr>
          <w:b/>
          <w:bCs/>
          <w:snapToGrid w:val="0"/>
          <w:sz w:val="22"/>
          <w:szCs w:val="22"/>
          <w:lang w:eastAsia="ru-RU"/>
        </w:rPr>
        <w:t>II. Тышкы сектор</w:t>
      </w:r>
    </w:p>
    <w:p w14:paraId="64F6DD13" w14:textId="77777777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</w:p>
    <w:p w14:paraId="6D8C2147" w14:textId="5A8FC219" w:rsidR="00B8446C" w:rsidRPr="00B8446C" w:rsidRDefault="00B8446C" w:rsidP="00071F7D">
      <w:pPr>
        <w:tabs>
          <w:tab w:val="right" w:leader="dot" w:pos="8505"/>
        </w:tabs>
        <w:ind w:left="240" w:right="-81"/>
        <w:rPr>
          <w:b/>
          <w:bCs/>
          <w:smallCaps/>
          <w:noProof/>
          <w:sz w:val="22"/>
          <w:szCs w:val="22"/>
          <w:lang w:eastAsia="ru-RU"/>
        </w:rPr>
      </w:pPr>
      <w:r w:rsidRPr="00B8446C">
        <w:rPr>
          <w:smallCaps/>
          <w:noProof/>
          <w:sz w:val="22"/>
          <w:szCs w:val="22"/>
          <w:lang w:eastAsia="ru-RU"/>
        </w:rPr>
        <w:t>Товарлардын экспорт жана импортунун түзүмү</w:t>
      </w:r>
      <w:hyperlink w:anchor="_Toc324248789" w:history="1"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14</w:t>
        </w:r>
      </w:hyperlink>
    </w:p>
    <w:p w14:paraId="33E598E7" w14:textId="5C25B07E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r w:rsidRPr="00B8446C">
        <w:rPr>
          <w:smallCaps/>
          <w:noProof/>
          <w:sz w:val="22"/>
          <w:szCs w:val="22"/>
          <w:lang w:eastAsia="ru-RU"/>
        </w:rPr>
        <w:t>Ысык-Кѳл облусунун ѳлкѳлѳр боюнча тышкы соодасы</w:t>
      </w:r>
      <w:hyperlink w:anchor="_Toc324248789" w:history="1"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16</w:t>
        </w:r>
      </w:hyperlink>
    </w:p>
    <w:p w14:paraId="0A27B65B" w14:textId="3C7C7F62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r w:rsidRPr="00B8446C">
        <w:rPr>
          <w:smallCaps/>
          <w:noProof/>
          <w:sz w:val="22"/>
          <w:szCs w:val="22"/>
          <w:lang w:eastAsia="ru-RU"/>
        </w:rPr>
        <w:t xml:space="preserve">Ысык-Кѳл облусунун аймактар боюнча тышкы соодасы </w:t>
      </w:r>
      <w:hyperlink w:anchor="_Toc324248789" w:history="1"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17</w:t>
        </w:r>
      </w:hyperlink>
    </w:p>
    <w:p w14:paraId="6FB22C92" w14:textId="77777777" w:rsidR="00B8446C" w:rsidRPr="00B8446C" w:rsidRDefault="00B8446C" w:rsidP="00071F7D">
      <w:pPr>
        <w:tabs>
          <w:tab w:val="right" w:leader="dot" w:pos="8505"/>
        </w:tabs>
        <w:rPr>
          <w:b/>
          <w:bCs/>
          <w:snapToGrid w:val="0"/>
          <w:sz w:val="22"/>
          <w:szCs w:val="22"/>
          <w:lang w:eastAsia="ru-RU"/>
        </w:rPr>
      </w:pPr>
    </w:p>
    <w:p w14:paraId="2164CC3C" w14:textId="77777777" w:rsidR="00B8446C" w:rsidRPr="00B8446C" w:rsidRDefault="00B8446C" w:rsidP="00071F7D">
      <w:pPr>
        <w:tabs>
          <w:tab w:val="right" w:leader="dot" w:pos="8505"/>
        </w:tabs>
        <w:rPr>
          <w:b/>
          <w:bCs/>
          <w:snapToGrid w:val="0"/>
          <w:sz w:val="22"/>
          <w:szCs w:val="22"/>
          <w:lang w:eastAsia="ru-RU"/>
        </w:rPr>
      </w:pPr>
      <w:r w:rsidRPr="00B8446C">
        <w:rPr>
          <w:b/>
          <w:bCs/>
          <w:snapToGrid w:val="0"/>
          <w:sz w:val="22"/>
          <w:szCs w:val="22"/>
          <w:lang w:eastAsia="ru-RU"/>
        </w:rPr>
        <w:t>II.  Социалдык сектор</w:t>
      </w:r>
    </w:p>
    <w:p w14:paraId="32FBE28E" w14:textId="77777777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r w:rsidRPr="00B8446C">
        <w:rPr>
          <w:smallCaps/>
          <w:noProof/>
          <w:sz w:val="22"/>
          <w:szCs w:val="22"/>
          <w:lang w:eastAsia="ru-RU"/>
        </w:rPr>
        <w:t xml:space="preserve"> </w:t>
      </w:r>
    </w:p>
    <w:p w14:paraId="042F2361" w14:textId="53E63591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62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 xml:space="preserve">Облустагы катталган тѳрѳлгѳндѳрдүн, ѳлгѳндѳрдүн                                           </w:t>
        </w:r>
        <w:r w:rsidR="00AD0857">
          <w:rPr>
            <w:bCs/>
            <w:smallCaps/>
            <w:noProof/>
            <w:sz w:val="22"/>
            <w:szCs w:val="22"/>
            <w:lang w:val="ky-KG" w:eastAsia="ru-RU"/>
          </w:rPr>
          <w:t xml:space="preserve">               </w:t>
        </w:r>
        <w:r w:rsidRPr="00B8446C">
          <w:rPr>
            <w:bCs/>
            <w:smallCaps/>
            <w:noProof/>
            <w:sz w:val="22"/>
            <w:szCs w:val="22"/>
            <w:lang w:eastAsia="ru-RU"/>
          </w:rPr>
          <w:t xml:space="preserve">                 саны жана коэффициенттери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18</w:t>
        </w:r>
      </w:hyperlink>
    </w:p>
    <w:p w14:paraId="1F6CDFC9" w14:textId="71A3129B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61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>Облустагы калктын миграциясынын жалпы жыйынтыгы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19</w:t>
        </w:r>
      </w:hyperlink>
    </w:p>
    <w:p w14:paraId="2ED1E78E" w14:textId="0529184D" w:rsidR="00B8446C" w:rsidRPr="00B8446C" w:rsidRDefault="00B8446C" w:rsidP="00071F7D">
      <w:pPr>
        <w:tabs>
          <w:tab w:val="right" w:leader="dot" w:pos="8505"/>
        </w:tabs>
        <w:ind w:left="240" w:right="-81"/>
        <w:rPr>
          <w:smallCaps/>
          <w:noProof/>
          <w:sz w:val="22"/>
          <w:szCs w:val="22"/>
          <w:lang w:eastAsia="ru-RU"/>
        </w:rPr>
      </w:pPr>
      <w:hyperlink w:anchor="_Toc347148761" w:history="1">
        <w:r w:rsidRPr="00B8446C">
          <w:rPr>
            <w:bCs/>
            <w:smallCaps/>
            <w:noProof/>
            <w:sz w:val="22"/>
            <w:szCs w:val="22"/>
            <w:lang w:eastAsia="ru-RU"/>
          </w:rPr>
          <w:t>О</w:t>
        </w:r>
        <w:r w:rsidRPr="00B8446C">
          <w:rPr>
            <w:smallCaps/>
            <w:noProof/>
            <w:sz w:val="22"/>
            <w:szCs w:val="22"/>
            <w:lang w:eastAsia="ru-RU"/>
          </w:rPr>
          <w:t xml:space="preserve">блустагы катталган никелердин, ажырашуулардын   </w:t>
        </w:r>
        <w:r w:rsidR="00071F7D">
          <w:rPr>
            <w:smallCaps/>
            <w:noProof/>
            <w:sz w:val="22"/>
            <w:szCs w:val="22"/>
            <w:lang w:val="ky-KG" w:eastAsia="ru-RU"/>
          </w:rPr>
          <w:t xml:space="preserve">                                           </w:t>
        </w:r>
        <w:r w:rsidRPr="00B8446C">
          <w:rPr>
            <w:smallCaps/>
            <w:noProof/>
            <w:sz w:val="22"/>
            <w:szCs w:val="22"/>
            <w:lang w:eastAsia="ru-RU"/>
          </w:rPr>
          <w:t xml:space="preserve">                           саны жана коэффициенттери</w:t>
        </w:r>
        <w:r w:rsidRPr="00B8446C">
          <w:rPr>
            <w:smallCaps/>
            <w:noProof/>
            <w:webHidden/>
            <w:sz w:val="22"/>
            <w:szCs w:val="22"/>
            <w:lang w:eastAsia="ru-RU"/>
          </w:rPr>
          <w:tab/>
        </w:r>
        <w:r w:rsidR="00684AD7">
          <w:rPr>
            <w:smallCaps/>
            <w:noProof/>
            <w:webHidden/>
            <w:sz w:val="22"/>
            <w:szCs w:val="22"/>
            <w:lang w:val="ky-KG" w:eastAsia="ru-RU"/>
          </w:rPr>
          <w:t>19</w:t>
        </w:r>
      </w:hyperlink>
    </w:p>
    <w:p w14:paraId="45ACFBA4" w14:textId="77777777" w:rsidR="00B8446C" w:rsidRPr="00B8446C" w:rsidRDefault="00B8446C" w:rsidP="00B8446C">
      <w:pPr>
        <w:tabs>
          <w:tab w:val="right" w:leader="dot" w:pos="7380"/>
        </w:tabs>
        <w:ind w:left="240" w:right="-81"/>
        <w:rPr>
          <w:smallCaps/>
          <w:noProof/>
          <w:sz w:val="22"/>
          <w:szCs w:val="22"/>
          <w:lang w:eastAsia="ru-RU"/>
        </w:rPr>
      </w:pPr>
    </w:p>
    <w:p w14:paraId="57F7B2BF" w14:textId="43C4B4E5" w:rsidR="00B8446C" w:rsidRPr="00B8446C" w:rsidRDefault="00B8446C" w:rsidP="001302B4">
      <w:pPr>
        <w:pageBreakBefore/>
        <w:rPr>
          <w:b/>
          <w:color w:val="000000"/>
          <w:sz w:val="22"/>
          <w:szCs w:val="22"/>
          <w:lang w:eastAsia="ru-RU"/>
        </w:rPr>
      </w:pPr>
      <w:r w:rsidRPr="00B8446C">
        <w:rPr>
          <w:b/>
          <w:bCs/>
          <w:sz w:val="22"/>
          <w:szCs w:val="22"/>
          <w:lang w:eastAsia="ru-RU"/>
        </w:rPr>
        <w:lastRenderedPageBreak/>
        <w:fldChar w:fldCharType="end"/>
      </w:r>
      <w:bookmarkStart w:id="8" w:name="_Toc166641335"/>
      <w:bookmarkStart w:id="9" w:name="_Toc166647785"/>
      <w:bookmarkStart w:id="10" w:name="_Toc166647897"/>
      <w:bookmarkStart w:id="11" w:name="_Toc219622340"/>
      <w:bookmarkStart w:id="12" w:name="_Toc219622395"/>
      <w:bookmarkStart w:id="13" w:name="_Toc251340023"/>
      <w:bookmarkStart w:id="14" w:name="_Toc251340333"/>
      <w:bookmarkStart w:id="15" w:name="_Toc266437240"/>
      <w:bookmarkStart w:id="16" w:name="_Toc266438393"/>
      <w:bookmarkStart w:id="17" w:name="_Toc298162537"/>
      <w:bookmarkStart w:id="18" w:name="_Toc347148737"/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Ѳнѳр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жай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продукциясынын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аймактар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боюнча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кѳлѳмү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proofErr w:type="spellEnd"/>
    </w:p>
    <w:p w14:paraId="54912985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>(млн. сом)</w:t>
      </w:r>
    </w:p>
    <w:p w14:paraId="5FF2AEE1" w14:textId="77777777" w:rsidR="00B8446C" w:rsidRPr="00B8446C" w:rsidRDefault="00B8446C" w:rsidP="00B8446C">
      <w:pPr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28"/>
        <w:gridCol w:w="1194"/>
        <w:gridCol w:w="1195"/>
        <w:gridCol w:w="1195"/>
        <w:gridCol w:w="1193"/>
      </w:tblGrid>
      <w:tr w:rsidR="00B8446C" w:rsidRPr="00B8446C" w14:paraId="2A921DD8" w14:textId="77777777" w:rsidTr="003930AD">
        <w:trPr>
          <w:cantSplit/>
          <w:trHeight w:val="284"/>
        </w:trPr>
        <w:tc>
          <w:tcPr>
            <w:tcW w:w="237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2BC63A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8CC4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20C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7EE64761" w14:textId="77777777" w:rsidTr="003930AD">
        <w:trPr>
          <w:cantSplit/>
          <w:trHeight w:val="284"/>
        </w:trPr>
        <w:tc>
          <w:tcPr>
            <w:tcW w:w="23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8FA5E2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B4B5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42EB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январь-май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0FEE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0025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январь-май</w:t>
            </w:r>
          </w:p>
        </w:tc>
      </w:tr>
      <w:tr w:rsidR="00B8446C" w:rsidRPr="00B8446C" w14:paraId="724EC604" w14:textId="77777777" w:rsidTr="003930AD">
        <w:trPr>
          <w:cantSplit/>
          <w:trHeight w:val="284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4D606D" w14:textId="77777777" w:rsidR="00B8446C" w:rsidRPr="00B8446C" w:rsidRDefault="00B8446C" w:rsidP="00B8446C">
            <w:pPr>
              <w:keepNext/>
              <w:ind w:left="-108" w:right="-108"/>
              <w:outlineLvl w:val="7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боюнча</w:t>
            </w:r>
            <w:proofErr w:type="spellEnd"/>
          </w:p>
        </w:tc>
        <w:tc>
          <w:tcPr>
            <w:tcW w:w="656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A79301B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10359,0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3754FA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52322,6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C3B425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11482,7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E2A131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63310,6</w:t>
            </w:r>
          </w:p>
        </w:tc>
      </w:tr>
      <w:tr w:rsidR="00B8446C" w:rsidRPr="00B8446C" w14:paraId="3D273531" w14:textId="77777777" w:rsidTr="003930AD">
        <w:trPr>
          <w:cantSplit/>
          <w:trHeight w:val="284"/>
        </w:trPr>
        <w:tc>
          <w:tcPr>
            <w:tcW w:w="23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0F72E6" w14:textId="77777777" w:rsidR="00B8446C" w:rsidRPr="00B8446C" w:rsidRDefault="00B8446C" w:rsidP="00B8446C">
            <w:pPr>
              <w:rPr>
                <w:i/>
                <w:sz w:val="18"/>
                <w:szCs w:val="18"/>
                <w:lang w:eastAsia="ru-RU"/>
              </w:rPr>
            </w:pPr>
            <w:r w:rsidRPr="00B8446C">
              <w:rPr>
                <w:i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анын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ичинде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B7CDA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5A43C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82D8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263E0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B8446C" w:rsidRPr="00B8446C" w14:paraId="44C8EA26" w14:textId="77777777" w:rsidTr="003930AD">
        <w:trPr>
          <w:cantSplit/>
          <w:trHeight w:val="284"/>
        </w:trPr>
        <w:tc>
          <w:tcPr>
            <w:tcW w:w="23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3062AF" w14:textId="77777777" w:rsidR="00B8446C" w:rsidRPr="00B8446C" w:rsidRDefault="00B8446C" w:rsidP="00B8446C">
            <w:pPr>
              <w:rPr>
                <w:i/>
                <w:sz w:val="18"/>
                <w:szCs w:val="18"/>
                <w:lang w:eastAsia="ru-RU"/>
              </w:rPr>
            </w:pPr>
            <w:r w:rsidRPr="00B8446C">
              <w:rPr>
                <w:i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электр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энергиясын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бѳлүштүрүү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боюнча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тейлѳѳлѳрдү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эсепке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албаганда</w:t>
            </w:r>
            <w:proofErr w:type="spellEnd"/>
          </w:p>
        </w:tc>
        <w:tc>
          <w:tcPr>
            <w:tcW w:w="656" w:type="pct"/>
            <w:tcBorders>
              <w:right w:val="single" w:sz="4" w:space="0" w:color="auto"/>
            </w:tcBorders>
            <w:vAlign w:val="bottom"/>
          </w:tcPr>
          <w:p w14:paraId="6F468AC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10031,9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4788E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50297,3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5CDD9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11091,6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AEB0F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61077,2</w:t>
            </w:r>
          </w:p>
        </w:tc>
      </w:tr>
      <w:tr w:rsidR="00B8446C" w:rsidRPr="00B8446C" w14:paraId="68639613" w14:textId="77777777" w:rsidTr="003930AD">
        <w:trPr>
          <w:cantSplit/>
          <w:trHeight w:val="284"/>
        </w:trPr>
        <w:tc>
          <w:tcPr>
            <w:tcW w:w="23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CB8087" w14:textId="77777777" w:rsidR="00B8446C" w:rsidRPr="00B8446C" w:rsidRDefault="00B8446C" w:rsidP="00B8446C">
            <w:pPr>
              <w:rPr>
                <w:i/>
                <w:sz w:val="18"/>
                <w:szCs w:val="18"/>
                <w:lang w:eastAsia="ru-RU"/>
              </w:rPr>
            </w:pPr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анын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ичинде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райондор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0EBB3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3231A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A6F43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F385E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B8446C" w:rsidRPr="00B8446C" w14:paraId="4AD3CABD" w14:textId="77777777" w:rsidTr="003930AD">
        <w:trPr>
          <w:cantSplit/>
          <w:trHeight w:val="284"/>
        </w:trPr>
        <w:tc>
          <w:tcPr>
            <w:tcW w:w="23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813D7B" w14:textId="77777777" w:rsidR="00B8446C" w:rsidRPr="00B8446C" w:rsidRDefault="00B8446C" w:rsidP="00B8446C">
            <w:pPr>
              <w:rPr>
                <w:b/>
                <w:i/>
                <w:sz w:val="18"/>
                <w:szCs w:val="18"/>
                <w:lang w:eastAsia="ru-RU"/>
              </w:rPr>
            </w:pPr>
            <w:r w:rsidRPr="00B8446C">
              <w:rPr>
                <w:b/>
                <w:i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b/>
                <w:i/>
                <w:sz w:val="18"/>
                <w:szCs w:val="18"/>
                <w:lang w:eastAsia="ru-RU"/>
              </w:rPr>
              <w:t>Суу</w:t>
            </w:r>
            <w:proofErr w:type="spellEnd"/>
          </w:p>
        </w:tc>
        <w:tc>
          <w:tcPr>
            <w:tcW w:w="656" w:type="pct"/>
            <w:tcBorders>
              <w:right w:val="single" w:sz="4" w:space="0" w:color="auto"/>
            </w:tcBorders>
            <w:vAlign w:val="bottom"/>
          </w:tcPr>
          <w:p w14:paraId="2C2064B6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C46977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199,5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0EE1C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F890B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282,7</w:t>
            </w:r>
          </w:p>
        </w:tc>
      </w:tr>
      <w:tr w:rsidR="00B8446C" w:rsidRPr="00B8446C" w14:paraId="5A16F298" w14:textId="77777777" w:rsidTr="003930AD">
        <w:trPr>
          <w:cantSplit/>
          <w:trHeight w:val="284"/>
        </w:trPr>
        <w:tc>
          <w:tcPr>
            <w:tcW w:w="23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1598D7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Жети-Ѳгуз</w:t>
            </w:r>
            <w:proofErr w:type="spellEnd"/>
          </w:p>
        </w:tc>
        <w:tc>
          <w:tcPr>
            <w:tcW w:w="656" w:type="pct"/>
            <w:tcBorders>
              <w:right w:val="single" w:sz="4" w:space="0" w:color="auto"/>
            </w:tcBorders>
            <w:vAlign w:val="bottom"/>
          </w:tcPr>
          <w:p w14:paraId="6995445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9557,9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6B044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49161,7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904016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10555,3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F73E1E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59323,8</w:t>
            </w:r>
          </w:p>
        </w:tc>
      </w:tr>
      <w:tr w:rsidR="00B8446C" w:rsidRPr="00B8446C" w14:paraId="37FAAB86" w14:textId="77777777" w:rsidTr="003930AD">
        <w:trPr>
          <w:cantSplit/>
          <w:trHeight w:val="284"/>
        </w:trPr>
        <w:tc>
          <w:tcPr>
            <w:tcW w:w="23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658810" w14:textId="77777777" w:rsidR="00B8446C" w:rsidRPr="00B8446C" w:rsidRDefault="00B8446C" w:rsidP="00B8446C">
            <w:pPr>
              <w:rPr>
                <w:i/>
                <w:sz w:val="18"/>
                <w:szCs w:val="18"/>
                <w:lang w:eastAsia="ru-RU"/>
              </w:rPr>
            </w:pPr>
            <w:r w:rsidRPr="00B8446C">
              <w:rPr>
                <w:i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электр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энергиясын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бѳлүштүрүү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Кумтѳр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боюнча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тейлѳѳлѳрдү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эсепке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албаганда</w:t>
            </w:r>
            <w:proofErr w:type="spellEnd"/>
          </w:p>
        </w:tc>
        <w:tc>
          <w:tcPr>
            <w:tcW w:w="656" w:type="pct"/>
            <w:tcBorders>
              <w:right w:val="single" w:sz="4" w:space="0" w:color="auto"/>
            </w:tcBorders>
            <w:vAlign w:val="bottom"/>
          </w:tcPr>
          <w:p w14:paraId="7B21954A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694306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421,2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3D22DC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306,3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6F180E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967,5</w:t>
            </w:r>
          </w:p>
        </w:tc>
      </w:tr>
      <w:tr w:rsidR="00B8446C" w:rsidRPr="00B8446C" w14:paraId="4FF54AC6" w14:textId="77777777" w:rsidTr="003930AD">
        <w:trPr>
          <w:cantSplit/>
          <w:trHeight w:val="284"/>
        </w:trPr>
        <w:tc>
          <w:tcPr>
            <w:tcW w:w="23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9316BD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Ысык-Кѳл</w:t>
            </w:r>
            <w:proofErr w:type="spellEnd"/>
          </w:p>
        </w:tc>
        <w:tc>
          <w:tcPr>
            <w:tcW w:w="656" w:type="pct"/>
            <w:tcBorders>
              <w:right w:val="single" w:sz="4" w:space="0" w:color="auto"/>
            </w:tcBorders>
            <w:vAlign w:val="bottom"/>
          </w:tcPr>
          <w:p w14:paraId="73DC0914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553BDA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347,3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E5F023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3A55AA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541,5</w:t>
            </w:r>
          </w:p>
        </w:tc>
      </w:tr>
      <w:tr w:rsidR="00B8446C" w:rsidRPr="00B8446C" w14:paraId="44FCA90E" w14:textId="77777777" w:rsidTr="003930AD">
        <w:trPr>
          <w:cantSplit/>
          <w:trHeight w:val="284"/>
        </w:trPr>
        <w:tc>
          <w:tcPr>
            <w:tcW w:w="23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427CFA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Тоң</w:t>
            </w:r>
            <w:proofErr w:type="spellEnd"/>
          </w:p>
        </w:tc>
        <w:tc>
          <w:tcPr>
            <w:tcW w:w="656" w:type="pct"/>
            <w:tcBorders>
              <w:right w:val="single" w:sz="4" w:space="0" w:color="auto"/>
            </w:tcBorders>
            <w:vAlign w:val="bottom"/>
          </w:tcPr>
          <w:p w14:paraId="61C13DA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66869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156,8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46D3D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395EF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204,0</w:t>
            </w:r>
          </w:p>
        </w:tc>
      </w:tr>
      <w:tr w:rsidR="00B8446C" w:rsidRPr="00B8446C" w14:paraId="645E46EB" w14:textId="77777777" w:rsidTr="003930AD">
        <w:trPr>
          <w:cantSplit/>
          <w:trHeight w:val="284"/>
        </w:trPr>
        <w:tc>
          <w:tcPr>
            <w:tcW w:w="23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EE65F0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Түп</w:t>
            </w:r>
            <w:proofErr w:type="spellEnd"/>
          </w:p>
        </w:tc>
        <w:tc>
          <w:tcPr>
            <w:tcW w:w="656" w:type="pct"/>
            <w:tcBorders>
              <w:right w:val="single" w:sz="4" w:space="0" w:color="auto"/>
            </w:tcBorders>
            <w:vAlign w:val="bottom"/>
          </w:tcPr>
          <w:p w14:paraId="73C9789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23E88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220,8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9BB12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E7C430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243,5</w:t>
            </w:r>
          </w:p>
        </w:tc>
      </w:tr>
      <w:tr w:rsidR="00B8446C" w:rsidRPr="00B8446C" w14:paraId="0A9875F0" w14:textId="77777777" w:rsidTr="003930AD">
        <w:trPr>
          <w:cantSplit/>
          <w:trHeight w:val="284"/>
        </w:trPr>
        <w:tc>
          <w:tcPr>
            <w:tcW w:w="23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D38B47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56" w:type="pct"/>
            <w:tcBorders>
              <w:right w:val="single" w:sz="4" w:space="0" w:color="auto"/>
            </w:tcBorders>
            <w:vAlign w:val="bottom"/>
          </w:tcPr>
          <w:p w14:paraId="4192D778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308,3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60E4A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1820,4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31584D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496,2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155631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2376,6</w:t>
            </w:r>
          </w:p>
        </w:tc>
      </w:tr>
      <w:tr w:rsidR="00B8446C" w:rsidRPr="00B8446C" w14:paraId="22711C2F" w14:textId="77777777" w:rsidTr="003930AD">
        <w:trPr>
          <w:cantSplit/>
          <w:trHeight w:val="284"/>
        </w:trPr>
        <w:tc>
          <w:tcPr>
            <w:tcW w:w="23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F12D64" w14:textId="77777777" w:rsidR="00B8446C" w:rsidRPr="00B8446C" w:rsidRDefault="00B8446C" w:rsidP="00B8446C">
            <w:pPr>
              <w:rPr>
                <w:i/>
                <w:sz w:val="18"/>
                <w:szCs w:val="18"/>
                <w:lang w:eastAsia="ru-RU"/>
              </w:rPr>
            </w:pPr>
            <w:r w:rsidRPr="00B8446C">
              <w:rPr>
                <w:i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электр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энергиясын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бѳлүштүрүү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боюнча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тейлѳѳлѳрдү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эсепке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албаганда</w:t>
            </w:r>
            <w:proofErr w:type="spellEnd"/>
          </w:p>
        </w:tc>
        <w:tc>
          <w:tcPr>
            <w:tcW w:w="656" w:type="pct"/>
            <w:tcBorders>
              <w:right w:val="single" w:sz="4" w:space="0" w:color="auto"/>
            </w:tcBorders>
            <w:vAlign w:val="bottom"/>
          </w:tcPr>
          <w:p w14:paraId="6067077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151,1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95DAD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603,3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F91A9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274,6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7DB40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1030,2</w:t>
            </w:r>
          </w:p>
        </w:tc>
      </w:tr>
      <w:tr w:rsidR="00B8446C" w:rsidRPr="00B8446C" w14:paraId="35199C4C" w14:textId="77777777" w:rsidTr="003930AD">
        <w:trPr>
          <w:cantSplit/>
          <w:trHeight w:val="284"/>
        </w:trPr>
        <w:tc>
          <w:tcPr>
            <w:tcW w:w="2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2F929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56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22D7BAD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214,9</w:t>
            </w:r>
          </w:p>
        </w:tc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E774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416,0</w:t>
            </w:r>
          </w:p>
        </w:tc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20FE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893C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338,5</w:t>
            </w:r>
          </w:p>
        </w:tc>
      </w:tr>
    </w:tbl>
    <w:p w14:paraId="328DDE23" w14:textId="77777777" w:rsidR="00B8446C" w:rsidRDefault="00B8446C" w:rsidP="00B8446C">
      <w:pPr>
        <w:keepNext/>
        <w:outlineLvl w:val="1"/>
        <w:rPr>
          <w:b/>
          <w:bCs/>
          <w:color w:val="000000"/>
          <w:sz w:val="24"/>
          <w:lang w:val="ky-KG" w:eastAsia="ru-RU"/>
        </w:rPr>
      </w:pPr>
      <w:bookmarkStart w:id="19" w:name="_Toc166641336"/>
      <w:bookmarkStart w:id="20" w:name="_Toc166647786"/>
      <w:bookmarkStart w:id="21" w:name="_Toc166647898"/>
      <w:bookmarkStart w:id="22" w:name="_Toc219622341"/>
      <w:bookmarkStart w:id="23" w:name="_Toc219622396"/>
      <w:bookmarkStart w:id="24" w:name="_Toc251340024"/>
      <w:bookmarkStart w:id="25" w:name="_Toc251340334"/>
      <w:bookmarkStart w:id="26" w:name="_Toc266437241"/>
      <w:bookmarkStart w:id="27" w:name="_Toc266438394"/>
      <w:bookmarkStart w:id="28" w:name="_Toc298162538"/>
      <w:bookmarkStart w:id="29" w:name="_Toc347148738"/>
    </w:p>
    <w:p w14:paraId="00F1F0F8" w14:textId="77777777" w:rsidR="003930AD" w:rsidRPr="003930AD" w:rsidRDefault="003930AD" w:rsidP="00B8446C">
      <w:pPr>
        <w:keepNext/>
        <w:outlineLvl w:val="1"/>
        <w:rPr>
          <w:b/>
          <w:bCs/>
          <w:color w:val="000000"/>
          <w:sz w:val="24"/>
          <w:lang w:val="ky-KG" w:eastAsia="ru-RU"/>
        </w:rPr>
      </w:pPr>
    </w:p>
    <w:p w14:paraId="078FA5FB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Экономикалык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ишмердиктин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түрлѳрү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боюнча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ѳнѳр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жай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продукцияларын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ѳндүрүү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кѳлѳмү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proofErr w:type="spellEnd"/>
    </w:p>
    <w:p w14:paraId="2CDF49AE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>(млн. сом)</w:t>
      </w:r>
    </w:p>
    <w:p w14:paraId="0D1A543B" w14:textId="77777777" w:rsidR="00B8446C" w:rsidRPr="003930AD" w:rsidRDefault="00B8446C" w:rsidP="00B8446C">
      <w:pPr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9"/>
        <w:gridCol w:w="1195"/>
        <w:gridCol w:w="1195"/>
        <w:gridCol w:w="1195"/>
        <w:gridCol w:w="1191"/>
      </w:tblGrid>
      <w:tr w:rsidR="00B8446C" w:rsidRPr="00B8446C" w14:paraId="28DFD174" w14:textId="77777777" w:rsidTr="003930AD">
        <w:trPr>
          <w:cantSplit/>
          <w:trHeight w:val="340"/>
        </w:trPr>
        <w:tc>
          <w:tcPr>
            <w:tcW w:w="2378" w:type="pct"/>
            <w:vMerge w:val="restart"/>
            <w:vAlign w:val="center"/>
          </w:tcPr>
          <w:p w14:paraId="461E21DE" w14:textId="77777777" w:rsidR="00B8446C" w:rsidRPr="003930AD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pct"/>
            <w:gridSpan w:val="2"/>
            <w:tcBorders>
              <w:bottom w:val="single" w:sz="4" w:space="0" w:color="auto"/>
            </w:tcBorders>
            <w:vAlign w:val="center"/>
          </w:tcPr>
          <w:p w14:paraId="0D06119A" w14:textId="77777777" w:rsidR="00B8446C" w:rsidRPr="003930AD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930AD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311" w:type="pct"/>
            <w:gridSpan w:val="2"/>
            <w:tcBorders>
              <w:bottom w:val="single" w:sz="4" w:space="0" w:color="auto"/>
            </w:tcBorders>
            <w:vAlign w:val="center"/>
          </w:tcPr>
          <w:p w14:paraId="3CDDED27" w14:textId="77777777" w:rsidR="00B8446C" w:rsidRPr="003930AD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930AD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67A4E898" w14:textId="77777777" w:rsidTr="003930AD">
        <w:trPr>
          <w:cantSplit/>
          <w:trHeight w:val="340"/>
        </w:trPr>
        <w:tc>
          <w:tcPr>
            <w:tcW w:w="2378" w:type="pct"/>
            <w:vMerge/>
            <w:tcBorders>
              <w:bottom w:val="single" w:sz="4" w:space="0" w:color="auto"/>
            </w:tcBorders>
          </w:tcPr>
          <w:p w14:paraId="2D731247" w14:textId="77777777" w:rsidR="00B8446C" w:rsidRPr="003930AD" w:rsidRDefault="00B8446C" w:rsidP="00B8446C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0FE0B" w14:textId="77777777" w:rsidR="00B8446C" w:rsidRPr="003930AD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930AD">
              <w:rPr>
                <w:b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EB413" w14:textId="77777777" w:rsidR="00B8446C" w:rsidRPr="003930AD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930AD">
              <w:rPr>
                <w:b/>
                <w:color w:val="000000"/>
                <w:sz w:val="18"/>
                <w:szCs w:val="18"/>
                <w:lang w:eastAsia="ru-RU"/>
              </w:rPr>
              <w:t>январь-май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F3310" w14:textId="77777777" w:rsidR="00B8446C" w:rsidRPr="003930AD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930AD">
              <w:rPr>
                <w:b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6D7E2" w14:textId="77777777" w:rsidR="00B8446C" w:rsidRPr="003930AD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930AD">
              <w:rPr>
                <w:b/>
                <w:color w:val="000000"/>
                <w:sz w:val="18"/>
                <w:szCs w:val="18"/>
                <w:lang w:eastAsia="ru-RU"/>
              </w:rPr>
              <w:t>январь-май</w:t>
            </w:r>
          </w:p>
        </w:tc>
      </w:tr>
      <w:tr w:rsidR="00B8446C" w:rsidRPr="00B8446C" w14:paraId="3A37DF63" w14:textId="77777777" w:rsidTr="003930AD">
        <w:trPr>
          <w:cantSplit/>
          <w:trHeight w:val="340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7BF3D9" w14:textId="77777777" w:rsidR="00B8446C" w:rsidRPr="003930AD" w:rsidRDefault="00B8446C" w:rsidP="00B8446C">
            <w:pPr>
              <w:keepNext/>
              <w:outlineLvl w:val="0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930AD">
              <w:rPr>
                <w:b/>
                <w:bCs/>
                <w:sz w:val="18"/>
                <w:szCs w:val="18"/>
                <w:lang w:eastAsia="ru-RU"/>
              </w:rPr>
              <w:t>Баардыгы</w:t>
            </w:r>
            <w:proofErr w:type="spellEnd"/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46A37F" w14:textId="77777777" w:rsidR="00B8446C" w:rsidRPr="003930AD" w:rsidRDefault="00B8446C" w:rsidP="00B8446C">
            <w:pPr>
              <w:ind w:right="-108" w:hanging="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30AD">
              <w:rPr>
                <w:b/>
                <w:sz w:val="18"/>
                <w:szCs w:val="18"/>
                <w:lang w:eastAsia="ru-RU"/>
              </w:rPr>
              <w:t>10359,0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FB2CE9" w14:textId="77777777" w:rsidR="00B8446C" w:rsidRPr="003930AD" w:rsidRDefault="00B8446C" w:rsidP="00B8446C">
            <w:pPr>
              <w:ind w:right="-108" w:hanging="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30AD">
              <w:rPr>
                <w:b/>
                <w:sz w:val="18"/>
                <w:szCs w:val="18"/>
                <w:lang w:eastAsia="ru-RU"/>
              </w:rPr>
              <w:t>52322,6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F69E2A" w14:textId="77777777" w:rsidR="00B8446C" w:rsidRPr="003930AD" w:rsidRDefault="00B8446C" w:rsidP="00B8446C">
            <w:pPr>
              <w:ind w:right="-108" w:hanging="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930AD">
              <w:rPr>
                <w:b/>
                <w:sz w:val="18"/>
                <w:szCs w:val="18"/>
                <w:lang w:eastAsia="ru-RU"/>
              </w:rPr>
              <w:t>11482,7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1EA1F4" w14:textId="77777777" w:rsidR="00B8446C" w:rsidRPr="003930AD" w:rsidRDefault="00B8446C" w:rsidP="00B8446C">
            <w:pPr>
              <w:ind w:right="-108" w:hanging="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930AD">
              <w:rPr>
                <w:b/>
                <w:sz w:val="18"/>
                <w:szCs w:val="18"/>
                <w:lang w:eastAsia="ru-RU"/>
              </w:rPr>
              <w:t>63310,6</w:t>
            </w:r>
          </w:p>
        </w:tc>
      </w:tr>
      <w:tr w:rsidR="00B8446C" w:rsidRPr="00B8446C" w14:paraId="21828294" w14:textId="77777777" w:rsidTr="003930AD">
        <w:trPr>
          <w:cantSplit/>
          <w:trHeight w:val="340"/>
        </w:trPr>
        <w:tc>
          <w:tcPr>
            <w:tcW w:w="2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81B953" w14:textId="77777777" w:rsidR="00B8446C" w:rsidRPr="003930AD" w:rsidRDefault="00B8446C" w:rsidP="00B8446C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3930AD">
              <w:rPr>
                <w:b/>
                <w:bCs/>
                <w:sz w:val="18"/>
                <w:szCs w:val="18"/>
                <w:lang w:val="en-US" w:eastAsia="ru-RU"/>
              </w:rPr>
              <w:t>I</w:t>
            </w:r>
            <w:r w:rsidRPr="003930AD">
              <w:rPr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930AD">
              <w:rPr>
                <w:b/>
                <w:bCs/>
                <w:sz w:val="18"/>
                <w:szCs w:val="18"/>
                <w:lang w:eastAsia="ru-RU"/>
              </w:rPr>
              <w:t>Пайдалуу</w:t>
            </w:r>
            <w:proofErr w:type="spellEnd"/>
            <w:r w:rsidRPr="003930AD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b/>
                <w:bCs/>
                <w:sz w:val="18"/>
                <w:szCs w:val="18"/>
                <w:lang w:eastAsia="ru-RU"/>
              </w:rPr>
              <w:t>кендерди</w:t>
            </w:r>
            <w:proofErr w:type="spellEnd"/>
            <w:r w:rsidRPr="003930AD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b/>
                <w:bCs/>
                <w:sz w:val="18"/>
                <w:szCs w:val="18"/>
                <w:lang w:eastAsia="ru-RU"/>
              </w:rPr>
              <w:t>казуу</w:t>
            </w:r>
            <w:proofErr w:type="spellEnd"/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AF6F41" w14:textId="77777777" w:rsidR="00B8446C" w:rsidRPr="003930AD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C031A" w14:textId="77777777" w:rsidR="00B8446C" w:rsidRPr="003930AD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258,9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1FEB44" w14:textId="77777777" w:rsidR="00B8446C" w:rsidRPr="003930AD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234,7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915BFB" w14:textId="77777777" w:rsidR="00B8446C" w:rsidRPr="003930AD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885,3</w:t>
            </w:r>
          </w:p>
        </w:tc>
      </w:tr>
      <w:tr w:rsidR="00B8446C" w:rsidRPr="00B8446C" w14:paraId="49DA77BA" w14:textId="77777777" w:rsidTr="003930AD">
        <w:trPr>
          <w:cantSplit/>
          <w:trHeight w:val="340"/>
        </w:trPr>
        <w:tc>
          <w:tcPr>
            <w:tcW w:w="2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D82BCD" w14:textId="77777777" w:rsidR="00B8446C" w:rsidRPr="003930AD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3930AD">
              <w:rPr>
                <w:sz w:val="18"/>
                <w:szCs w:val="18"/>
                <w:lang w:eastAsia="ru-RU"/>
              </w:rPr>
              <w:t>-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таш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кѳмүр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күрѳң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кѳмүр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(лигнит)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казуу</w:t>
            </w:r>
            <w:proofErr w:type="spellEnd"/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52E9D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AA2064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A970A0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526ADD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0</w:t>
            </w:r>
          </w:p>
        </w:tc>
      </w:tr>
      <w:tr w:rsidR="00B8446C" w:rsidRPr="00B8446C" w14:paraId="756AF06D" w14:textId="77777777" w:rsidTr="003930AD">
        <w:trPr>
          <w:cantSplit/>
          <w:trHeight w:val="340"/>
        </w:trPr>
        <w:tc>
          <w:tcPr>
            <w:tcW w:w="2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2FF36F" w14:textId="77777777" w:rsidR="00B8446C" w:rsidRPr="003930AD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3930AD">
              <w:rPr>
                <w:sz w:val="18"/>
                <w:szCs w:val="18"/>
                <w:lang w:eastAsia="ru-RU"/>
              </w:rPr>
              <w:t xml:space="preserve">- башка металл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рудасын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казуу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9AD380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B097BD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156,1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B9F704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206,4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4627A0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756,0</w:t>
            </w:r>
          </w:p>
        </w:tc>
      </w:tr>
      <w:tr w:rsidR="00B8446C" w:rsidRPr="00B8446C" w14:paraId="18C58C5C" w14:textId="77777777" w:rsidTr="003930AD">
        <w:trPr>
          <w:cantSplit/>
          <w:trHeight w:val="340"/>
        </w:trPr>
        <w:tc>
          <w:tcPr>
            <w:tcW w:w="2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96747E" w14:textId="77777777" w:rsidR="00B8446C" w:rsidRPr="003930AD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3930AD">
              <w:rPr>
                <w:sz w:val="18"/>
                <w:szCs w:val="18"/>
                <w:lang w:eastAsia="ru-RU"/>
              </w:rPr>
              <w:t xml:space="preserve">- башка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пайдалуу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кендерди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казуу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FFD906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356716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97,9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C0A1C5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ABB70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129,3</w:t>
            </w:r>
          </w:p>
        </w:tc>
      </w:tr>
      <w:tr w:rsidR="00B8446C" w:rsidRPr="00B8446C" w14:paraId="1FE723C6" w14:textId="77777777" w:rsidTr="003930AD">
        <w:trPr>
          <w:cantSplit/>
          <w:trHeight w:val="340"/>
        </w:trPr>
        <w:tc>
          <w:tcPr>
            <w:tcW w:w="2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662A3" w14:textId="77777777" w:rsidR="00B8446C" w:rsidRPr="003930AD" w:rsidRDefault="00B8446C" w:rsidP="00B8446C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3930AD">
              <w:rPr>
                <w:b/>
                <w:bCs/>
                <w:sz w:val="18"/>
                <w:szCs w:val="18"/>
                <w:lang w:val="en-US" w:eastAsia="ru-RU"/>
              </w:rPr>
              <w:t>II</w:t>
            </w:r>
            <w:r w:rsidRPr="003930AD">
              <w:rPr>
                <w:b/>
                <w:bCs/>
                <w:sz w:val="18"/>
                <w:szCs w:val="18"/>
                <w:lang w:eastAsia="ru-RU"/>
              </w:rPr>
              <w:t>.</w:t>
            </w:r>
            <w:proofErr w:type="spellStart"/>
            <w:r w:rsidRPr="003930AD">
              <w:rPr>
                <w:b/>
                <w:bCs/>
                <w:sz w:val="18"/>
                <w:szCs w:val="18"/>
                <w:lang w:eastAsia="ru-RU"/>
              </w:rPr>
              <w:t>Иштетүү</w:t>
            </w:r>
            <w:proofErr w:type="spellEnd"/>
            <w:r w:rsidRPr="003930AD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b/>
                <w:bCs/>
                <w:sz w:val="18"/>
                <w:szCs w:val="18"/>
                <w:lang w:eastAsia="ru-RU"/>
              </w:rPr>
              <w:t>ѳнѳр</w:t>
            </w:r>
            <w:proofErr w:type="spellEnd"/>
            <w:r w:rsidRPr="003930AD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b/>
                <w:bCs/>
                <w:sz w:val="18"/>
                <w:szCs w:val="18"/>
                <w:lang w:eastAsia="ru-RU"/>
              </w:rPr>
              <w:t>жайы</w:t>
            </w:r>
            <w:proofErr w:type="spellEnd"/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22F06B" w14:textId="77777777" w:rsidR="00B8446C" w:rsidRPr="003930AD" w:rsidRDefault="00B8446C" w:rsidP="00B8446C">
            <w:pPr>
              <w:ind w:right="-108" w:hanging="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b/>
                <w:bCs/>
                <w:color w:val="000000"/>
                <w:sz w:val="18"/>
                <w:szCs w:val="18"/>
                <w:lang w:eastAsia="ru-RU"/>
              </w:rPr>
              <w:t>9972,5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6DED40" w14:textId="77777777" w:rsidR="00B8446C" w:rsidRPr="003930AD" w:rsidRDefault="00B8446C" w:rsidP="00B8446C">
            <w:pPr>
              <w:ind w:right="-108" w:hanging="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b/>
                <w:bCs/>
                <w:color w:val="000000"/>
                <w:sz w:val="18"/>
                <w:szCs w:val="18"/>
                <w:lang w:eastAsia="ru-RU"/>
              </w:rPr>
              <w:t>49764,3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336274" w14:textId="77777777" w:rsidR="00B8446C" w:rsidRPr="003930AD" w:rsidRDefault="00B8446C" w:rsidP="00B8446C">
            <w:pPr>
              <w:ind w:right="-108" w:hanging="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10806,0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54CA72" w14:textId="77777777" w:rsidR="00B8446C" w:rsidRPr="003930AD" w:rsidRDefault="00B8446C" w:rsidP="00B8446C">
            <w:pPr>
              <w:ind w:right="-108" w:hanging="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59866,5</w:t>
            </w:r>
          </w:p>
        </w:tc>
      </w:tr>
      <w:tr w:rsidR="00B8446C" w:rsidRPr="00B8446C" w14:paraId="0737381F" w14:textId="77777777" w:rsidTr="003930AD">
        <w:trPr>
          <w:cantSplit/>
          <w:trHeight w:val="340"/>
        </w:trPr>
        <w:tc>
          <w:tcPr>
            <w:tcW w:w="2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42ACA" w14:textId="77777777" w:rsidR="00B8446C" w:rsidRPr="003930AD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3930AD">
              <w:rPr>
                <w:sz w:val="18"/>
                <w:szCs w:val="18"/>
                <w:lang w:eastAsia="ru-RU"/>
              </w:rPr>
              <w:t xml:space="preserve">Тамак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аш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азыктарын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ѳндүрүү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>, (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суусундуктар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кошо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FA4248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240,9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CD6ECA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841,7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202E49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312,1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9C8215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1097,5</w:t>
            </w:r>
          </w:p>
        </w:tc>
      </w:tr>
      <w:tr w:rsidR="00B8446C" w:rsidRPr="00B8446C" w14:paraId="1617F277" w14:textId="77777777" w:rsidTr="003930AD">
        <w:trPr>
          <w:cantSplit/>
          <w:trHeight w:val="340"/>
        </w:trPr>
        <w:tc>
          <w:tcPr>
            <w:tcW w:w="2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0C497" w14:textId="77777777" w:rsidR="00B8446C" w:rsidRPr="003930AD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3930AD">
              <w:rPr>
                <w:sz w:val="18"/>
                <w:szCs w:val="18"/>
                <w:lang w:eastAsia="ru-RU"/>
              </w:rPr>
              <w:t xml:space="preserve">Текстиль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ѳндүрүшү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тигүү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,  бут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кийим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булгаары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булгаарыдан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жасалган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буюмдар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ѳндүрүшү</w:t>
            </w:r>
            <w:proofErr w:type="spellEnd"/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32D210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B1775E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156,3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3D3CE5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55FEAC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108,3</w:t>
            </w:r>
          </w:p>
        </w:tc>
      </w:tr>
      <w:tr w:rsidR="00B8446C" w:rsidRPr="00B8446C" w14:paraId="37F2D248" w14:textId="77777777" w:rsidTr="003930AD">
        <w:trPr>
          <w:cantSplit/>
          <w:trHeight w:val="340"/>
        </w:trPr>
        <w:tc>
          <w:tcPr>
            <w:tcW w:w="2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D7AF3" w14:textId="77777777" w:rsidR="00B8446C" w:rsidRPr="003930AD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3930AD">
              <w:rPr>
                <w:sz w:val="18"/>
                <w:szCs w:val="18"/>
                <w:lang w:eastAsia="ru-RU"/>
              </w:rPr>
              <w:t>Жыгачтан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кагаздан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жазалган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буюмдарды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чыгаруу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ѳндүрүшү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басмакана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ишмердиги</w:t>
            </w:r>
            <w:proofErr w:type="spellEnd"/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228D34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8FBDF6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775771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62520E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11,3</w:t>
            </w:r>
          </w:p>
        </w:tc>
      </w:tr>
      <w:tr w:rsidR="00B8446C" w:rsidRPr="00B8446C" w14:paraId="6BDB97D0" w14:textId="77777777" w:rsidTr="003930AD">
        <w:trPr>
          <w:cantSplit/>
          <w:trHeight w:val="340"/>
        </w:trPr>
        <w:tc>
          <w:tcPr>
            <w:tcW w:w="2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9DCE9" w14:textId="77777777" w:rsidR="00B8446C" w:rsidRPr="003930AD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3930AD">
              <w:rPr>
                <w:sz w:val="18"/>
                <w:szCs w:val="18"/>
                <w:lang w:eastAsia="ru-RU"/>
              </w:rPr>
              <w:t>Химиялык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продуктыларды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ѳндүрүү</w:t>
            </w:r>
            <w:proofErr w:type="spellEnd"/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1CBECB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D05E2C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B96B18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4E3887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0,2</w:t>
            </w:r>
          </w:p>
        </w:tc>
      </w:tr>
      <w:tr w:rsidR="00B8446C" w:rsidRPr="00B8446C" w14:paraId="06C20E20" w14:textId="77777777" w:rsidTr="003930AD">
        <w:trPr>
          <w:cantSplit/>
          <w:trHeight w:val="340"/>
        </w:trPr>
        <w:tc>
          <w:tcPr>
            <w:tcW w:w="2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C01AB" w14:textId="77777777" w:rsidR="00B8446C" w:rsidRPr="003930AD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3930AD">
              <w:rPr>
                <w:sz w:val="18"/>
                <w:szCs w:val="18"/>
                <w:lang w:eastAsia="ru-RU"/>
              </w:rPr>
              <w:t xml:space="preserve">Резина, пластмасса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ѳндүрүшү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, башка металл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эмес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минералдык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продуктыларынын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ѳндүрүшү</w:t>
            </w:r>
            <w:proofErr w:type="spellEnd"/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B8E7BE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351,2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9F5013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732,8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CF99AD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343,1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478B91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1055,5</w:t>
            </w:r>
          </w:p>
        </w:tc>
      </w:tr>
      <w:tr w:rsidR="00B8446C" w:rsidRPr="00B8446C" w14:paraId="361C9528" w14:textId="77777777" w:rsidTr="003930AD">
        <w:trPr>
          <w:cantSplit/>
          <w:trHeight w:val="340"/>
        </w:trPr>
        <w:tc>
          <w:tcPr>
            <w:tcW w:w="2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28F08" w14:textId="77777777" w:rsidR="00B8446C" w:rsidRPr="003930AD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3930AD">
              <w:rPr>
                <w:sz w:val="18"/>
                <w:szCs w:val="18"/>
                <w:lang w:eastAsia="ru-RU"/>
              </w:rPr>
              <w:t>Негизги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металл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ѳндүрүү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даяр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металл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буюмдарынын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ѳндүрүшү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(машина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жабдуулардын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ѳндүрүшүн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кошпогондо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25FF73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9307,7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C59494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47947,0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E1B547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10086,0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F43185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57481,6</w:t>
            </w:r>
          </w:p>
        </w:tc>
      </w:tr>
      <w:tr w:rsidR="00B8446C" w:rsidRPr="00B8446C" w14:paraId="61F1CC50" w14:textId="77777777" w:rsidTr="003930AD">
        <w:trPr>
          <w:cantSplit/>
          <w:trHeight w:val="340"/>
        </w:trPr>
        <w:tc>
          <w:tcPr>
            <w:tcW w:w="2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2F135" w14:textId="77777777" w:rsidR="00B8446C" w:rsidRPr="003930AD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3930AD">
              <w:rPr>
                <w:sz w:val="18"/>
                <w:szCs w:val="18"/>
                <w:lang w:eastAsia="ru-RU"/>
              </w:rPr>
              <w:t>Электрондук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оптикалык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жабдууларды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ѳндүрүү</w:t>
            </w:r>
            <w:proofErr w:type="spellEnd"/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3C3147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3B6563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AD37E5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46171E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22,0</w:t>
            </w:r>
          </w:p>
        </w:tc>
      </w:tr>
      <w:tr w:rsidR="00B8446C" w:rsidRPr="00B8446C" w14:paraId="16A49B46" w14:textId="77777777" w:rsidTr="003930AD">
        <w:trPr>
          <w:cantSplit/>
          <w:trHeight w:val="340"/>
        </w:trPr>
        <w:tc>
          <w:tcPr>
            <w:tcW w:w="2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800FE" w14:textId="77777777" w:rsidR="00B8446C" w:rsidRPr="003930AD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3930AD">
              <w:rPr>
                <w:sz w:val="18"/>
                <w:szCs w:val="18"/>
                <w:lang w:eastAsia="ru-RU"/>
              </w:rPr>
              <w:t xml:space="preserve">Электр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жабдууларын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ѳндүрүү</w:t>
            </w:r>
            <w:proofErr w:type="spellEnd"/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8AC147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2592B1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79583B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3AB7A8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4,0</w:t>
            </w:r>
          </w:p>
        </w:tc>
      </w:tr>
      <w:tr w:rsidR="00B8446C" w:rsidRPr="00B8446C" w14:paraId="458AE132" w14:textId="77777777" w:rsidTr="003930AD">
        <w:trPr>
          <w:cantSplit/>
          <w:trHeight w:val="340"/>
        </w:trPr>
        <w:tc>
          <w:tcPr>
            <w:tcW w:w="2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58DFE" w14:textId="77777777" w:rsidR="00B8446C" w:rsidRPr="003930AD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3930AD">
              <w:rPr>
                <w:sz w:val="18"/>
                <w:szCs w:val="18"/>
                <w:lang w:eastAsia="ru-RU"/>
              </w:rPr>
              <w:t>Ѳнѳр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жайдын</w:t>
            </w:r>
            <w:proofErr w:type="spellEnd"/>
            <w:r w:rsidRPr="003930AD">
              <w:rPr>
                <w:sz w:val="18"/>
                <w:szCs w:val="18"/>
                <w:lang w:eastAsia="ru-RU"/>
              </w:rPr>
              <w:t xml:space="preserve"> калган </w:t>
            </w:r>
            <w:proofErr w:type="spellStart"/>
            <w:r w:rsidRPr="003930AD">
              <w:rPr>
                <w:sz w:val="18"/>
                <w:szCs w:val="18"/>
                <w:lang w:eastAsia="ru-RU"/>
              </w:rPr>
              <w:t>тармактары</w:t>
            </w:r>
            <w:proofErr w:type="spellEnd"/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8520A3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42057B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D8E141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463C79" w14:textId="77777777" w:rsidR="00B8446C" w:rsidRPr="003930AD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sz w:val="18"/>
                <w:szCs w:val="18"/>
                <w:lang w:eastAsia="ru-RU"/>
              </w:rPr>
              <w:t>86,1</w:t>
            </w:r>
          </w:p>
        </w:tc>
      </w:tr>
      <w:tr w:rsidR="00B8446C" w:rsidRPr="00B8446C" w14:paraId="17D84FA4" w14:textId="77777777" w:rsidTr="003930AD">
        <w:trPr>
          <w:cantSplit/>
          <w:trHeight w:val="340"/>
        </w:trPr>
        <w:tc>
          <w:tcPr>
            <w:tcW w:w="2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E2316" w14:textId="77777777" w:rsidR="00B8446C" w:rsidRPr="003930AD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3930AD">
              <w:rPr>
                <w:b/>
                <w:sz w:val="18"/>
                <w:szCs w:val="18"/>
                <w:lang w:eastAsia="ru-RU"/>
              </w:rPr>
              <w:t xml:space="preserve">III. Электр </w:t>
            </w:r>
            <w:proofErr w:type="spellStart"/>
            <w:r w:rsidRPr="003930AD">
              <w:rPr>
                <w:b/>
                <w:sz w:val="18"/>
                <w:szCs w:val="18"/>
                <w:lang w:eastAsia="ru-RU"/>
              </w:rPr>
              <w:t>энергиясы</w:t>
            </w:r>
            <w:proofErr w:type="spellEnd"/>
            <w:r w:rsidRPr="003930AD">
              <w:rPr>
                <w:b/>
                <w:sz w:val="18"/>
                <w:szCs w:val="18"/>
                <w:lang w:eastAsia="ru-RU"/>
              </w:rPr>
              <w:t xml:space="preserve">, газ </w:t>
            </w:r>
            <w:proofErr w:type="spellStart"/>
            <w:r w:rsidRPr="003930AD">
              <w:rPr>
                <w:b/>
                <w:sz w:val="18"/>
                <w:szCs w:val="18"/>
                <w:lang w:eastAsia="ru-RU"/>
              </w:rPr>
              <w:t>жана</w:t>
            </w:r>
            <w:proofErr w:type="spellEnd"/>
            <w:r w:rsidRPr="003930AD">
              <w:rPr>
                <w:b/>
                <w:sz w:val="18"/>
                <w:szCs w:val="18"/>
                <w:lang w:eastAsia="ru-RU"/>
              </w:rPr>
              <w:t xml:space="preserve"> буу </w:t>
            </w:r>
            <w:proofErr w:type="spellStart"/>
            <w:r w:rsidRPr="003930AD">
              <w:rPr>
                <w:b/>
                <w:sz w:val="18"/>
                <w:szCs w:val="18"/>
                <w:lang w:eastAsia="ru-RU"/>
              </w:rPr>
              <w:t>менен</w:t>
            </w:r>
            <w:proofErr w:type="spellEnd"/>
            <w:r w:rsidRPr="003930AD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b/>
                <w:sz w:val="18"/>
                <w:szCs w:val="18"/>
                <w:lang w:eastAsia="ru-RU"/>
              </w:rPr>
              <w:t>камсыздандыруу</w:t>
            </w:r>
            <w:proofErr w:type="spellEnd"/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C500B8" w14:textId="77777777" w:rsidR="00B8446C" w:rsidRPr="003930AD" w:rsidRDefault="00B8446C" w:rsidP="00B8446C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337,8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B98B42" w14:textId="77777777" w:rsidR="00B8446C" w:rsidRPr="003930AD" w:rsidRDefault="00B8446C" w:rsidP="00B8446C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2166,4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20128F" w14:textId="77777777" w:rsidR="00B8446C" w:rsidRPr="003930AD" w:rsidRDefault="00B8446C" w:rsidP="00B8446C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74B88A" w14:textId="77777777" w:rsidR="00B8446C" w:rsidRPr="003930AD" w:rsidRDefault="00B8446C" w:rsidP="00B8446C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2405,1</w:t>
            </w:r>
          </w:p>
        </w:tc>
      </w:tr>
      <w:tr w:rsidR="00B8446C" w:rsidRPr="00B8446C" w14:paraId="46A015E4" w14:textId="77777777" w:rsidTr="003930AD">
        <w:trPr>
          <w:cantSplit/>
          <w:trHeight w:val="340"/>
        </w:trPr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0152" w14:textId="77777777" w:rsidR="00B8446C" w:rsidRPr="003930AD" w:rsidRDefault="00B8446C" w:rsidP="00B8446C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3930AD">
              <w:rPr>
                <w:b/>
                <w:sz w:val="18"/>
                <w:szCs w:val="18"/>
                <w:lang w:eastAsia="ru-RU"/>
              </w:rPr>
              <w:t xml:space="preserve">IV. </w:t>
            </w:r>
            <w:proofErr w:type="spellStart"/>
            <w:r w:rsidRPr="003930AD">
              <w:rPr>
                <w:b/>
                <w:sz w:val="18"/>
                <w:szCs w:val="18"/>
                <w:lang w:eastAsia="ru-RU"/>
              </w:rPr>
              <w:t>Cуу</w:t>
            </w:r>
            <w:proofErr w:type="spellEnd"/>
            <w:r w:rsidRPr="003930AD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b/>
                <w:sz w:val="18"/>
                <w:szCs w:val="18"/>
                <w:lang w:eastAsia="ru-RU"/>
              </w:rPr>
              <w:t>менен</w:t>
            </w:r>
            <w:proofErr w:type="spellEnd"/>
            <w:r w:rsidRPr="003930AD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b/>
                <w:sz w:val="18"/>
                <w:szCs w:val="18"/>
                <w:lang w:eastAsia="ru-RU"/>
              </w:rPr>
              <w:t>жабдуу</w:t>
            </w:r>
            <w:proofErr w:type="spellEnd"/>
            <w:r w:rsidRPr="003930AD">
              <w:rPr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930AD">
              <w:rPr>
                <w:b/>
                <w:sz w:val="18"/>
                <w:szCs w:val="18"/>
                <w:lang w:eastAsia="ru-RU"/>
              </w:rPr>
              <w:t>тазалоо</w:t>
            </w:r>
            <w:proofErr w:type="spellEnd"/>
            <w:r w:rsidRPr="003930AD">
              <w:rPr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930AD">
              <w:rPr>
                <w:b/>
                <w:sz w:val="18"/>
                <w:szCs w:val="18"/>
                <w:lang w:eastAsia="ru-RU"/>
              </w:rPr>
              <w:t>таштандыларды</w:t>
            </w:r>
            <w:proofErr w:type="spellEnd"/>
            <w:r w:rsidRPr="003930AD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b/>
                <w:sz w:val="18"/>
                <w:szCs w:val="18"/>
                <w:lang w:eastAsia="ru-RU"/>
              </w:rPr>
              <w:t>иштетүү</w:t>
            </w:r>
            <w:proofErr w:type="spellEnd"/>
            <w:r w:rsidRPr="003930AD">
              <w:rPr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3930AD">
              <w:rPr>
                <w:b/>
                <w:sz w:val="18"/>
                <w:szCs w:val="18"/>
                <w:lang w:eastAsia="ru-RU"/>
              </w:rPr>
              <w:t>жана</w:t>
            </w:r>
            <w:proofErr w:type="spellEnd"/>
            <w:r w:rsidRPr="003930AD">
              <w:rPr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3930AD">
              <w:rPr>
                <w:b/>
                <w:sz w:val="18"/>
                <w:szCs w:val="18"/>
                <w:lang w:eastAsia="ru-RU"/>
              </w:rPr>
              <w:t>экинчи</w:t>
            </w:r>
            <w:proofErr w:type="spellEnd"/>
            <w:r w:rsidRPr="003930AD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b/>
                <w:sz w:val="18"/>
                <w:szCs w:val="18"/>
                <w:lang w:eastAsia="ru-RU"/>
              </w:rPr>
              <w:t>ирет</w:t>
            </w:r>
            <w:proofErr w:type="spellEnd"/>
            <w:r w:rsidRPr="003930AD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b/>
                <w:sz w:val="18"/>
                <w:szCs w:val="18"/>
                <w:lang w:eastAsia="ru-RU"/>
              </w:rPr>
              <w:t>жасалган</w:t>
            </w:r>
            <w:proofErr w:type="spellEnd"/>
            <w:r w:rsidRPr="003930AD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30AD">
              <w:rPr>
                <w:b/>
                <w:sz w:val="18"/>
                <w:szCs w:val="18"/>
                <w:lang w:eastAsia="ru-RU"/>
              </w:rPr>
              <w:t>сырьелор</w:t>
            </w:r>
            <w:proofErr w:type="spellEnd"/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639036" w14:textId="77777777" w:rsidR="00B8446C" w:rsidRPr="003930AD" w:rsidRDefault="00B8446C" w:rsidP="00B8446C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A05742" w14:textId="77777777" w:rsidR="00B8446C" w:rsidRPr="003930AD" w:rsidRDefault="00B8446C" w:rsidP="00B8446C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40718A" w14:textId="77777777" w:rsidR="00B8446C" w:rsidRPr="003930AD" w:rsidRDefault="00B8446C" w:rsidP="00B8446C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50B0EC" w14:textId="77777777" w:rsidR="00B8446C" w:rsidRPr="003930AD" w:rsidRDefault="00B8446C" w:rsidP="00B8446C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3930AD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153,7</w:t>
            </w:r>
          </w:p>
        </w:tc>
      </w:tr>
    </w:tbl>
    <w:p w14:paraId="0674A299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  <w:bookmarkStart w:id="30" w:name="_Toc166641337"/>
      <w:bookmarkStart w:id="31" w:name="_Toc166647787"/>
      <w:bookmarkStart w:id="32" w:name="_Toc166647899"/>
      <w:bookmarkStart w:id="33" w:name="_Toc219622342"/>
      <w:bookmarkStart w:id="34" w:name="_Toc219622397"/>
      <w:bookmarkStart w:id="35" w:name="_Toc251340025"/>
      <w:bookmarkStart w:id="36" w:name="_Toc251340335"/>
      <w:bookmarkStart w:id="37" w:name="_Toc266437242"/>
      <w:bookmarkStart w:id="38" w:name="_Toc266438395"/>
      <w:bookmarkStart w:id="39" w:name="_Toc298162539"/>
      <w:bookmarkStart w:id="40" w:name="_Toc347148739"/>
    </w:p>
    <w:p w14:paraId="4E07E99E" w14:textId="77777777" w:rsidR="00B8446C" w:rsidRPr="00B8446C" w:rsidRDefault="00B8446C" w:rsidP="003930AD">
      <w:pPr>
        <w:keepNext/>
        <w:pageBreakBefore/>
        <w:tabs>
          <w:tab w:val="left" w:pos="1980"/>
        </w:tabs>
        <w:outlineLvl w:val="1"/>
        <w:rPr>
          <w:b/>
          <w:bCs/>
          <w:color w:val="000000"/>
          <w:sz w:val="22"/>
          <w:szCs w:val="22"/>
          <w:lang w:eastAsia="ru-RU"/>
        </w:rPr>
      </w:pP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lastRenderedPageBreak/>
        <w:t>Ѳнѳр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жай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продукцияларынын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негизги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түрлѳрүн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ѳндүрүү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proofErr w:type="spellEnd"/>
    </w:p>
    <w:p w14:paraId="209A37A1" w14:textId="77777777" w:rsidR="00B8446C" w:rsidRPr="00B8446C" w:rsidRDefault="00B8446C" w:rsidP="00B8446C">
      <w:pPr>
        <w:rPr>
          <w:color w:val="000000"/>
          <w:sz w:val="1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2"/>
        <w:gridCol w:w="1060"/>
        <w:gridCol w:w="1315"/>
        <w:gridCol w:w="1302"/>
        <w:gridCol w:w="1226"/>
      </w:tblGrid>
      <w:tr w:rsidR="00B8446C" w:rsidRPr="00B8446C" w14:paraId="3FB1800F" w14:textId="77777777" w:rsidTr="003930AD">
        <w:trPr>
          <w:cantSplit/>
          <w:trHeight w:val="368"/>
        </w:trPr>
        <w:tc>
          <w:tcPr>
            <w:tcW w:w="2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4DE2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DC3126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ѳлчѳѳ</w:t>
            </w:r>
            <w:proofErr w:type="spellEnd"/>
          </w:p>
          <w:p w14:paraId="33565F9D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бирдиги</w:t>
            </w:r>
            <w:proofErr w:type="spellEnd"/>
          </w:p>
        </w:tc>
        <w:tc>
          <w:tcPr>
            <w:tcW w:w="1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D797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январь-май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16F41" w14:textId="77777777" w:rsidR="00B8446C" w:rsidRPr="00B8446C" w:rsidRDefault="00B8446C" w:rsidP="00B8446C">
            <w:pPr>
              <w:ind w:left="-79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  <w:p w14:paraId="4AD601AE" w14:textId="77777777" w:rsidR="00B8446C" w:rsidRPr="00B8446C" w:rsidRDefault="00B8446C" w:rsidP="00B8446C">
            <w:pPr>
              <w:ind w:left="-79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</w:p>
          <w:p w14:paraId="0F0B4DBA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</w:tr>
      <w:tr w:rsidR="00B8446C" w:rsidRPr="00B8446C" w14:paraId="0B375CB5" w14:textId="77777777" w:rsidTr="003930AD">
        <w:trPr>
          <w:cantSplit/>
          <w:trHeight w:val="376"/>
        </w:trPr>
        <w:tc>
          <w:tcPr>
            <w:tcW w:w="2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8EB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22FCA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03765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DD75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9B16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71B9E650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EC4AB1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Таш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к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м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р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к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р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ѳң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к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м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р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(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лигнит</w:t>
            </w: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FA5852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1B0A7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1039,0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6D7EC7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A5625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952D3AD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C574F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23E7FD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87B5B9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1039,0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532165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34F974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5A0C845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8F42FB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Рудалар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оловонун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концентраттары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095454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F4D66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288,0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D14C76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705,2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6F230E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2,4р</w:t>
            </w:r>
          </w:p>
        </w:tc>
      </w:tr>
      <w:tr w:rsidR="00B8446C" w:rsidRPr="00B8446C" w14:paraId="7E892EF1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2FE664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A676AD" w14:textId="77777777" w:rsidR="00B8446C" w:rsidRPr="00B8446C" w:rsidRDefault="00B8446C" w:rsidP="00B8446C">
            <w:pPr>
              <w:jc w:val="center"/>
              <w:rPr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23975A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721CA2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C12A86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2,0р</w:t>
            </w:r>
          </w:p>
        </w:tc>
      </w:tr>
      <w:tr w:rsidR="00B8446C" w:rsidRPr="00B8446C" w14:paraId="20F73990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DAD2B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Жети-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гуз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D226AC" w14:textId="77777777" w:rsidR="00B8446C" w:rsidRPr="00B8446C" w:rsidRDefault="00B8446C" w:rsidP="00B8446C">
            <w:pPr>
              <w:jc w:val="center"/>
              <w:rPr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2261E2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120D4B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579,5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94C93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2,6р</w:t>
            </w:r>
          </w:p>
        </w:tc>
      </w:tr>
      <w:tr w:rsidR="00B8446C" w:rsidRPr="00B8446C" w14:paraId="08C411BD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681E35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Эт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тамак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аш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субпродуктылары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5BC06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F01D0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95B26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EA68D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94,3</w:t>
            </w:r>
          </w:p>
        </w:tc>
      </w:tr>
      <w:tr w:rsidR="00B8446C" w:rsidRPr="00B8446C" w14:paraId="6245542B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E9442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E81A0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3B6F8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32B15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C91C0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94,3</w:t>
            </w:r>
          </w:p>
        </w:tc>
      </w:tr>
      <w:tr w:rsidR="00B8446C" w:rsidRPr="00B8446C" w14:paraId="71FCBE55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BAD9C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4261B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AAA36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4CB4E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C440F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D065E8F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1EC01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с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мд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майы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BBD38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AF8D9C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D854CB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39AF4A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8D77BC7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66620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CB6FDD" w14:textId="77777777" w:rsidR="00B8446C" w:rsidRPr="00B8446C" w:rsidRDefault="00B8446C" w:rsidP="00B8446C">
            <w:pPr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8F2DC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DC7EE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FE38D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75BE88C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B45BE1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п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35B7B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D6577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E6B54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C5CD26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02F7C53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F5101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Иштетилген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суюк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с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77E66C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CFBEC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D7011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524BB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</w:tr>
      <w:tr w:rsidR="00B8446C" w:rsidRPr="00B8446C" w14:paraId="1F4B21B8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C17BF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BE2FC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3B350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6E9B5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4B641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100,4</w:t>
            </w:r>
          </w:p>
        </w:tc>
      </w:tr>
      <w:tr w:rsidR="00B8446C" w:rsidRPr="00B8446C" w14:paraId="2D854868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594A24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Жети-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гуз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7E06B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D3964F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3A1EA8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B6D13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121,5</w:t>
            </w:r>
          </w:p>
        </w:tc>
      </w:tr>
      <w:tr w:rsidR="00B8446C" w:rsidRPr="00B8446C" w14:paraId="393E7C47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37894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Бардык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т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рд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г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ү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чалган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майлар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9B792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82FAA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D772D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424,6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5DCAE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120,4</w:t>
            </w:r>
          </w:p>
        </w:tc>
      </w:tr>
      <w:tr w:rsidR="00B8446C" w:rsidRPr="00B8446C" w14:paraId="1064FB36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3280A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Жети-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гуз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7DED0C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FB9430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70E36F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D1E5AC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70,5</w:t>
            </w:r>
          </w:p>
        </w:tc>
      </w:tr>
      <w:tr w:rsidR="00B8446C" w:rsidRPr="00B8446C" w14:paraId="66FA0581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0606A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п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3B26A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471F59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8A8023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627A49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102,1</w:t>
            </w:r>
          </w:p>
        </w:tc>
      </w:tr>
      <w:tr w:rsidR="00B8446C" w:rsidRPr="00B8446C" w14:paraId="595DA995" w14:textId="77777777" w:rsidTr="003930AD">
        <w:trPr>
          <w:cantSplit/>
          <w:trHeight w:val="191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B20E8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E4947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201B8F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186,6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CDE243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304,4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6E0FB7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163,1</w:t>
            </w:r>
          </w:p>
        </w:tc>
      </w:tr>
      <w:tr w:rsidR="00B8446C" w:rsidRPr="00B8446C" w14:paraId="386D7105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3FAB9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A7BB38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C61FB2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BACD0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584575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16F870D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95ACA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Сырдын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бардык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т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р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ү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0D425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B7860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771,8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9DCD1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848,9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D2435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110,0</w:t>
            </w:r>
          </w:p>
        </w:tc>
      </w:tr>
      <w:tr w:rsidR="00B8446C" w:rsidRPr="00B8446C" w14:paraId="2082713C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9CDB2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Жети-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гуз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2907AC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C2F7D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395,7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AABAE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323,5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D070C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81,7</w:t>
            </w:r>
          </w:p>
        </w:tc>
      </w:tr>
      <w:tr w:rsidR="00B8446C" w:rsidRPr="00B8446C" w14:paraId="460F8358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3ECB7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Ысык-К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л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F103E5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346C9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36C6A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6FE0C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159,5</w:t>
            </w:r>
          </w:p>
        </w:tc>
      </w:tr>
      <w:tr w:rsidR="00B8446C" w:rsidRPr="00B8446C" w14:paraId="14392998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2E984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п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94459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3F7AD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117,3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59608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126,4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D90FA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107,8</w:t>
            </w:r>
          </w:p>
        </w:tc>
      </w:tr>
      <w:tr w:rsidR="00B8446C" w:rsidRPr="00B8446C" w14:paraId="6CECBA05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FD7618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A87AA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76C70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255,1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BDB69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393,0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12023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154,1</w:t>
            </w:r>
          </w:p>
        </w:tc>
      </w:tr>
      <w:tr w:rsidR="00B8446C" w:rsidRPr="00B8446C" w14:paraId="3E421BEF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A9462E" w14:textId="77777777" w:rsidR="00B8446C" w:rsidRPr="00B8446C" w:rsidRDefault="00B8446C" w:rsidP="00B8446C">
            <w:pPr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F6300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9C28F2" w14:textId="77777777" w:rsidR="00B8446C" w:rsidRPr="00B8446C" w:rsidRDefault="00B8446C" w:rsidP="00B8446C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DBA78D" w14:textId="77777777" w:rsidR="00B8446C" w:rsidRPr="00B8446C" w:rsidRDefault="00B8446C" w:rsidP="00B8446C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B7ABAE" w14:textId="77777777" w:rsidR="00B8446C" w:rsidRPr="00B8446C" w:rsidRDefault="00B8446C" w:rsidP="00B8446C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9A4FFEA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0FE457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Дан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эгиндеринин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уну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B7C9A8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BFE2C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5412,1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6D028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6323,9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07D5E2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116,8</w:t>
            </w:r>
          </w:p>
        </w:tc>
      </w:tr>
      <w:tr w:rsidR="00B8446C" w:rsidRPr="00B8446C" w14:paraId="10AAA424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FA926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Жети-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гуз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CFE79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F55CA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F0851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2E276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101,4</w:t>
            </w:r>
          </w:p>
        </w:tc>
      </w:tr>
      <w:tr w:rsidR="00B8446C" w:rsidRPr="00B8446C" w14:paraId="02096522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67A70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Ысык-К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л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7EDED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374274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FD5B5F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A70F78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58,0</w:t>
            </w:r>
          </w:p>
        </w:tc>
      </w:tr>
      <w:tr w:rsidR="00B8446C" w:rsidRPr="00B8446C" w14:paraId="289C7A4E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798A9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п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C78AE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28463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1346,2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1A695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1476,0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484C1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109,6</w:t>
            </w:r>
          </w:p>
        </w:tc>
      </w:tr>
      <w:tr w:rsidR="00B8446C" w:rsidRPr="00B8446C" w14:paraId="51BF0252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0CDBA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535CE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20BFF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3969,0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717F0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4278,7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2446D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107,8</w:t>
            </w:r>
          </w:p>
        </w:tc>
      </w:tr>
      <w:tr w:rsidR="00B8446C" w:rsidRPr="00B8446C" w14:paraId="198C768B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C8D7A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05458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48560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19478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475,8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D9B89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59CDB0D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AC70C3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Жа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ң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ы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бышкан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нан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6EC08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DC02A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1860,4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5DDEA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1866,0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33E31E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100,3</w:t>
            </w:r>
          </w:p>
        </w:tc>
      </w:tr>
      <w:tr w:rsidR="00B8446C" w:rsidRPr="00B8446C" w14:paraId="235B3907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8C63C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DDA6C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5340E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EDFBB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160,8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DE89D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82,2</w:t>
            </w:r>
          </w:p>
        </w:tc>
      </w:tr>
      <w:tr w:rsidR="00B8446C" w:rsidRPr="00B8446C" w14:paraId="51C3D08B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A78A4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Жети-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гуз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716DC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8C97E5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AC2606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3B9B5B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115,6</w:t>
            </w:r>
          </w:p>
        </w:tc>
      </w:tr>
      <w:tr w:rsidR="00B8446C" w:rsidRPr="00B8446C" w14:paraId="43215B48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24403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Ысык-К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л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C017A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5953A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EB785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74D52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109,2</w:t>
            </w:r>
          </w:p>
        </w:tc>
      </w:tr>
      <w:tr w:rsidR="00B8446C" w:rsidRPr="00B8446C" w14:paraId="022E58EB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B7C28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То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ң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ADB78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66F98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7FAC6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06992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100,3</w:t>
            </w:r>
          </w:p>
        </w:tc>
      </w:tr>
      <w:tr w:rsidR="00B8446C" w:rsidRPr="00B8446C" w14:paraId="65C3B06B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15EAA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п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D7630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FFF9E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322,1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223F3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339,2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E04BA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105,3</w:t>
            </w:r>
          </w:p>
        </w:tc>
      </w:tr>
      <w:tr w:rsidR="00B8446C" w:rsidRPr="00B8446C" w14:paraId="4F553A71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53D5C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3D3C7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46514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697,9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A9619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694,9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12CD2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99,6</w:t>
            </w:r>
          </w:p>
        </w:tc>
      </w:tr>
      <w:tr w:rsidR="00B8446C" w:rsidRPr="00B8446C" w14:paraId="18D27B43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AFE2C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9B00E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7F2C6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D7875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433,0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70149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101,6</w:t>
            </w:r>
          </w:p>
        </w:tc>
      </w:tr>
      <w:tr w:rsidR="00B8446C" w:rsidRPr="00B8446C" w14:paraId="08DEBC9F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CF78BA" w14:textId="77777777" w:rsidR="00B8446C" w:rsidRPr="00B8446C" w:rsidRDefault="00B8446C" w:rsidP="00B8446C">
            <w:pPr>
              <w:keepNext/>
              <w:outlineLvl w:val="0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Торт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кондитер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азыктары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76B08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B20E9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E673EC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126,6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F9FFF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107,7</w:t>
            </w:r>
          </w:p>
        </w:tc>
      </w:tr>
      <w:tr w:rsidR="00B8446C" w:rsidRPr="00B8446C" w14:paraId="19AB4202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F6D13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50054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AA45B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418E5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FD978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54,8</w:t>
            </w:r>
          </w:p>
        </w:tc>
      </w:tr>
      <w:tr w:rsidR="00B8446C" w:rsidRPr="00B8446C" w14:paraId="39ACBE9A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0FF50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Жети-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гуз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8177D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E9D93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4020A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3072B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110,0</w:t>
            </w:r>
          </w:p>
        </w:tc>
      </w:tr>
      <w:tr w:rsidR="00B8446C" w:rsidRPr="00B8446C" w14:paraId="5C286DF9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18ECA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Ысык-К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л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C23FA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3D0F1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78434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B948B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97,5</w:t>
            </w:r>
          </w:p>
        </w:tc>
      </w:tr>
      <w:tr w:rsidR="00B8446C" w:rsidRPr="00B8446C" w14:paraId="4E7A7D43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0FD83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То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ң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60832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D5670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DED4A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910BB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103,4</w:t>
            </w:r>
          </w:p>
        </w:tc>
      </w:tr>
      <w:tr w:rsidR="00B8446C" w:rsidRPr="00B8446C" w14:paraId="275D50DB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445C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51C30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6728D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95A96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9189B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124,9</w:t>
            </w:r>
          </w:p>
        </w:tc>
      </w:tr>
      <w:tr w:rsidR="00B8446C" w:rsidRPr="00B8446C" w14:paraId="01F1328A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3A27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BD4CB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0F405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25411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3E312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117,7</w:t>
            </w:r>
          </w:p>
        </w:tc>
      </w:tr>
      <w:tr w:rsidR="00B8446C" w:rsidRPr="00B8446C" w14:paraId="4245AFC5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2C8B89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Арак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1D17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ми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ң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. 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литр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FE0378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D7FDB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2E321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ABE7989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74F09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F548E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9BBB2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67B2C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41DCC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4C374C5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4930B3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Газдаштырылбаган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,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таттуу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эмес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минералдык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суулар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DF1C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ми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ң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. 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литр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916CA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03460C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u w:val="single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u w:val="single"/>
                <w:lang w:eastAsia="ru-RU"/>
              </w:rPr>
              <w:t>8,4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A31759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74,3</w:t>
            </w:r>
          </w:p>
        </w:tc>
      </w:tr>
      <w:tr w:rsidR="00B8446C" w:rsidRPr="00B8446C" w14:paraId="309EF15C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636F54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Ысык-К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л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2A11C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DBA6D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C164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FF7B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BC2E85B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9E340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E058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67970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192F0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2EBAD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74,3</w:t>
            </w:r>
          </w:p>
        </w:tc>
      </w:tr>
      <w:tr w:rsidR="00B8446C" w:rsidRPr="00B8446C" w14:paraId="20C4F7E6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58B68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Алкоголсуз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суусундуктар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E960F" w14:textId="77777777" w:rsidR="00B8446C" w:rsidRPr="00B8446C" w:rsidRDefault="00B8446C" w:rsidP="00B8446C">
            <w:pPr>
              <w:ind w:left="-57" w:right="-67" w:hanging="57"/>
              <w:jc w:val="center"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ми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ң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. 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литр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AF8874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199,7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129D2A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2411A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45,5</w:t>
            </w:r>
          </w:p>
        </w:tc>
      </w:tr>
      <w:tr w:rsidR="00B8446C" w:rsidRPr="00B8446C" w14:paraId="05A36792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67050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99D09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4A4FE4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198,8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E7ADC7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027DDE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45,1</w:t>
            </w:r>
          </w:p>
        </w:tc>
      </w:tr>
      <w:tr w:rsidR="00B8446C" w:rsidRPr="00B8446C" w14:paraId="464A11A7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C90F2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8019A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4212A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D2D38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0AD99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122,2</w:t>
            </w:r>
          </w:p>
        </w:tc>
      </w:tr>
      <w:tr w:rsidR="00B8446C" w:rsidRPr="00B8446C" w14:paraId="1231F0E4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941C6B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Свитерлер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жемперлер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полуверлер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кардигандар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жилеттер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ушул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ѳң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д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үү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тор</w:t>
            </w: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кийимдер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130C2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даана</w:t>
            </w:r>
            <w:proofErr w:type="spellEnd"/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C6723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17677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EA0E43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112,2</w:t>
            </w:r>
          </w:p>
        </w:tc>
      </w:tr>
      <w:tr w:rsidR="00B8446C" w:rsidRPr="00B8446C" w14:paraId="11D5A375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F3186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CA68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8E355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A1BE8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15F14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112,2</w:t>
            </w:r>
          </w:p>
        </w:tc>
      </w:tr>
      <w:tr w:rsidR="00B8446C" w:rsidRPr="00B8446C" w14:paraId="65EA1D74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EC8C9B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Эркектердин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балдардын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ст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нк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ү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кийими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, 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тор</w:t>
            </w: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кийимдер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кирбейт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DAECA0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даана</w:t>
            </w:r>
            <w:proofErr w:type="spellEnd"/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B4998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19304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73B7D8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60E2C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10,2</w:t>
            </w:r>
          </w:p>
        </w:tc>
      </w:tr>
      <w:tr w:rsidR="00B8446C" w:rsidRPr="00B8446C" w14:paraId="7447F215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78C78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Жети-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гуз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B5E75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3953C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19304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0D379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D9708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10,2</w:t>
            </w:r>
          </w:p>
        </w:tc>
      </w:tr>
      <w:tr w:rsidR="00B8446C" w:rsidRPr="00B8446C" w14:paraId="668E6F36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71F0A3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То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ң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799C0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323651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5A738D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0FD5EB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E91F77F" w14:textId="77777777" w:rsidTr="003930AD">
        <w:trPr>
          <w:cantSplit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4D587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78BA6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C51E8C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31AB87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8E20EC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14:paraId="1B66EC3A" w14:textId="77777777" w:rsidR="003930AD" w:rsidRDefault="003930AD">
      <w:pPr>
        <w:rPr>
          <w:lang w:val="ky-KG"/>
        </w:rPr>
      </w:pPr>
    </w:p>
    <w:p w14:paraId="36B87F45" w14:textId="77777777" w:rsidR="003930AD" w:rsidRDefault="003930AD">
      <w:pPr>
        <w:rPr>
          <w:lang w:val="ky-KG"/>
        </w:rPr>
      </w:pPr>
    </w:p>
    <w:p w14:paraId="4DD9E54D" w14:textId="339430EC" w:rsidR="003930AD" w:rsidRPr="003930AD" w:rsidRDefault="003930AD" w:rsidP="001302B4">
      <w:pPr>
        <w:pageBreakBefore/>
        <w:jc w:val="right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lastRenderedPageBreak/>
        <w:t>уландысы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7"/>
        <w:gridCol w:w="1025"/>
        <w:gridCol w:w="1317"/>
        <w:gridCol w:w="1317"/>
        <w:gridCol w:w="1191"/>
        <w:gridCol w:w="18"/>
      </w:tblGrid>
      <w:tr w:rsidR="003930AD" w:rsidRPr="00B8446C" w14:paraId="6F3D3D56" w14:textId="77777777" w:rsidTr="003930AD">
        <w:trPr>
          <w:cantSplit/>
          <w:trHeight w:val="319"/>
        </w:trPr>
        <w:tc>
          <w:tcPr>
            <w:tcW w:w="232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1E6CF7FE" w14:textId="77777777" w:rsidR="003930AD" w:rsidRPr="00B8446C" w:rsidRDefault="003930AD" w:rsidP="003930AD">
            <w:pPr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4B4E3" w14:textId="77777777" w:rsidR="003930AD" w:rsidRPr="00B8446C" w:rsidRDefault="003930AD" w:rsidP="003930A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ѳлчѳѳ</w:t>
            </w:r>
            <w:proofErr w:type="spellEnd"/>
          </w:p>
          <w:p w14:paraId="55728292" w14:textId="404C5689" w:rsidR="003930AD" w:rsidRPr="00B8446C" w:rsidRDefault="003930AD" w:rsidP="003930AD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бирдиги</w:t>
            </w:r>
            <w:proofErr w:type="spellEnd"/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263C" w14:textId="78FE0F6F" w:rsidR="003930AD" w:rsidRPr="00B8446C" w:rsidRDefault="003930AD" w:rsidP="003930AD">
            <w:pPr>
              <w:jc w:val="center"/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январь-май</w:t>
            </w:r>
          </w:p>
        </w:tc>
        <w:tc>
          <w:tcPr>
            <w:tcW w:w="6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E69" w14:textId="77777777" w:rsidR="003930AD" w:rsidRPr="00B8446C" w:rsidRDefault="003930AD" w:rsidP="003930AD">
            <w:pPr>
              <w:ind w:left="-79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  <w:p w14:paraId="4293C97A" w14:textId="77777777" w:rsidR="003930AD" w:rsidRPr="00B8446C" w:rsidRDefault="003930AD" w:rsidP="003930AD">
            <w:pPr>
              <w:ind w:left="-79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</w:p>
          <w:p w14:paraId="341D9DD8" w14:textId="3AA5242A" w:rsidR="003930AD" w:rsidRPr="00B8446C" w:rsidRDefault="003930AD" w:rsidP="003930AD">
            <w:pPr>
              <w:jc w:val="center"/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</w:tr>
      <w:tr w:rsidR="003930AD" w:rsidRPr="00B8446C" w14:paraId="77E260F5" w14:textId="77777777" w:rsidTr="003930AD">
        <w:trPr>
          <w:cantSplit/>
        </w:trPr>
        <w:tc>
          <w:tcPr>
            <w:tcW w:w="232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6FCFE6" w14:textId="77777777" w:rsidR="003930AD" w:rsidRPr="00B8446C" w:rsidRDefault="003930AD" w:rsidP="003930AD">
            <w:pPr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6D03" w14:textId="77777777" w:rsidR="003930AD" w:rsidRPr="00B8446C" w:rsidRDefault="003930AD" w:rsidP="003930AD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10B7" w14:textId="45A30019" w:rsidR="003930AD" w:rsidRPr="00B8446C" w:rsidRDefault="003930AD" w:rsidP="003930AD">
            <w:pPr>
              <w:jc w:val="center"/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036F" w14:textId="19000571" w:rsidR="003930AD" w:rsidRPr="00B8446C" w:rsidRDefault="003930AD" w:rsidP="003930AD">
            <w:pPr>
              <w:jc w:val="center"/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b/>
                <w:color w:val="000000"/>
                <w:sz w:val="18"/>
                <w:szCs w:val="18"/>
                <w:lang w:val="ky-KG" w:eastAsia="ru-RU"/>
              </w:rPr>
              <w:t>6</w:t>
            </w:r>
          </w:p>
        </w:tc>
        <w:tc>
          <w:tcPr>
            <w:tcW w:w="6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4BA0D" w14:textId="77777777" w:rsidR="003930AD" w:rsidRPr="00B8446C" w:rsidRDefault="003930AD" w:rsidP="003930AD">
            <w:pPr>
              <w:jc w:val="center"/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</w:pPr>
          </w:p>
        </w:tc>
      </w:tr>
      <w:tr w:rsidR="00B8446C" w:rsidRPr="00B8446C" w14:paraId="73858A4E" w14:textId="77777777" w:rsidTr="003930AD">
        <w:trPr>
          <w:cantSplit/>
          <w:trHeight w:val="104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0D07D0F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Аялдардын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кыздардын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ст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нк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ү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кийими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, 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тор</w:t>
            </w: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кийимдер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кирбейт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5A6B96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даана</w:t>
            </w:r>
            <w:proofErr w:type="spellEnd"/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DE29B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38874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F4261A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30288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66A99B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77,9</w:t>
            </w:r>
          </w:p>
        </w:tc>
      </w:tr>
      <w:tr w:rsidR="00B8446C" w:rsidRPr="00B8446C" w14:paraId="3F3C5791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17BADC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6872BF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06E7A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F1921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7F2F0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41B850C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F833B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Жети-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гуз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E4A56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A9796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25902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A2D4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4492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C0522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17,3</w:t>
            </w:r>
          </w:p>
        </w:tc>
      </w:tr>
      <w:tr w:rsidR="00B8446C" w:rsidRPr="00B8446C" w14:paraId="12CF8172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CBD4A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Ысык-К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л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A0CD1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BA9B65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E85A11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D418FC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B8446C" w:rsidRPr="00B8446C" w14:paraId="33F16CA4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A5BCA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То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ң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3C630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16DFA7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8ED6B2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CF3A04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B8446C" w:rsidRPr="00B8446C" w14:paraId="510209C1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E1AA7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>Т</w:t>
            </w:r>
            <w:r w:rsidRPr="00B8446C">
              <w:rPr>
                <w:rFonts w:ascii="Cambria" w:hAnsi="Cambria" w:cs="Cambria"/>
                <w:color w:val="000000"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color w:val="000000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57DBC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C55B5B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6567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4E8588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6790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657338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103,4</w:t>
            </w:r>
          </w:p>
        </w:tc>
      </w:tr>
      <w:tr w:rsidR="00B8446C" w:rsidRPr="00B8446C" w14:paraId="20DEED26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3D05D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68D1A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3029E3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C3C4A7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8106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5C16AF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09890D7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3C9FC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A4804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39C0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9BFDA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10900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5E6D6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175,8</w:t>
            </w:r>
          </w:p>
        </w:tc>
      </w:tr>
      <w:tr w:rsidR="00B8446C" w:rsidRPr="00B8446C" w14:paraId="55E79CE7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AE87AD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Узунан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тилинген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же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жарылган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же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B8446C">
                <w:rPr>
                  <w:rFonts w:ascii="Times New Roman Krg" w:hAnsi="Times New Roman Krg"/>
                  <w:b/>
                  <w:sz w:val="18"/>
                  <w:szCs w:val="18"/>
                  <w:lang w:eastAsia="ru-RU"/>
                </w:rPr>
                <w:t>6 мм</w:t>
              </w:r>
            </w:smartTag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калы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ң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дыкта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кесилген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жыгач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материалдары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жарактуу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жыгач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тилинген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материалдар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97D7AE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3A144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6758,0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283751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6552,6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DEE44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97,0</w:t>
            </w:r>
          </w:p>
        </w:tc>
      </w:tr>
      <w:tr w:rsidR="00B8446C" w:rsidRPr="00B8446C" w14:paraId="2B7E2CAB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7B3D7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F18EC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FFBAB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707,2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A9F3E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707,3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001DA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100,0</w:t>
            </w:r>
          </w:p>
        </w:tc>
      </w:tr>
      <w:tr w:rsidR="00B8446C" w:rsidRPr="00B8446C" w14:paraId="6C03BB6D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845AF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Ысык-К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л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A35E9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70E061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303,2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5CF069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262,0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7FB9B3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86,4</w:t>
            </w:r>
          </w:p>
        </w:tc>
      </w:tr>
      <w:tr w:rsidR="00B8446C" w:rsidRPr="00B8446C" w14:paraId="021D1EEF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3A35A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То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ң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29985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C63CC9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16DC8A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1754CE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32BC3B8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386B8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п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81938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062C0A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4030,0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D44EBA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4063,3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DD2045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100,8</w:t>
            </w:r>
          </w:p>
        </w:tc>
      </w:tr>
      <w:tr w:rsidR="00B8446C" w:rsidRPr="00B8446C" w14:paraId="3AE0D9AD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003CB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260E4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FE6C7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1715,0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932EA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1520,0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71E16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88,6</w:t>
            </w:r>
          </w:p>
        </w:tc>
      </w:tr>
      <w:tr w:rsidR="00B8446C" w:rsidRPr="00B8446C" w14:paraId="07F1A8DE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0B9099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Акиташ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B713C0" w14:textId="77777777" w:rsidR="00B8446C" w:rsidRPr="00B8446C" w:rsidRDefault="00B8446C" w:rsidP="00B8446C">
            <w:pPr>
              <w:ind w:left="-114" w:right="-74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ми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ӊ</w:t>
            </w: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. </w:t>
            </w:r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тонна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7D823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FA6807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75B6C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A582124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E8057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п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25B41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7BA43C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587A9F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650406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472BFE8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FC1613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Бетондон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жасалган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чогултулма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курулуш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конструкциялары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E7D95A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тонна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8A34A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5862,9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13A8B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6870,6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3D36FA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117,2</w:t>
            </w:r>
          </w:p>
        </w:tc>
      </w:tr>
      <w:tr w:rsidR="00B8446C" w:rsidRPr="00B8446C" w14:paraId="7F48717A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38EBC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Жети-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гуз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B9A44B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E0AA8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FC1D9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1517,0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0739F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B86DB63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365BF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То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ң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72FC4E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46138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68F28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2DB50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103,1</w:t>
            </w:r>
          </w:p>
        </w:tc>
      </w:tr>
      <w:tr w:rsidR="00B8446C" w:rsidRPr="00B8446C" w14:paraId="7C23EC01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9B128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2262F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3A7D3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5112,6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E33DC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5296,5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C643C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103,6</w:t>
            </w:r>
          </w:p>
        </w:tc>
      </w:tr>
      <w:tr w:rsidR="00B8446C" w:rsidRPr="00B8446C" w14:paraId="282F5924" w14:textId="77777777" w:rsidTr="003930AD">
        <w:trPr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21EF1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DDB0E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85134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684,8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B0163B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6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517CD9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1,5</w:t>
            </w:r>
          </w:p>
        </w:tc>
      </w:tr>
      <w:tr w:rsidR="00B8446C" w:rsidRPr="00B8446C" w14:paraId="19848EE7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7B786B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Товардык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бетон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C77F82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тонна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73618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129246,9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70BCC6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49862,9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06DE21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38,6</w:t>
            </w:r>
          </w:p>
        </w:tc>
      </w:tr>
      <w:tr w:rsidR="00B8446C" w:rsidRPr="00B8446C" w14:paraId="64D5A1E0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6AF18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Ысык-К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л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BFEDE7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16A36B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2218,4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87F3F2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5357,3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A66DF9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2,4р</w:t>
            </w:r>
          </w:p>
        </w:tc>
      </w:tr>
      <w:tr w:rsidR="00B8446C" w:rsidRPr="00B8446C" w14:paraId="4F0265FB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B005F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E1844F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9DB1BA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B7FD0C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4917,0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736BFC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8,5р</w:t>
            </w:r>
          </w:p>
        </w:tc>
      </w:tr>
      <w:tr w:rsidR="00B8446C" w:rsidRPr="00B8446C" w14:paraId="2A542FBC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0F3A4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3CA04C" w14:textId="77777777" w:rsidR="00B8446C" w:rsidRPr="00B8446C" w:rsidRDefault="00B8446C" w:rsidP="00B8446C">
            <w:pPr>
              <w:ind w:left="-114" w:right="-7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DE54E9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126452,5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6C2531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39588,6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DBABA1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31,3</w:t>
            </w:r>
          </w:p>
        </w:tc>
      </w:tr>
      <w:tr w:rsidR="00B8446C" w:rsidRPr="00B8446C" w14:paraId="0229BFE5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B7F6AA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Эмерек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7EE0E0" w14:textId="77777777" w:rsidR="00B8446C" w:rsidRPr="00B8446C" w:rsidRDefault="00B8446C" w:rsidP="00B8446C">
            <w:pPr>
              <w:ind w:left="-114" w:right="-74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ми</w:t>
            </w:r>
            <w:r w:rsidRPr="00B8446C">
              <w:rPr>
                <w:rFonts w:ascii="Cambria" w:hAnsi="Cambria" w:cs="Cambria"/>
                <w:b/>
                <w:bCs/>
                <w:sz w:val="18"/>
                <w:szCs w:val="18"/>
                <w:lang w:eastAsia="ru-RU"/>
              </w:rPr>
              <w:t>ң</w:t>
            </w: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.</w:t>
            </w:r>
            <w:r w:rsidRPr="00B8446C">
              <w:rPr>
                <w:rFonts w:ascii="Times New Roman Krg" w:hAnsi="Times New Roman Krg" w:cs="Times New Roman Krg"/>
                <w:b/>
                <w:bCs/>
                <w:sz w:val="18"/>
                <w:szCs w:val="18"/>
                <w:lang w:eastAsia="ru-RU"/>
              </w:rPr>
              <w:t>сом</w:t>
            </w:r>
            <w:proofErr w:type="spellEnd"/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85DACC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40721,6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27B3D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64419,8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2A9F2F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158,2</w:t>
            </w:r>
          </w:p>
        </w:tc>
      </w:tr>
      <w:tr w:rsidR="00B8446C" w:rsidRPr="00B8446C" w14:paraId="2B9F57AA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B3644C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А</w:t>
            </w: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1B829D" w14:textId="77777777" w:rsidR="00B8446C" w:rsidRPr="00B8446C" w:rsidRDefault="00B8446C" w:rsidP="00B8446C">
            <w:pPr>
              <w:ind w:left="-114" w:right="-74"/>
              <w:jc w:val="center"/>
              <w:rPr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6EAB0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A5393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332,3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8FBF0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77,5</w:t>
            </w:r>
          </w:p>
        </w:tc>
      </w:tr>
      <w:tr w:rsidR="00B8446C" w:rsidRPr="00B8446C" w14:paraId="3B161431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F2E77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Жети-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гуз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A7218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BE8C6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2646,7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1CA97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12546,1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9E7C5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4,7р</w:t>
            </w:r>
          </w:p>
        </w:tc>
      </w:tr>
      <w:tr w:rsidR="00B8446C" w:rsidRPr="00B8446C" w14:paraId="1F55A5D8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1160C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Ысык-К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л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BBCA3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49010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3115,9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B98F6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1189,0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C0750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38,2</w:t>
            </w:r>
          </w:p>
        </w:tc>
      </w:tr>
      <w:tr w:rsidR="00B8446C" w:rsidRPr="00B8446C" w14:paraId="5ECDF1DA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C81A5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То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ң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A6A73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6A94C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2832,0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DA199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2932,6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148F6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103,6</w:t>
            </w:r>
          </w:p>
        </w:tc>
      </w:tr>
      <w:tr w:rsidR="00B8446C" w:rsidRPr="00B8446C" w14:paraId="0A85B722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C4223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61990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37B35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29748,0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E7499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45008,8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FE5EC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151,3</w:t>
            </w:r>
          </w:p>
        </w:tc>
      </w:tr>
      <w:tr w:rsidR="00B8446C" w:rsidRPr="00B8446C" w14:paraId="143C33D2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CF3C7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50568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14986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1950,0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2801C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2411,0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D854D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123,6</w:t>
            </w:r>
          </w:p>
        </w:tc>
      </w:tr>
      <w:tr w:rsidR="00B8446C" w:rsidRPr="00B8446C" w14:paraId="40433C36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9CC618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Жылуулук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энергиясы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687982" w14:textId="77777777" w:rsidR="00B8446C" w:rsidRPr="00B8446C" w:rsidRDefault="00B8446C" w:rsidP="00B8446C">
            <w:pPr>
              <w:ind w:left="-114" w:right="-74"/>
              <w:jc w:val="center"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ми</w:t>
            </w:r>
            <w:r w:rsidRPr="00B8446C">
              <w:rPr>
                <w:rFonts w:ascii="Cambria" w:hAnsi="Cambria" w:cs="Cambria"/>
                <w:b/>
                <w:sz w:val="18"/>
                <w:szCs w:val="18"/>
                <w:lang w:eastAsia="ru-RU"/>
              </w:rPr>
              <w:t>ң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B8446C">
              <w:rPr>
                <w:rFonts w:ascii="Times New Roman Krg" w:hAnsi="Times New Roman Krg" w:cs="Times New Roman Krg"/>
                <w:b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0A548E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5AADD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CB09C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101,2</w:t>
            </w:r>
          </w:p>
        </w:tc>
      </w:tr>
      <w:tr w:rsidR="00B8446C" w:rsidRPr="00B8446C" w14:paraId="77769F88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69B57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Ысык-К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л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62710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966C8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CDB10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0E73A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97,4</w:t>
            </w:r>
          </w:p>
        </w:tc>
      </w:tr>
      <w:tr w:rsidR="00B8446C" w:rsidRPr="00B8446C" w14:paraId="65395B07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D31F8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6CCF3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5636A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7BEEB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83113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103,8</w:t>
            </w:r>
          </w:p>
        </w:tc>
      </w:tr>
      <w:tr w:rsidR="00B8446C" w:rsidRPr="00B8446C" w14:paraId="074D5E42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65FDC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C573C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F7E49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08AD3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EA4B0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99,1</w:t>
            </w:r>
          </w:p>
        </w:tc>
      </w:tr>
      <w:tr w:rsidR="00B8446C" w:rsidRPr="00B8446C" w14:paraId="7F30C3C9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25B01E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Чогултулуп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тазартылган</w:t>
            </w:r>
            <w:proofErr w:type="spellEnd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суу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E233D5" w14:textId="77777777" w:rsidR="00B8446C" w:rsidRPr="00B8446C" w:rsidRDefault="00B8446C" w:rsidP="00B8446C">
            <w:pPr>
              <w:ind w:left="-57" w:right="-61"/>
              <w:rPr>
                <w:b/>
                <w:bCs/>
                <w:sz w:val="18"/>
                <w:szCs w:val="18"/>
                <w:vertAlign w:val="superscript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ми</w:t>
            </w:r>
            <w:r w:rsidRPr="00B8446C">
              <w:rPr>
                <w:rFonts w:ascii="Cambria" w:hAnsi="Cambria" w:cs="Cambria"/>
                <w:b/>
                <w:bCs/>
                <w:sz w:val="18"/>
                <w:szCs w:val="18"/>
                <w:lang w:eastAsia="ru-RU"/>
              </w:rPr>
              <w:t>ң</w:t>
            </w:r>
            <w:proofErr w:type="spellEnd"/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 xml:space="preserve">. </w:t>
            </w:r>
            <w:r w:rsidRPr="00B8446C">
              <w:rPr>
                <w:rFonts w:ascii="Times New Roman Krg" w:hAnsi="Times New Roman Krg" w:cs="Times New Roman Krg"/>
                <w:b/>
                <w:bCs/>
                <w:sz w:val="18"/>
                <w:szCs w:val="18"/>
                <w:lang w:eastAsia="ru-RU"/>
              </w:rPr>
              <w:t>м</w:t>
            </w: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EB506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6365,7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78CAC6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6258,5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07E6DF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98,3</w:t>
            </w:r>
          </w:p>
        </w:tc>
      </w:tr>
      <w:tr w:rsidR="00B8446C" w:rsidRPr="00B8446C" w14:paraId="6980B7DB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D400D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31E81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A190F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358,2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43796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279,9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9508D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78,1</w:t>
            </w:r>
          </w:p>
        </w:tc>
      </w:tr>
      <w:tr w:rsidR="00B8446C" w:rsidRPr="00B8446C" w14:paraId="69BC08A5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1A3CA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Жети-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гуз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95A25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80DA7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2064,1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4AB7D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2716,5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7A8E9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131,6</w:t>
            </w:r>
          </w:p>
        </w:tc>
      </w:tr>
      <w:tr w:rsidR="00B8446C" w:rsidRPr="00B8446C" w14:paraId="5AFB7986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A4961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Ысык-К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ѳ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л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1E6BE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1F949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286,7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94BD8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403,5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38896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140,7</w:t>
            </w:r>
          </w:p>
        </w:tc>
      </w:tr>
      <w:tr w:rsidR="00B8446C" w:rsidRPr="00B8446C" w14:paraId="15CF4051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71EC8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</w:t>
            </w:r>
            <w:r w:rsidRPr="00B8446C">
              <w:rPr>
                <w:rFonts w:ascii="Cambria" w:hAnsi="Cambria" w:cs="Cambria"/>
                <w:sz w:val="18"/>
                <w:szCs w:val="18"/>
                <w:lang w:eastAsia="ru-RU"/>
              </w:rPr>
              <w:t>ү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п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rFonts w:ascii="Times New Roman Krg" w:hAnsi="Times New Roman Krg" w:cs="Times New Roman Krg"/>
                <w:sz w:val="18"/>
                <w:szCs w:val="18"/>
                <w:lang w:eastAsia="ru-RU"/>
              </w:rPr>
              <w:t>району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8B277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76045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290,7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90ED4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265,3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EB595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91,3</w:t>
            </w:r>
          </w:p>
        </w:tc>
      </w:tr>
      <w:tr w:rsidR="00B8446C" w:rsidRPr="00B8446C" w14:paraId="51A8FBAC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E3118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2376E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954B1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2618,9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6F978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1817,6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145FB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69,4</w:t>
            </w:r>
          </w:p>
        </w:tc>
      </w:tr>
      <w:tr w:rsidR="00B8446C" w:rsidRPr="00B8446C" w14:paraId="4EF3B90C" w14:textId="77777777" w:rsidTr="003930AD">
        <w:trPr>
          <w:gridAfter w:val="1"/>
          <w:wAfter w:w="10" w:type="pct"/>
          <w:cantSplit/>
        </w:trPr>
        <w:tc>
          <w:tcPr>
            <w:tcW w:w="23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CBC98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napToGrid w:val="0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rFonts w:ascii="Times New Roman Krg" w:hAnsi="Times New Roman Krg"/>
                <w:snapToGrid w:val="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01EC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9C27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747,1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6009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775,7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22F0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103,8</w:t>
            </w:r>
          </w:p>
        </w:tc>
      </w:tr>
    </w:tbl>
    <w:p w14:paraId="770EEB74" w14:textId="77777777" w:rsidR="00B8446C" w:rsidRPr="00B8446C" w:rsidRDefault="00B8446C" w:rsidP="00B8446C">
      <w:pPr>
        <w:jc w:val="center"/>
        <w:rPr>
          <w:color w:val="000000"/>
          <w:szCs w:val="24"/>
          <w:lang w:eastAsia="ru-RU"/>
        </w:rPr>
      </w:pPr>
    </w:p>
    <w:p w14:paraId="126BC923" w14:textId="77777777" w:rsidR="00B8446C" w:rsidRPr="00B8446C" w:rsidRDefault="00B8446C" w:rsidP="00B8446C">
      <w:pPr>
        <w:jc w:val="center"/>
        <w:rPr>
          <w:color w:val="000000"/>
          <w:szCs w:val="24"/>
          <w:lang w:eastAsia="ru-RU"/>
        </w:rPr>
      </w:pPr>
    </w:p>
    <w:p w14:paraId="4C101144" w14:textId="77777777" w:rsidR="00B8446C" w:rsidRPr="00B8446C" w:rsidRDefault="00B8446C" w:rsidP="00B8446C">
      <w:pPr>
        <w:jc w:val="center"/>
        <w:rPr>
          <w:color w:val="000000"/>
          <w:szCs w:val="24"/>
          <w:lang w:eastAsia="ru-RU"/>
        </w:rPr>
      </w:pPr>
    </w:p>
    <w:p w14:paraId="1F733778" w14:textId="77777777" w:rsidR="00B8446C" w:rsidRPr="00B8446C" w:rsidRDefault="00B8446C" w:rsidP="00B8446C">
      <w:pPr>
        <w:jc w:val="center"/>
        <w:rPr>
          <w:color w:val="000000"/>
          <w:szCs w:val="24"/>
          <w:lang w:eastAsia="ru-RU"/>
        </w:rPr>
      </w:pPr>
    </w:p>
    <w:p w14:paraId="2223C14D" w14:textId="77777777" w:rsidR="00B8446C" w:rsidRPr="00B8446C" w:rsidRDefault="00B8446C" w:rsidP="00B8446C">
      <w:pPr>
        <w:jc w:val="center"/>
        <w:rPr>
          <w:color w:val="000000"/>
          <w:szCs w:val="24"/>
          <w:lang w:eastAsia="ru-RU"/>
        </w:rPr>
      </w:pPr>
    </w:p>
    <w:p w14:paraId="50BB5E1F" w14:textId="77777777" w:rsidR="00B8446C" w:rsidRPr="00B8446C" w:rsidRDefault="00B8446C" w:rsidP="00B8446C">
      <w:pPr>
        <w:jc w:val="center"/>
        <w:rPr>
          <w:color w:val="000000"/>
          <w:szCs w:val="24"/>
          <w:lang w:eastAsia="ru-RU"/>
        </w:rPr>
      </w:pPr>
    </w:p>
    <w:p w14:paraId="3F16991D" w14:textId="77777777" w:rsidR="00B8446C" w:rsidRPr="00B8446C" w:rsidRDefault="00B8446C" w:rsidP="00B8446C">
      <w:pPr>
        <w:jc w:val="center"/>
        <w:rPr>
          <w:color w:val="000000"/>
          <w:szCs w:val="24"/>
          <w:lang w:eastAsia="ru-RU"/>
        </w:rPr>
      </w:pPr>
    </w:p>
    <w:p w14:paraId="60FCBCCF" w14:textId="77777777" w:rsidR="00B8446C" w:rsidRPr="00B8446C" w:rsidRDefault="00B8446C" w:rsidP="00B8446C">
      <w:pPr>
        <w:jc w:val="center"/>
        <w:rPr>
          <w:color w:val="000000"/>
          <w:szCs w:val="24"/>
          <w:lang w:eastAsia="ru-RU"/>
        </w:rPr>
      </w:pPr>
    </w:p>
    <w:p w14:paraId="5AE431C8" w14:textId="77777777" w:rsidR="00B8446C" w:rsidRPr="00B8446C" w:rsidRDefault="00B8446C" w:rsidP="00B8446C">
      <w:pPr>
        <w:jc w:val="center"/>
        <w:rPr>
          <w:color w:val="000000"/>
          <w:szCs w:val="24"/>
          <w:lang w:eastAsia="ru-RU"/>
        </w:rPr>
      </w:pPr>
    </w:p>
    <w:p w14:paraId="7F56A4A9" w14:textId="77777777" w:rsidR="00B8446C" w:rsidRPr="00B8446C" w:rsidRDefault="00B8446C" w:rsidP="003930AD">
      <w:pPr>
        <w:keepNext/>
        <w:pageBreakBefore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41" w:name="_Toc258853405"/>
      <w:bookmarkStart w:id="42" w:name="_Toc258853955"/>
      <w:bookmarkStart w:id="43" w:name="_Toc298162540"/>
      <w:bookmarkStart w:id="44" w:name="_Toc347148740"/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lastRenderedPageBreak/>
        <w:t>Ысык-Кѳл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аймагы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боюнча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мал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чарбачылыгынын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негизги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продуктуларын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ѳндүрүү</w:t>
      </w:r>
      <w:bookmarkEnd w:id="41"/>
      <w:bookmarkEnd w:id="42"/>
      <w:bookmarkEnd w:id="43"/>
      <w:bookmarkEnd w:id="44"/>
      <w:proofErr w:type="spellEnd"/>
    </w:p>
    <w:p w14:paraId="39F7F3E3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 xml:space="preserve">(1-июньга карата;  </w:t>
      </w:r>
      <w:proofErr w:type="spellStart"/>
      <w:r w:rsidRPr="00B8446C">
        <w:rPr>
          <w:i/>
          <w:iCs/>
          <w:color w:val="000000"/>
          <w:sz w:val="18"/>
          <w:szCs w:val="18"/>
          <w:lang w:eastAsia="ru-RU"/>
        </w:rPr>
        <w:t>бардык</w:t>
      </w:r>
      <w:proofErr w:type="spellEnd"/>
      <w:r w:rsidRPr="00B8446C">
        <w:rPr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B8446C">
        <w:rPr>
          <w:i/>
          <w:iCs/>
          <w:color w:val="000000"/>
          <w:sz w:val="18"/>
          <w:szCs w:val="18"/>
          <w:lang w:eastAsia="ru-RU"/>
        </w:rPr>
        <w:t>категориядагы</w:t>
      </w:r>
      <w:proofErr w:type="spellEnd"/>
      <w:r w:rsidRPr="00B8446C">
        <w:rPr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B8446C">
        <w:rPr>
          <w:i/>
          <w:iCs/>
          <w:color w:val="000000"/>
          <w:sz w:val="18"/>
          <w:szCs w:val="18"/>
          <w:lang w:eastAsia="ru-RU"/>
        </w:rPr>
        <w:t>чарбалар</w:t>
      </w:r>
      <w:proofErr w:type="spellEnd"/>
      <w:r w:rsidRPr="00B8446C">
        <w:rPr>
          <w:i/>
          <w:iCs/>
          <w:color w:val="000000"/>
          <w:sz w:val="18"/>
          <w:szCs w:val="18"/>
          <w:lang w:eastAsia="ru-RU"/>
        </w:rPr>
        <w:t>)</w:t>
      </w:r>
    </w:p>
    <w:p w14:paraId="7854151E" w14:textId="77777777" w:rsidR="00B8446C" w:rsidRPr="00B8446C" w:rsidRDefault="00B8446C" w:rsidP="00B8446C">
      <w:pPr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18"/>
        <w:gridCol w:w="1397"/>
        <w:gridCol w:w="1397"/>
        <w:gridCol w:w="1442"/>
        <w:gridCol w:w="1351"/>
      </w:tblGrid>
      <w:tr w:rsidR="00B8446C" w:rsidRPr="00B8446C" w14:paraId="1C46541A" w14:textId="77777777" w:rsidTr="003930AD">
        <w:trPr>
          <w:cantSplit/>
          <w:trHeight w:val="284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BB0EF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3914E2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E2FA12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A04175" w14:textId="77777777" w:rsidR="00B8446C" w:rsidRPr="00B8446C" w:rsidRDefault="00B8446C" w:rsidP="00B8446C">
            <w:pPr>
              <w:ind w:left="-79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  <w:p w14:paraId="27FBF2D5" w14:textId="77777777" w:rsidR="00B8446C" w:rsidRPr="00B8446C" w:rsidRDefault="00B8446C" w:rsidP="00B8446C">
            <w:pPr>
              <w:ind w:left="-79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</w:p>
          <w:p w14:paraId="079F9A3E" w14:textId="77777777" w:rsidR="00B8446C" w:rsidRPr="00B8446C" w:rsidRDefault="00B8446C" w:rsidP="00B8446C">
            <w:pPr>
              <w:ind w:left="-79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2025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CED3B" w14:textId="77777777" w:rsidR="00B8446C" w:rsidRPr="00B8446C" w:rsidRDefault="00B8446C" w:rsidP="00B8446C">
            <w:pPr>
              <w:ind w:left="-79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  <w:p w14:paraId="6C55A674" w14:textId="77777777" w:rsidR="00B8446C" w:rsidRPr="00B8446C" w:rsidRDefault="00B8446C" w:rsidP="00B8446C">
            <w:pPr>
              <w:ind w:left="-79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+;   - </w:t>
            </w:r>
          </w:p>
          <w:p w14:paraId="2CDFAEEC" w14:textId="77777777" w:rsidR="00B8446C" w:rsidRPr="00B8446C" w:rsidRDefault="00B8446C" w:rsidP="00B8446C">
            <w:pPr>
              <w:ind w:left="-79" w:right="-108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418AF717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151E0B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Союлуучу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мал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канаттуулар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тирүүлѳй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салмагы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)                       -тонна-</w:t>
            </w:r>
          </w:p>
        </w:tc>
        <w:tc>
          <w:tcPr>
            <w:tcW w:w="767" w:type="pct"/>
            <w:tcBorders>
              <w:left w:val="nil"/>
            </w:tcBorders>
            <w:vAlign w:val="bottom"/>
          </w:tcPr>
          <w:p w14:paraId="322E7978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F6B288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left w:val="nil"/>
            </w:tcBorders>
            <w:vAlign w:val="bottom"/>
          </w:tcPr>
          <w:p w14:paraId="022BDF41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207DE7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5E94857F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35F49E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облусу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F5FAE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27912,6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A78840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30220,7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22BD4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C4A90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2308,1</w:t>
            </w:r>
          </w:p>
        </w:tc>
      </w:tr>
      <w:tr w:rsidR="00B8446C" w:rsidRPr="00B8446C" w14:paraId="74EFA953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D235D4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Суу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67AD9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3597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7ADD0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3692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7D893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04F31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95</w:t>
            </w:r>
          </w:p>
        </w:tc>
      </w:tr>
      <w:tr w:rsidR="00B8446C" w:rsidRPr="00B8446C" w14:paraId="79D8D414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3FD6C8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Жети-Ѳгуз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1F736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5069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9BDBF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5246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53460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B1B77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177</w:t>
            </w:r>
          </w:p>
        </w:tc>
      </w:tr>
      <w:tr w:rsidR="00B8446C" w:rsidRPr="00B8446C" w14:paraId="5503B9D6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4D00C6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Ысык-Кѳл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2368F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11566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7FD9E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13461,1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D72F8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116,4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47729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1895,1</w:t>
            </w:r>
          </w:p>
        </w:tc>
      </w:tr>
      <w:tr w:rsidR="00B8446C" w:rsidRPr="00B8446C" w14:paraId="4921BC48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FD1C50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Чолпон-Ата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33ED2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1E8F1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646AF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67E75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4,1</w:t>
            </w:r>
          </w:p>
        </w:tc>
      </w:tr>
      <w:tr w:rsidR="00B8446C" w:rsidRPr="00B8446C" w14:paraId="7F995C37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40F64A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Тоң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35507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3215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5BFDE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3271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28749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0E81E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56</w:t>
            </w:r>
          </w:p>
        </w:tc>
      </w:tr>
      <w:tr w:rsidR="00B8446C" w:rsidRPr="00B8446C" w14:paraId="6A500639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73B51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Түп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F84BF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3686,6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8622B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3757,6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ED6E0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A24C2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71</w:t>
            </w:r>
          </w:p>
        </w:tc>
      </w:tr>
      <w:tr w:rsidR="00B8446C" w:rsidRPr="00B8446C" w14:paraId="546F3278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0BB04C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Каракол (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кенеши)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77033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C22F6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A0D8D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AB447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B8446C" w:rsidRPr="00B8446C" w14:paraId="3BD1008B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F0153D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Балыкчы (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кенеши)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6B915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B46C3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A81BC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3E51B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</w:t>
            </w:r>
          </w:p>
        </w:tc>
      </w:tr>
      <w:tr w:rsidR="00B8446C" w:rsidRPr="00B8446C" w14:paraId="3F333AB8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0E9708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Чийки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сүт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                        -тонна-</w:t>
            </w:r>
          </w:p>
        </w:tc>
        <w:tc>
          <w:tcPr>
            <w:tcW w:w="767" w:type="pct"/>
            <w:tcBorders>
              <w:left w:val="nil"/>
            </w:tcBorders>
            <w:vAlign w:val="bottom"/>
          </w:tcPr>
          <w:p w14:paraId="36C4F32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0486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left w:val="nil"/>
            </w:tcBorders>
            <w:vAlign w:val="bottom"/>
          </w:tcPr>
          <w:p w14:paraId="51D6643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CF992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24457E1D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607E9C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облусу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E5F16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104095,4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69CD63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106830,5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F91CD1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D34D33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2735,1</w:t>
            </w:r>
          </w:p>
        </w:tc>
      </w:tr>
      <w:tr w:rsidR="00B8446C" w:rsidRPr="00B8446C" w14:paraId="211FE14F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03D742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Суу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65C5B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19342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5E9C9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20414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A99BD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CCDBF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1072</w:t>
            </w:r>
          </w:p>
        </w:tc>
      </w:tr>
      <w:tr w:rsidR="00B8446C" w:rsidRPr="00B8446C" w14:paraId="08A4F60F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13654B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Жети-Ѳгуз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21E70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33431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A8F04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33965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15B8F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66B7C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534</w:t>
            </w:r>
          </w:p>
        </w:tc>
      </w:tr>
      <w:tr w:rsidR="00B8446C" w:rsidRPr="00B8446C" w14:paraId="3651D566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8049BC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Ысык-Кѳл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99722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16710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BE5A7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17202,9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A0E4C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74F7C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492,9</w:t>
            </w:r>
          </w:p>
        </w:tc>
      </w:tr>
      <w:tr w:rsidR="00B8446C" w:rsidRPr="00B8446C" w14:paraId="79ACCE25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74708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Чолпон-Ата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0F1B3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9474E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2004,8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54E2C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8C127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19,8</w:t>
            </w:r>
          </w:p>
        </w:tc>
      </w:tr>
      <w:tr w:rsidR="00B8446C" w:rsidRPr="00B8446C" w14:paraId="2DFEB035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6D51C2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Тоң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E6641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10660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9B378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10800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AEEAA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6DA92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140</w:t>
            </w:r>
          </w:p>
        </w:tc>
      </w:tr>
      <w:tr w:rsidR="00B8446C" w:rsidRPr="00B8446C" w14:paraId="0BEEC054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BAAAE9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Түп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3B755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20746,4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10D25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21171,6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61F75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5ADD7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425,2</w:t>
            </w:r>
          </w:p>
        </w:tc>
      </w:tr>
      <w:tr w:rsidR="00B8446C" w:rsidRPr="00B8446C" w14:paraId="4D29B211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54FC81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Каракол (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кенеши)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67BE3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2255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F976F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56790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6F3AA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45</w:t>
            </w:r>
          </w:p>
        </w:tc>
      </w:tr>
      <w:tr w:rsidR="00B8446C" w:rsidRPr="00B8446C" w14:paraId="65C9E92F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A1261E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Балыкчы (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кенеши)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4034F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3D19C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12177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1C2BD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26</w:t>
            </w:r>
          </w:p>
        </w:tc>
      </w:tr>
      <w:tr w:rsidR="00B8446C" w:rsidRPr="00B8446C" w14:paraId="4C03D418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039E5F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Жумуртка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,               -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миң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даана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7" w:type="pct"/>
            <w:tcBorders>
              <w:left w:val="nil"/>
            </w:tcBorders>
            <w:vAlign w:val="bottom"/>
          </w:tcPr>
          <w:p w14:paraId="3BDF6460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1A83C1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left w:val="nil"/>
            </w:tcBorders>
            <w:vAlign w:val="bottom"/>
          </w:tcPr>
          <w:p w14:paraId="083D4488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7AB879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399A57A8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EC8A43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облусу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811B9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17491,4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0CFF64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24698,4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AEA9B8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141,2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B1E49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7207</w:t>
            </w:r>
          </w:p>
        </w:tc>
      </w:tr>
      <w:tr w:rsidR="00B8446C" w:rsidRPr="00B8446C" w14:paraId="278EC09B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219ED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Суу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D8BED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2568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1EBC7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2726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31D49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B55BC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158</w:t>
            </w:r>
          </w:p>
        </w:tc>
      </w:tr>
      <w:tr w:rsidR="00B8446C" w:rsidRPr="00B8446C" w14:paraId="58AA23BB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FAF96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Жети-Ѳгуз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7FC69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3361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F2521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3505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432D7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341F8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144</w:t>
            </w:r>
          </w:p>
        </w:tc>
      </w:tr>
      <w:tr w:rsidR="00B8446C" w:rsidRPr="00B8446C" w14:paraId="5BDCD1D0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29A4CA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Ысык-Кѳл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A3836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3427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F575E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7007,1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B8736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204,5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2F625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3580,1</w:t>
            </w:r>
          </w:p>
        </w:tc>
      </w:tr>
      <w:tr w:rsidR="00B8446C" w:rsidRPr="00B8446C" w14:paraId="2BC7164C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69FE7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Чолпон-Ата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53F64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1B832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82E04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E2183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-94,8</w:t>
            </w:r>
          </w:p>
        </w:tc>
      </w:tr>
      <w:tr w:rsidR="00B8446C" w:rsidRPr="00B8446C" w14:paraId="76FEB839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</w:tcBorders>
            <w:vAlign w:val="bottom"/>
          </w:tcPr>
          <w:p w14:paraId="0FAF3D40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Тоң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CD795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B50E8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747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FBC1B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434D7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</w:t>
            </w:r>
          </w:p>
        </w:tc>
      </w:tr>
      <w:tr w:rsidR="00B8446C" w:rsidRPr="00B8446C" w14:paraId="45A9C0C5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</w:tcBorders>
            <w:vAlign w:val="bottom"/>
          </w:tcPr>
          <w:p w14:paraId="24EE4A56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Түп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A680C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3735,3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A86E8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3810,7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A5D9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972D1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75,4</w:t>
            </w:r>
          </w:p>
        </w:tc>
      </w:tr>
      <w:tr w:rsidR="00B8446C" w:rsidRPr="00B8446C" w14:paraId="686DE2D6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55113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Каракол (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кенеши)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8362E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75D03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C0E24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B6C9E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B8446C" w:rsidRPr="00B8446C" w14:paraId="29BE7F3B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A42640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Балыкчы (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кенеши)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5C3E6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3166,1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D3483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6385,6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8557E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8A9D3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3219,5</w:t>
            </w:r>
          </w:p>
        </w:tc>
      </w:tr>
      <w:tr w:rsidR="00B8446C" w:rsidRPr="00B8446C" w14:paraId="694A9F5E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23C704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Жүн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                              -тонна-</w:t>
            </w:r>
          </w:p>
        </w:tc>
        <w:tc>
          <w:tcPr>
            <w:tcW w:w="767" w:type="pct"/>
            <w:tcBorders>
              <w:left w:val="nil"/>
            </w:tcBorders>
            <w:vAlign w:val="bottom"/>
          </w:tcPr>
          <w:p w14:paraId="539689F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38AF3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left w:val="nil"/>
            </w:tcBorders>
            <w:vAlign w:val="bottom"/>
          </w:tcPr>
          <w:p w14:paraId="06A59D1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87DD8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76EC2A83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D0C7BD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облусу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8BA1C2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C9724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316,6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330A95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29AD5A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16,6</w:t>
            </w:r>
          </w:p>
        </w:tc>
      </w:tr>
      <w:tr w:rsidR="00B8446C" w:rsidRPr="00B8446C" w14:paraId="2A94B7AF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27E37E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Суу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F350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B17E9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516FA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34E72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0,4</w:t>
            </w:r>
          </w:p>
        </w:tc>
      </w:tr>
      <w:tr w:rsidR="00B8446C" w:rsidRPr="00B8446C" w14:paraId="66CD346D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57795C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Жети-Ѳгуз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D78E8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8364D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BFCAB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CFD28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</w:t>
            </w:r>
          </w:p>
        </w:tc>
      </w:tr>
      <w:tr w:rsidR="00B8446C" w:rsidRPr="00B8446C" w14:paraId="634D2484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612531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Ысык-Кѳл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DCC2B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2687E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385CD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4E9F9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</w:t>
            </w:r>
          </w:p>
        </w:tc>
      </w:tr>
      <w:tr w:rsidR="00B8446C" w:rsidRPr="00B8446C" w14:paraId="7360E172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7ED2CB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Чолпон-Ата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697AC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97231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2B0A0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2D213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</w:t>
            </w:r>
          </w:p>
        </w:tc>
      </w:tr>
      <w:tr w:rsidR="00B8446C" w:rsidRPr="00B8446C" w14:paraId="37386DF2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B5CCC5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Тоң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7D933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862D5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85C2C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8D851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1,2</w:t>
            </w:r>
          </w:p>
        </w:tc>
      </w:tr>
      <w:tr w:rsidR="00B8446C" w:rsidRPr="00B8446C" w14:paraId="3AC73072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DEB08A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Түп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27468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C9327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A2948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2955A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B8446C" w:rsidRPr="00B8446C" w14:paraId="0A2B6311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9A644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Каракол (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кенеши)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C05A99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67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0490A9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2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D27DD7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742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D67977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</w:t>
            </w:r>
          </w:p>
        </w:tc>
      </w:tr>
      <w:tr w:rsidR="00B8446C" w:rsidRPr="00B8446C" w14:paraId="70A72637" w14:textId="77777777" w:rsidTr="003930AD">
        <w:trPr>
          <w:cantSplit/>
          <w:trHeight w:val="284"/>
        </w:trPr>
        <w:tc>
          <w:tcPr>
            <w:tcW w:w="19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2FC2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Балыкчы (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кенеши)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9023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7B30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CF23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4B81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</w:t>
            </w:r>
          </w:p>
        </w:tc>
      </w:tr>
    </w:tbl>
    <w:p w14:paraId="5772007E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45" w:name="_Toc347148743"/>
      <w:bookmarkStart w:id="46" w:name="_Toc166641343"/>
      <w:bookmarkStart w:id="47" w:name="_Toc166647793"/>
      <w:bookmarkStart w:id="48" w:name="_Toc166647905"/>
      <w:bookmarkStart w:id="49" w:name="_Toc188156652"/>
      <w:bookmarkStart w:id="50" w:name="_Toc188157029"/>
      <w:bookmarkStart w:id="51" w:name="_Toc219622348"/>
      <w:bookmarkStart w:id="52" w:name="_Toc219622403"/>
      <w:bookmarkStart w:id="53" w:name="_Toc258853412"/>
      <w:bookmarkStart w:id="54" w:name="_Toc258853962"/>
      <w:bookmarkStart w:id="55" w:name="_Toc266437250"/>
      <w:bookmarkStart w:id="56" w:name="_Toc266438403"/>
      <w:bookmarkStart w:id="57" w:name="_Toc298162548"/>
      <w:bookmarkStart w:id="58" w:name="_Toc347148748"/>
    </w:p>
    <w:p w14:paraId="4B89CCFF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</w:p>
    <w:p w14:paraId="008A29B5" w14:textId="77777777" w:rsidR="00B8446C" w:rsidRPr="00B8446C" w:rsidRDefault="00B8446C" w:rsidP="003930AD">
      <w:pPr>
        <w:keepNext/>
        <w:pageBreakBefore/>
        <w:outlineLvl w:val="1"/>
        <w:rPr>
          <w:b/>
          <w:bCs/>
          <w:color w:val="000000"/>
          <w:sz w:val="22"/>
          <w:szCs w:val="22"/>
          <w:lang w:eastAsia="ru-RU"/>
        </w:rPr>
      </w:pP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lastRenderedPageBreak/>
        <w:t>Негизги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капиталга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болгон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инвестициялар</w:t>
      </w:r>
      <w:proofErr w:type="spellEnd"/>
    </w:p>
    <w:p w14:paraId="4F6EBAC7" w14:textId="77777777" w:rsidR="00B8446C" w:rsidRPr="00B8446C" w:rsidRDefault="00B8446C" w:rsidP="00B8446C">
      <w:pPr>
        <w:rPr>
          <w:snapToGrid w:val="0"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 xml:space="preserve">(январь-май; </w:t>
      </w:r>
      <w:proofErr w:type="spellStart"/>
      <w:r w:rsidRPr="00B8446C">
        <w:rPr>
          <w:i/>
          <w:iCs/>
          <w:color w:val="000000"/>
          <w:sz w:val="18"/>
          <w:szCs w:val="18"/>
          <w:lang w:eastAsia="ru-RU"/>
        </w:rPr>
        <w:t>миң</w:t>
      </w:r>
      <w:proofErr w:type="spellEnd"/>
      <w:r w:rsidRPr="00B8446C">
        <w:rPr>
          <w:i/>
          <w:iCs/>
          <w:color w:val="000000"/>
          <w:sz w:val="18"/>
          <w:szCs w:val="18"/>
          <w:lang w:eastAsia="ru-RU"/>
        </w:rPr>
        <w:t xml:space="preserve"> сом </w:t>
      </w:r>
      <w:proofErr w:type="spellStart"/>
      <w:r w:rsidRPr="00B8446C">
        <w:rPr>
          <w:i/>
          <w:iCs/>
          <w:color w:val="000000"/>
          <w:sz w:val="18"/>
          <w:szCs w:val="18"/>
          <w:lang w:eastAsia="ru-RU"/>
        </w:rPr>
        <w:t>анык</w:t>
      </w:r>
      <w:proofErr w:type="spellEnd"/>
      <w:r w:rsidRPr="00B8446C">
        <w:rPr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B8446C">
        <w:rPr>
          <w:i/>
          <w:iCs/>
          <w:color w:val="000000"/>
          <w:sz w:val="18"/>
          <w:szCs w:val="18"/>
          <w:lang w:eastAsia="ru-RU"/>
        </w:rPr>
        <w:t>баа</w:t>
      </w:r>
      <w:proofErr w:type="spellEnd"/>
      <w:r w:rsidRPr="00B8446C">
        <w:rPr>
          <w:i/>
          <w:iCs/>
          <w:color w:val="000000"/>
          <w:sz w:val="18"/>
          <w:szCs w:val="18"/>
          <w:lang w:eastAsia="ru-RU"/>
        </w:rPr>
        <w:t>)</w:t>
      </w:r>
    </w:p>
    <w:p w14:paraId="66003CB5" w14:textId="77777777" w:rsidR="00B8446C" w:rsidRPr="00B8446C" w:rsidRDefault="00B8446C" w:rsidP="00B8446C">
      <w:pPr>
        <w:jc w:val="center"/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6"/>
        <w:gridCol w:w="1336"/>
        <w:gridCol w:w="1457"/>
        <w:gridCol w:w="16"/>
        <w:gridCol w:w="1232"/>
        <w:gridCol w:w="1446"/>
        <w:gridCol w:w="976"/>
        <w:gridCol w:w="1393"/>
      </w:tblGrid>
      <w:tr w:rsidR="00B8446C" w:rsidRPr="00B8446C" w14:paraId="3322270B" w14:textId="77777777" w:rsidTr="00906046">
        <w:trPr>
          <w:cantSplit/>
        </w:trPr>
        <w:tc>
          <w:tcPr>
            <w:tcW w:w="1111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225DDF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C2A57AE" w14:textId="155A20C2" w:rsidR="00B8446C" w:rsidRPr="00B8446C" w:rsidRDefault="00B8446C" w:rsidP="003930AD">
            <w:pPr>
              <w:ind w:left="-57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Негизги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капиталга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жумшалган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инвестициялар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72A99D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F287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каржылоо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булактары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боюнча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:</w:t>
            </w:r>
          </w:p>
        </w:tc>
      </w:tr>
      <w:tr w:rsidR="00B8446C" w:rsidRPr="00B8446C" w14:paraId="74214DD8" w14:textId="77777777" w:rsidTr="00906046">
        <w:trPr>
          <w:cantSplit/>
          <w:trHeight w:val="1418"/>
        </w:trPr>
        <w:tc>
          <w:tcPr>
            <w:tcW w:w="1111" w:type="pct"/>
            <w:vMerge/>
            <w:tcBorders>
              <w:left w:val="single" w:sz="6" w:space="0" w:color="auto"/>
              <w:bottom w:val="nil"/>
            </w:tcBorders>
            <w:vAlign w:val="center"/>
          </w:tcPr>
          <w:p w14:paraId="4040B08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CC11B97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1C96" w14:textId="21090320" w:rsidR="00B8446C" w:rsidRPr="00B8446C" w:rsidRDefault="00B8446C" w:rsidP="00B8446C">
            <w:pPr>
              <w:ind w:right="-7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Республикалык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бюджеттен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ѳзгѳчѳ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кырдаалдардын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каражаттарын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кошкондо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9130" w14:textId="6019D7E3" w:rsidR="00B8446C" w:rsidRPr="00B8446C" w:rsidRDefault="00B8446C" w:rsidP="00B8446C">
            <w:pPr>
              <w:ind w:left="-29" w:right="-7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Жергиликтүү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бюджеттен</w:t>
            </w:r>
            <w:proofErr w:type="spellEnd"/>
          </w:p>
        </w:tc>
        <w:tc>
          <w:tcPr>
            <w:tcW w:w="74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F2216" w14:textId="3B8A7151" w:rsidR="00B8446C" w:rsidRPr="00B8446C" w:rsidRDefault="00B8446C" w:rsidP="003930AD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Ишканалардын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уюмдардын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каражатынан</w:t>
            </w:r>
            <w:proofErr w:type="spellEnd"/>
          </w:p>
        </w:tc>
        <w:tc>
          <w:tcPr>
            <w:tcW w:w="556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B82C1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Чет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ѳлкѳлүк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кредиттер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FB01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Түз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чет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ѳлкѳлүк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8446C" w:rsidRPr="00B8446C" w14:paraId="2092E656" w14:textId="77777777" w:rsidTr="00906046">
        <w:trPr>
          <w:cantSplit/>
          <w:trHeight w:val="318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B45AAB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боюнча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072E0E" w14:textId="77777777" w:rsidR="00B8446C" w:rsidRPr="00B8446C" w:rsidRDefault="00B8446C" w:rsidP="003930AD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26358875,8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7ECA6C" w14:textId="77777777" w:rsidR="00B8446C" w:rsidRPr="00B8446C" w:rsidRDefault="00B8446C" w:rsidP="003930AD">
            <w:pPr>
              <w:ind w:left="-53" w:right="-73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6715983,8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28441D" w14:textId="77777777" w:rsidR="00B8446C" w:rsidRPr="00B8446C" w:rsidRDefault="00B8446C" w:rsidP="003930AD">
            <w:pPr>
              <w:ind w:left="-16" w:right="-115"/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254955,4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C9CCD3" w14:textId="77777777" w:rsidR="00B8446C" w:rsidRPr="00B8446C" w:rsidRDefault="00B8446C" w:rsidP="003930AD">
            <w:pPr>
              <w:ind w:right="12"/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14678047,4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C38EA5" w14:textId="77777777" w:rsidR="00B8446C" w:rsidRPr="00B8446C" w:rsidRDefault="00B8446C" w:rsidP="003930AD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122157,6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444188" w14:textId="77777777" w:rsidR="00B8446C" w:rsidRPr="00B8446C" w:rsidRDefault="00B8446C" w:rsidP="003930AD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1248325,4</w:t>
            </w:r>
          </w:p>
        </w:tc>
      </w:tr>
      <w:tr w:rsidR="00B8446C" w:rsidRPr="00B8446C" w14:paraId="03F9B98B" w14:textId="77777777" w:rsidTr="00906046">
        <w:trPr>
          <w:cantSplit/>
          <w:trHeight w:val="273"/>
        </w:trPr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9B223F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7D9CC8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2708090,1</w:t>
            </w:r>
          </w:p>
        </w:tc>
        <w:tc>
          <w:tcPr>
            <w:tcW w:w="7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F492F3" w14:textId="77777777" w:rsidR="00B8446C" w:rsidRPr="00B8446C" w:rsidRDefault="00B8446C" w:rsidP="003930AD">
            <w:pPr>
              <w:ind w:left="-53" w:right="-73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1584225,8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B65C81" w14:textId="77777777" w:rsidR="00B8446C" w:rsidRPr="00B8446C" w:rsidRDefault="00B8446C" w:rsidP="003930AD">
            <w:pPr>
              <w:ind w:left="-16" w:right="-115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078DBE" w14:textId="77777777" w:rsidR="00B8446C" w:rsidRPr="00B8446C" w:rsidRDefault="00B8446C" w:rsidP="003930AD">
            <w:pPr>
              <w:ind w:right="12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573708,5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D57370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742,9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BA591F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128000,0</w:t>
            </w:r>
          </w:p>
        </w:tc>
      </w:tr>
      <w:tr w:rsidR="00B8446C" w:rsidRPr="00B8446C" w14:paraId="62D54D21" w14:textId="77777777" w:rsidTr="00906046">
        <w:trPr>
          <w:cantSplit/>
          <w:trHeight w:val="274"/>
        </w:trPr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4FB8F7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Жети-Ѳгүз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77A50C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12016762,0</w:t>
            </w:r>
          </w:p>
        </w:tc>
        <w:tc>
          <w:tcPr>
            <w:tcW w:w="7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03A03A" w14:textId="77777777" w:rsidR="00B8446C" w:rsidRPr="00B8446C" w:rsidRDefault="00B8446C" w:rsidP="003930AD">
            <w:pPr>
              <w:ind w:left="-53" w:right="-73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335738,4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26B1A7" w14:textId="77777777" w:rsidR="00B8446C" w:rsidRPr="00B8446C" w:rsidRDefault="00B8446C" w:rsidP="003930AD">
            <w:pPr>
              <w:ind w:left="-16" w:right="-115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7A32AE" w14:textId="77777777" w:rsidR="00B8446C" w:rsidRPr="00B8446C" w:rsidRDefault="00B8446C" w:rsidP="003930AD">
            <w:pPr>
              <w:ind w:right="12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11477412,8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F6FCFA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5346,0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53CC67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</w:tr>
      <w:tr w:rsidR="00B8446C" w:rsidRPr="00B8446C" w14:paraId="30C81808" w14:textId="77777777" w:rsidTr="00906046">
        <w:trPr>
          <w:cantSplit/>
          <w:trHeight w:val="273"/>
        </w:trPr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FCD04B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CF96E7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7239496,0</w:t>
            </w:r>
          </w:p>
        </w:tc>
        <w:tc>
          <w:tcPr>
            <w:tcW w:w="7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DCE499" w14:textId="77777777" w:rsidR="00B8446C" w:rsidRPr="00B8446C" w:rsidRDefault="00B8446C" w:rsidP="003930AD">
            <w:pPr>
              <w:ind w:left="-53" w:right="-73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2568889,4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3AA2C3" w14:textId="77777777" w:rsidR="00B8446C" w:rsidRPr="00B8446C" w:rsidRDefault="00B8446C" w:rsidP="003930AD">
            <w:pPr>
              <w:ind w:left="-16" w:right="-115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221560,9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83033C" w14:textId="77777777" w:rsidR="00B8446C" w:rsidRPr="00B8446C" w:rsidRDefault="00B8446C" w:rsidP="003930AD">
            <w:pPr>
              <w:ind w:right="12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2037757,5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1FD9F5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27235,7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F95895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1120325,4</w:t>
            </w:r>
          </w:p>
        </w:tc>
      </w:tr>
      <w:tr w:rsidR="00B8446C" w:rsidRPr="00B8446C" w14:paraId="10EE9DBD" w14:textId="77777777" w:rsidTr="00906046">
        <w:trPr>
          <w:cantSplit/>
          <w:trHeight w:val="274"/>
        </w:trPr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4EC4D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E184ED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639001,9</w:t>
            </w:r>
          </w:p>
        </w:tc>
        <w:tc>
          <w:tcPr>
            <w:tcW w:w="7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B573BB" w14:textId="77777777" w:rsidR="00B8446C" w:rsidRPr="00B8446C" w:rsidRDefault="00B8446C" w:rsidP="003930AD">
            <w:pPr>
              <w:ind w:left="-53" w:right="-73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146896,2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259BAF" w14:textId="77777777" w:rsidR="00B8446C" w:rsidRPr="00B8446C" w:rsidRDefault="00B8446C" w:rsidP="003930AD">
            <w:pPr>
              <w:ind w:left="-16" w:right="-115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947,0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D25EBE" w14:textId="77777777" w:rsidR="00B8446C" w:rsidRPr="00B8446C" w:rsidRDefault="00B8446C" w:rsidP="003930AD">
            <w:pPr>
              <w:ind w:right="12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300071,0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897484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73130,5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47CF75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</w:tr>
      <w:tr w:rsidR="00B8446C" w:rsidRPr="00B8446C" w14:paraId="7AE24DE7" w14:textId="77777777" w:rsidTr="00906046">
        <w:trPr>
          <w:cantSplit/>
          <w:trHeight w:val="273"/>
        </w:trPr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26142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Түп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E01AB9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338162,1</w:t>
            </w:r>
          </w:p>
        </w:tc>
        <w:tc>
          <w:tcPr>
            <w:tcW w:w="7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6DFD08" w14:textId="77777777" w:rsidR="00B8446C" w:rsidRPr="00B8446C" w:rsidRDefault="00B8446C" w:rsidP="003930AD">
            <w:pPr>
              <w:ind w:left="-53" w:right="-73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180463,0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90DCDE" w14:textId="77777777" w:rsidR="00B8446C" w:rsidRPr="00B8446C" w:rsidRDefault="00B8446C" w:rsidP="003930AD">
            <w:pPr>
              <w:ind w:left="-16" w:right="-115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761CFF" w14:textId="77777777" w:rsidR="00B8446C" w:rsidRPr="00B8446C" w:rsidRDefault="00B8446C" w:rsidP="003930AD">
            <w:pPr>
              <w:ind w:right="12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9323,3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432F4A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15702,5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79FCC0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</w:tr>
      <w:tr w:rsidR="00B8446C" w:rsidRPr="00B8446C" w14:paraId="57E622DF" w14:textId="77777777" w:rsidTr="00906046">
        <w:trPr>
          <w:cantSplit/>
          <w:trHeight w:val="274"/>
        </w:trPr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D3965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3C934E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2356858,3</w:t>
            </w:r>
          </w:p>
        </w:tc>
        <w:tc>
          <w:tcPr>
            <w:tcW w:w="7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EBD42E" w14:textId="77777777" w:rsidR="00B8446C" w:rsidRPr="00B8446C" w:rsidRDefault="00B8446C" w:rsidP="003930AD">
            <w:pPr>
              <w:ind w:left="-53" w:right="-73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1328335,0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37AF12" w14:textId="77777777" w:rsidR="00B8446C" w:rsidRPr="00B8446C" w:rsidRDefault="00B8446C" w:rsidP="003930AD">
            <w:pPr>
              <w:ind w:left="-16" w:right="-115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440E85" w14:textId="77777777" w:rsidR="00B8446C" w:rsidRPr="00B8446C" w:rsidRDefault="00B8446C" w:rsidP="003930AD">
            <w:pPr>
              <w:ind w:right="12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40322,9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EDDB02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F7BBA3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</w:tr>
      <w:tr w:rsidR="00B8446C" w:rsidRPr="00B8446C" w14:paraId="6FF39AEA" w14:textId="77777777" w:rsidTr="00906046">
        <w:trPr>
          <w:cantSplit/>
          <w:trHeight w:val="274"/>
        </w:trPr>
        <w:tc>
          <w:tcPr>
            <w:tcW w:w="1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4A9D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56FDC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1060505,4</w:t>
            </w:r>
          </w:p>
        </w:tc>
        <w:tc>
          <w:tcPr>
            <w:tcW w:w="7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105F7" w14:textId="77777777" w:rsidR="00B8446C" w:rsidRPr="00B8446C" w:rsidRDefault="00B8446C" w:rsidP="003930AD">
            <w:pPr>
              <w:ind w:left="-53" w:right="-73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571436,0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EB3A9" w14:textId="77777777" w:rsidR="00B8446C" w:rsidRPr="00B8446C" w:rsidRDefault="00B8446C" w:rsidP="003930AD">
            <w:pPr>
              <w:ind w:left="-16" w:right="-115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32447,5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F5FEB" w14:textId="77777777" w:rsidR="00B8446C" w:rsidRPr="00B8446C" w:rsidRDefault="00B8446C" w:rsidP="003930AD">
            <w:pPr>
              <w:ind w:right="12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239451,4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F8838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9C1FB" w14:textId="77777777" w:rsidR="00B8446C" w:rsidRPr="00B8446C" w:rsidRDefault="00B8446C" w:rsidP="003930AD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</w:tr>
    </w:tbl>
    <w:p w14:paraId="402441AD" w14:textId="77777777" w:rsidR="00B8446C" w:rsidRPr="00B8446C" w:rsidRDefault="00B8446C" w:rsidP="00B8446C">
      <w:pPr>
        <w:jc w:val="center"/>
        <w:rPr>
          <w:color w:val="000000"/>
          <w:szCs w:val="24"/>
          <w:lang w:eastAsia="ru-RU"/>
        </w:rPr>
      </w:pPr>
    </w:p>
    <w:p w14:paraId="49F86230" w14:textId="77777777" w:rsidR="00B8446C" w:rsidRPr="00B8446C" w:rsidRDefault="00B8446C" w:rsidP="00B8446C">
      <w:pPr>
        <w:jc w:val="center"/>
        <w:rPr>
          <w:color w:val="000000"/>
          <w:szCs w:val="24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4"/>
        <w:gridCol w:w="1346"/>
        <w:gridCol w:w="1473"/>
        <w:gridCol w:w="1341"/>
        <w:gridCol w:w="1344"/>
        <w:gridCol w:w="1344"/>
      </w:tblGrid>
      <w:tr w:rsidR="00B8446C" w:rsidRPr="00B8446C" w14:paraId="22E7A137" w14:textId="77777777" w:rsidTr="00906046">
        <w:trPr>
          <w:cantSplit/>
        </w:trPr>
        <w:tc>
          <w:tcPr>
            <w:tcW w:w="1250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8DBAB3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7C3F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каржылоо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булактары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боюнча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7E0269FB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Подряд</w:t>
            </w:r>
          </w:p>
          <w:p w14:paraId="3DA8AE02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дык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иштердин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кѳлѳмү</w:t>
            </w:r>
            <w:proofErr w:type="spellEnd"/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844E4" w14:textId="2C74CB74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Жабдуу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аспап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инвентарлар</w:t>
            </w:r>
            <w:proofErr w:type="spellEnd"/>
          </w:p>
        </w:tc>
      </w:tr>
      <w:tr w:rsidR="00B8446C" w:rsidRPr="00B8446C" w14:paraId="2B44AB81" w14:textId="77777777" w:rsidTr="00906046">
        <w:trPr>
          <w:cantSplit/>
          <w:trHeight w:val="1286"/>
        </w:trPr>
        <w:tc>
          <w:tcPr>
            <w:tcW w:w="1250" w:type="pct"/>
            <w:vMerge/>
            <w:tcBorders>
              <w:left w:val="single" w:sz="6" w:space="0" w:color="auto"/>
            </w:tcBorders>
            <w:vAlign w:val="center"/>
          </w:tcPr>
          <w:p w14:paraId="2B20924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98525C" w14:textId="492A13EE" w:rsidR="00B8446C" w:rsidRPr="00B8446C" w:rsidRDefault="00B8446C" w:rsidP="00B8446C">
            <w:pPr>
              <w:ind w:right="-7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Чет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ѳлкѳлүк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гранттар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гуманитардык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жардамдар</w:t>
            </w:r>
            <w:proofErr w:type="spellEnd"/>
          </w:p>
        </w:tc>
        <w:tc>
          <w:tcPr>
            <w:tcW w:w="750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D9C5F79" w14:textId="77777777" w:rsidR="00B8446C" w:rsidRPr="00B8446C" w:rsidRDefault="00B8446C" w:rsidP="00B8446C">
            <w:pPr>
              <w:ind w:left="-70" w:right="-70" w:firstLine="70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 xml:space="preserve">К.Р.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резиденттеринин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банктардын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кредиттери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3078CCF" w14:textId="3E7EA103" w:rsidR="00B8446C" w:rsidRPr="00B8446C" w:rsidRDefault="00B8446C" w:rsidP="00B8446C">
            <w:pPr>
              <w:ind w:right="-70"/>
              <w:jc w:val="center"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Калктын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каражатынан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башкалардан</w:t>
            </w:r>
            <w:proofErr w:type="spellEnd"/>
          </w:p>
        </w:tc>
        <w:tc>
          <w:tcPr>
            <w:tcW w:w="750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3B1B19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109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27B3F4BC" w14:textId="77777777" w:rsidTr="00906046">
        <w:trPr>
          <w:cantSplit/>
          <w:trHeight w:val="301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743940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боюнча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C5075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868660,0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B8870E" w14:textId="77777777" w:rsidR="00B8446C" w:rsidRPr="00B8446C" w:rsidRDefault="00B8446C" w:rsidP="00B8446C">
            <w:pPr>
              <w:ind w:left="-70" w:right="-70"/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574869,0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21D8C3" w14:textId="77777777" w:rsidR="00B8446C" w:rsidRPr="00B8446C" w:rsidRDefault="00B8446C" w:rsidP="00B8446C">
            <w:pPr>
              <w:ind w:left="-70" w:right="-70"/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1895877,2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857EEA" w14:textId="77777777" w:rsidR="00B8446C" w:rsidRPr="00B8446C" w:rsidRDefault="00B8446C" w:rsidP="00B8446C">
            <w:pPr>
              <w:ind w:left="-57"/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21060833,0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62BB30" w14:textId="77777777" w:rsidR="00B8446C" w:rsidRPr="00B8446C" w:rsidRDefault="00B8446C" w:rsidP="00B8446C">
            <w:pPr>
              <w:ind w:right="-70"/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4393029,6</w:t>
            </w:r>
          </w:p>
        </w:tc>
      </w:tr>
      <w:tr w:rsidR="00B8446C" w:rsidRPr="00B8446C" w14:paraId="75E7A1EB" w14:textId="77777777" w:rsidTr="00906046">
        <w:trPr>
          <w:cantSplit/>
          <w:trHeight w:val="259"/>
        </w:trPr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C09109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88DDB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73577,4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AE67F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312585,6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D7F25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35249,9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7975A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1659176,0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A39DC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989521,8</w:t>
            </w:r>
          </w:p>
        </w:tc>
      </w:tr>
      <w:tr w:rsidR="00B8446C" w:rsidRPr="00B8446C" w14:paraId="0537DA16" w14:textId="77777777" w:rsidTr="00906046">
        <w:trPr>
          <w:cantSplit/>
          <w:trHeight w:val="259"/>
        </w:trPr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3BB180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Жети-Ѳгүз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15628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105144,0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71A584" w14:textId="77777777" w:rsidR="00B8446C" w:rsidRPr="00B8446C" w:rsidRDefault="00B8446C" w:rsidP="00B8446C">
            <w:pPr>
              <w:ind w:left="-70" w:right="-70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E795F1" w14:textId="77777777" w:rsidR="00B8446C" w:rsidRPr="00B8446C" w:rsidRDefault="00B8446C" w:rsidP="00B8446C">
            <w:pPr>
              <w:ind w:left="-70" w:right="-70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93121,1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7001F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9932133,8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090CA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1926705,9</w:t>
            </w:r>
          </w:p>
        </w:tc>
      </w:tr>
      <w:tr w:rsidR="00B8446C" w:rsidRPr="00B8446C" w14:paraId="03E9CB5C" w14:textId="77777777" w:rsidTr="00906046">
        <w:trPr>
          <w:cantSplit/>
          <w:trHeight w:val="259"/>
        </w:trPr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B628ED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4CE90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502942,0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93D48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21916,8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4E3BD5" w14:textId="77777777" w:rsidR="00B8446C" w:rsidRPr="00B8446C" w:rsidRDefault="00B8446C" w:rsidP="00B8446C">
            <w:pPr>
              <w:ind w:right="-133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738868,8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5A119A" w14:textId="77777777" w:rsidR="00B8446C" w:rsidRPr="00B8446C" w:rsidRDefault="00B8446C" w:rsidP="00B8446C">
            <w:pPr>
              <w:ind w:left="-57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5803684,9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6215C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1108433,8</w:t>
            </w:r>
          </w:p>
        </w:tc>
      </w:tr>
      <w:tr w:rsidR="00B8446C" w:rsidRPr="00B8446C" w14:paraId="26E81062" w14:textId="77777777" w:rsidTr="00906046">
        <w:trPr>
          <w:cantSplit/>
          <w:trHeight w:val="259"/>
        </w:trPr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2B430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B6CBF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16449,5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BAAE1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B4DA5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101507,7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29AB8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606756,3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A6250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5891,8</w:t>
            </w:r>
          </w:p>
        </w:tc>
      </w:tr>
      <w:tr w:rsidR="00B8446C" w:rsidRPr="00B8446C" w14:paraId="40105996" w14:textId="77777777" w:rsidTr="00906046">
        <w:trPr>
          <w:cantSplit/>
          <w:trHeight w:val="259"/>
        </w:trPr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C93CF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Түп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34C6D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49547,9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BE052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D835C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83125,4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931AB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282740,5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756E2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4082,1</w:t>
            </w:r>
          </w:p>
        </w:tc>
      </w:tr>
      <w:tr w:rsidR="00B8446C" w:rsidRPr="00B8446C" w14:paraId="289187AF" w14:textId="77777777" w:rsidTr="00906046">
        <w:trPr>
          <w:cantSplit/>
          <w:trHeight w:val="259"/>
        </w:trPr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49B3F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8A212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27FE1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231600,0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4B6F2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756600,4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F3165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2183401,7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ADAB4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83127,2</w:t>
            </w:r>
          </w:p>
        </w:tc>
      </w:tr>
      <w:tr w:rsidR="00B8446C" w:rsidRPr="00B8446C" w14:paraId="697AAF35" w14:textId="77777777" w:rsidTr="00906046">
        <w:trPr>
          <w:cantSplit/>
          <w:trHeight w:val="260"/>
        </w:trPr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F0ED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8B51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121000,0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7A6F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8766,6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E393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87403,9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6A04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592940,0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F390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275267,0</w:t>
            </w:r>
          </w:p>
        </w:tc>
      </w:tr>
    </w:tbl>
    <w:p w14:paraId="2AA6DCA2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</w:p>
    <w:p w14:paraId="5E6AFDA1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</w:p>
    <w:p w14:paraId="4990EDF8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r w:rsidRPr="00B8446C">
        <w:rPr>
          <w:b/>
          <w:bCs/>
          <w:color w:val="000000"/>
          <w:sz w:val="22"/>
          <w:szCs w:val="22"/>
          <w:lang w:eastAsia="ru-RU"/>
        </w:rPr>
        <w:t xml:space="preserve">Жеке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турак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үйлѳрдү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пайдаланууга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берүү</w:t>
      </w:r>
      <w:bookmarkStart w:id="59" w:name="_Toc166641340"/>
      <w:bookmarkStart w:id="60" w:name="_Toc166647790"/>
      <w:bookmarkStart w:id="61" w:name="_Toc166647902"/>
      <w:bookmarkEnd w:id="45"/>
      <w:proofErr w:type="spellEnd"/>
      <w:r w:rsidRPr="00B8446C">
        <w:rPr>
          <w:b/>
          <w:i/>
          <w:color w:val="000000"/>
          <w:sz w:val="22"/>
          <w:szCs w:val="22"/>
          <w:lang w:eastAsia="ru-RU"/>
        </w:rPr>
        <w:t xml:space="preserve"> </w:t>
      </w:r>
      <w:bookmarkEnd w:id="59"/>
      <w:bookmarkEnd w:id="60"/>
      <w:bookmarkEnd w:id="61"/>
    </w:p>
    <w:p w14:paraId="58060CD2" w14:textId="77777777" w:rsidR="00B8446C" w:rsidRPr="00B8446C" w:rsidRDefault="00B8446C" w:rsidP="00B8446C">
      <w:pPr>
        <w:rPr>
          <w:snapToGrid w:val="0"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 xml:space="preserve">(январь-май; </w:t>
      </w:r>
      <w:proofErr w:type="spellStart"/>
      <w:r w:rsidRPr="00B8446C">
        <w:rPr>
          <w:i/>
          <w:iCs/>
          <w:color w:val="000000"/>
          <w:sz w:val="18"/>
          <w:szCs w:val="18"/>
          <w:lang w:eastAsia="ru-RU"/>
        </w:rPr>
        <w:t>миң.сом</w:t>
      </w:r>
      <w:proofErr w:type="spellEnd"/>
      <w:r w:rsidRPr="00B8446C">
        <w:rPr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B8446C">
        <w:rPr>
          <w:i/>
          <w:iCs/>
          <w:color w:val="000000"/>
          <w:sz w:val="18"/>
          <w:szCs w:val="18"/>
          <w:lang w:eastAsia="ru-RU"/>
        </w:rPr>
        <w:t>анык</w:t>
      </w:r>
      <w:proofErr w:type="spellEnd"/>
      <w:r w:rsidRPr="00B8446C">
        <w:rPr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B8446C">
        <w:rPr>
          <w:i/>
          <w:iCs/>
          <w:color w:val="000000"/>
          <w:sz w:val="18"/>
          <w:szCs w:val="18"/>
          <w:lang w:eastAsia="ru-RU"/>
        </w:rPr>
        <w:t>баа</w:t>
      </w:r>
      <w:proofErr w:type="spellEnd"/>
      <w:r w:rsidRPr="00B8446C">
        <w:rPr>
          <w:i/>
          <w:iCs/>
          <w:color w:val="000000"/>
          <w:sz w:val="18"/>
          <w:szCs w:val="18"/>
          <w:lang w:eastAsia="ru-RU"/>
        </w:rPr>
        <w:t>)</w:t>
      </w:r>
    </w:p>
    <w:p w14:paraId="7B26CA4C" w14:textId="77777777" w:rsidR="00B8446C" w:rsidRPr="00BA1F38" w:rsidRDefault="00B8446C" w:rsidP="00B8446C">
      <w:pPr>
        <w:jc w:val="center"/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6"/>
        <w:gridCol w:w="1411"/>
        <w:gridCol w:w="1278"/>
        <w:gridCol w:w="1541"/>
        <w:gridCol w:w="1879"/>
      </w:tblGrid>
      <w:tr w:rsidR="00B8446C" w:rsidRPr="00B8446C" w14:paraId="75839F63" w14:textId="77777777" w:rsidTr="00906046">
        <w:trPr>
          <w:cantSplit/>
        </w:trPr>
        <w:tc>
          <w:tcPr>
            <w:tcW w:w="1645" w:type="pct"/>
            <w:vMerge w:val="restart"/>
          </w:tcPr>
          <w:p w14:paraId="1A2BC90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7" w:type="pct"/>
            <w:gridSpan w:val="2"/>
            <w:vAlign w:val="center"/>
          </w:tcPr>
          <w:p w14:paraId="1CCC28D3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Пайдаланууга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берилген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жалпы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аянт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,</w:t>
            </w:r>
          </w:p>
          <w:p w14:paraId="5F46F639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чарчы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метр</w:t>
            </w:r>
          </w:p>
        </w:tc>
        <w:tc>
          <w:tcPr>
            <w:tcW w:w="846" w:type="pct"/>
            <w:vMerge w:val="restart"/>
            <w:vAlign w:val="center"/>
          </w:tcPr>
          <w:p w14:paraId="4060E52A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  <w:p w14:paraId="60444AC8" w14:textId="4E0EF584" w:rsidR="00B8446C" w:rsidRPr="00B8446C" w:rsidRDefault="00B8446C" w:rsidP="00B8446C">
            <w:pPr>
              <w:ind w:left="-84" w:right="-165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</w:p>
          <w:p w14:paraId="36F5C248" w14:textId="77777777" w:rsidR="00B8446C" w:rsidRPr="00B8446C" w:rsidRDefault="00B8446C" w:rsidP="00B8446C">
            <w:pPr>
              <w:ind w:left="-84" w:right="-165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3" w:type="pct"/>
            <w:vMerge w:val="restart"/>
            <w:vAlign w:val="center"/>
          </w:tcPr>
          <w:p w14:paraId="0D2B2604" w14:textId="77777777" w:rsidR="00B8446C" w:rsidRPr="00B8446C" w:rsidRDefault="00B8446C" w:rsidP="00B8446C">
            <w:pPr>
              <w:ind w:right="-62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Негизги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капиталга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4B5E2378" w14:textId="77777777" w:rsidR="00B8446C" w:rsidRPr="00B8446C" w:rsidRDefault="00B8446C" w:rsidP="00B8446C">
            <w:pPr>
              <w:ind w:right="-62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миң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сом.</w:t>
            </w:r>
          </w:p>
        </w:tc>
      </w:tr>
      <w:tr w:rsidR="00B8446C" w:rsidRPr="00B8446C" w14:paraId="1B93AD89" w14:textId="77777777" w:rsidTr="00906046">
        <w:trPr>
          <w:cantSplit/>
          <w:trHeight w:val="276"/>
        </w:trPr>
        <w:tc>
          <w:tcPr>
            <w:tcW w:w="1645" w:type="pct"/>
            <w:vMerge/>
          </w:tcPr>
          <w:p w14:paraId="55868F4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vMerge w:val="restart"/>
            <w:vAlign w:val="center"/>
          </w:tcPr>
          <w:p w14:paraId="26336971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1" w:type="pct"/>
            <w:vMerge w:val="restart"/>
            <w:vAlign w:val="center"/>
          </w:tcPr>
          <w:p w14:paraId="1D60D4F1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46" w:type="pct"/>
            <w:vMerge/>
          </w:tcPr>
          <w:p w14:paraId="26D5E09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pct"/>
            <w:vMerge/>
          </w:tcPr>
          <w:p w14:paraId="7614EB4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1EFB259A" w14:textId="77777777" w:rsidTr="00906046">
        <w:trPr>
          <w:cantSplit/>
          <w:trHeight w:val="276"/>
        </w:trPr>
        <w:tc>
          <w:tcPr>
            <w:tcW w:w="1645" w:type="pct"/>
            <w:vMerge/>
          </w:tcPr>
          <w:p w14:paraId="0B751C0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vMerge/>
          </w:tcPr>
          <w:p w14:paraId="26C1791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1" w:type="pct"/>
            <w:vMerge/>
          </w:tcPr>
          <w:p w14:paraId="674FF9F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</w:tcPr>
          <w:p w14:paraId="02356DE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pct"/>
            <w:vMerge/>
          </w:tcPr>
          <w:p w14:paraId="56C6AD8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4116C2BB" w14:textId="77777777" w:rsidTr="00906046">
        <w:trPr>
          <w:cantSplit/>
          <w:trHeight w:val="276"/>
        </w:trPr>
        <w:tc>
          <w:tcPr>
            <w:tcW w:w="1645" w:type="pct"/>
            <w:vMerge/>
            <w:tcBorders>
              <w:bottom w:val="nil"/>
            </w:tcBorders>
          </w:tcPr>
          <w:p w14:paraId="23DE597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pct"/>
            <w:vMerge/>
            <w:tcBorders>
              <w:bottom w:val="single" w:sz="4" w:space="0" w:color="auto"/>
            </w:tcBorders>
          </w:tcPr>
          <w:p w14:paraId="241AFFE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1" w:type="pct"/>
            <w:vMerge/>
            <w:tcBorders>
              <w:bottom w:val="single" w:sz="4" w:space="0" w:color="auto"/>
            </w:tcBorders>
          </w:tcPr>
          <w:p w14:paraId="3AD6FF7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tcBorders>
              <w:bottom w:val="single" w:sz="4" w:space="0" w:color="auto"/>
            </w:tcBorders>
          </w:tcPr>
          <w:p w14:paraId="6512DF2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pct"/>
            <w:vMerge/>
            <w:tcBorders>
              <w:bottom w:val="single" w:sz="4" w:space="0" w:color="auto"/>
            </w:tcBorders>
          </w:tcPr>
          <w:p w14:paraId="2006D49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060993E1" w14:textId="77777777" w:rsidTr="00906046">
        <w:trPr>
          <w:trHeight w:val="274"/>
        </w:trPr>
        <w:tc>
          <w:tcPr>
            <w:tcW w:w="1645" w:type="pct"/>
            <w:tcBorders>
              <w:bottom w:val="nil"/>
              <w:right w:val="single" w:sz="4" w:space="0" w:color="auto"/>
            </w:tcBorders>
            <w:vAlign w:val="bottom"/>
          </w:tcPr>
          <w:p w14:paraId="21394EE9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боюнча</w:t>
            </w:r>
            <w:proofErr w:type="spellEnd"/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95055B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39824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FB3D31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30908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673F11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EB46D8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495688,2</w:t>
            </w:r>
          </w:p>
        </w:tc>
      </w:tr>
      <w:tr w:rsidR="00B8446C" w:rsidRPr="00B8446C" w14:paraId="2EFECFF7" w14:textId="77777777" w:rsidTr="00906046">
        <w:trPr>
          <w:trHeight w:val="274"/>
        </w:trPr>
        <w:tc>
          <w:tcPr>
            <w:tcW w:w="164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87AD630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77B2C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5770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13214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2143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EFE96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DAA52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35249,9</w:t>
            </w:r>
          </w:p>
        </w:tc>
      </w:tr>
      <w:tr w:rsidR="00B8446C" w:rsidRPr="00B8446C" w14:paraId="4FE43963" w14:textId="77777777" w:rsidTr="00906046">
        <w:trPr>
          <w:trHeight w:val="274"/>
        </w:trPr>
        <w:tc>
          <w:tcPr>
            <w:tcW w:w="164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07D07CF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Жети-Ѳгүз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A131D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7523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01F44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5661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06023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8EF1E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93121,1</w:t>
            </w:r>
          </w:p>
        </w:tc>
      </w:tr>
      <w:tr w:rsidR="00B8446C" w:rsidRPr="00B8446C" w14:paraId="409B24D2" w14:textId="77777777" w:rsidTr="00906046">
        <w:trPr>
          <w:trHeight w:val="275"/>
        </w:trPr>
        <w:tc>
          <w:tcPr>
            <w:tcW w:w="164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7A6376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4646D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7036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18569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4262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BE8B6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F8247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70109,4</w:t>
            </w:r>
          </w:p>
        </w:tc>
      </w:tr>
      <w:tr w:rsidR="00B8446C" w:rsidRPr="00B8446C" w14:paraId="1716B1C6" w14:textId="77777777" w:rsidTr="00906046">
        <w:trPr>
          <w:trHeight w:val="274"/>
        </w:trPr>
        <w:tc>
          <w:tcPr>
            <w:tcW w:w="164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AE06C6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AC46C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5631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24D89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6153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96534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05A1A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101210,0</w:t>
            </w:r>
          </w:p>
        </w:tc>
      </w:tr>
      <w:tr w:rsidR="00B8446C" w:rsidRPr="00B8446C" w14:paraId="683CAAD4" w14:textId="77777777" w:rsidTr="00906046">
        <w:trPr>
          <w:trHeight w:val="274"/>
        </w:trPr>
        <w:tc>
          <w:tcPr>
            <w:tcW w:w="164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CAEBE6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Түп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CAC46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3511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DDF84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3485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8B0A4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16D02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57325,4</w:t>
            </w:r>
          </w:p>
        </w:tc>
      </w:tr>
      <w:tr w:rsidR="00B8446C" w:rsidRPr="00B8446C" w14:paraId="50CCF244" w14:textId="77777777" w:rsidTr="00906046">
        <w:trPr>
          <w:trHeight w:val="274"/>
        </w:trPr>
        <w:tc>
          <w:tcPr>
            <w:tcW w:w="164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A72837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Каракол шары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2A877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8009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9C614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6055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4DF58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D22B1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86872,5</w:t>
            </w:r>
          </w:p>
        </w:tc>
      </w:tr>
      <w:tr w:rsidR="00B8446C" w:rsidRPr="00B8446C" w14:paraId="5166FE6D" w14:textId="77777777" w:rsidTr="00906046">
        <w:trPr>
          <w:trHeight w:val="275"/>
        </w:trPr>
        <w:tc>
          <w:tcPr>
            <w:tcW w:w="1645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708C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8674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2344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DDB7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3149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A311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134,3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906C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51799,9</w:t>
            </w:r>
          </w:p>
        </w:tc>
      </w:tr>
    </w:tbl>
    <w:p w14:paraId="773B8385" w14:textId="77777777" w:rsidR="00B8446C" w:rsidRPr="00B8446C" w:rsidRDefault="00B8446C" w:rsidP="00B8446C">
      <w:pPr>
        <w:jc w:val="center"/>
        <w:rPr>
          <w:color w:val="000000"/>
          <w:sz w:val="18"/>
          <w:szCs w:val="18"/>
          <w:lang w:eastAsia="ru-RU"/>
        </w:rPr>
      </w:pPr>
    </w:p>
    <w:p w14:paraId="4131830C" w14:textId="77777777" w:rsidR="00B8446C" w:rsidRPr="00B8446C" w:rsidRDefault="00B8446C" w:rsidP="00B8446C">
      <w:pPr>
        <w:jc w:val="center"/>
        <w:rPr>
          <w:color w:val="000000"/>
          <w:sz w:val="18"/>
          <w:szCs w:val="18"/>
          <w:lang w:eastAsia="ru-RU"/>
        </w:rPr>
      </w:pPr>
    </w:p>
    <w:p w14:paraId="237D3568" w14:textId="77777777" w:rsidR="00B8446C" w:rsidRPr="00B8446C" w:rsidRDefault="00B8446C" w:rsidP="00BA1F38">
      <w:pPr>
        <w:keepNext/>
        <w:pageBreakBefore/>
        <w:jc w:val="right"/>
        <w:outlineLvl w:val="1"/>
        <w:rPr>
          <w:iCs/>
          <w:color w:val="000000"/>
          <w:sz w:val="22"/>
          <w:szCs w:val="22"/>
          <w:lang w:eastAsia="ru-RU"/>
        </w:rPr>
      </w:pPr>
      <w:r w:rsidRPr="00B8446C">
        <w:rPr>
          <w:color w:val="000000"/>
          <w:sz w:val="18"/>
          <w:szCs w:val="18"/>
          <w:lang w:eastAsia="ru-RU"/>
        </w:rPr>
        <w:lastRenderedPageBreak/>
        <w:tab/>
      </w:r>
      <w:r w:rsidRPr="00B8446C">
        <w:rPr>
          <w:color w:val="000000"/>
          <w:sz w:val="18"/>
          <w:szCs w:val="18"/>
          <w:lang w:eastAsia="ru-RU"/>
        </w:rPr>
        <w:tab/>
      </w:r>
      <w:r w:rsidRPr="00B8446C">
        <w:rPr>
          <w:color w:val="000000"/>
          <w:sz w:val="18"/>
          <w:szCs w:val="18"/>
          <w:lang w:eastAsia="ru-RU"/>
        </w:rPr>
        <w:tab/>
      </w:r>
      <w:r w:rsidRPr="00B8446C">
        <w:rPr>
          <w:color w:val="000000"/>
          <w:sz w:val="18"/>
          <w:szCs w:val="18"/>
          <w:lang w:eastAsia="ru-RU"/>
        </w:rPr>
        <w:tab/>
      </w:r>
      <w:r w:rsidRPr="00B8446C">
        <w:rPr>
          <w:color w:val="000000"/>
          <w:sz w:val="18"/>
          <w:szCs w:val="18"/>
          <w:lang w:eastAsia="ru-RU"/>
        </w:rPr>
        <w:tab/>
      </w:r>
      <w:r w:rsidRPr="00B8446C">
        <w:rPr>
          <w:color w:val="000000"/>
          <w:sz w:val="18"/>
          <w:szCs w:val="18"/>
          <w:lang w:eastAsia="ru-RU"/>
        </w:rPr>
        <w:tab/>
      </w:r>
      <w:r w:rsidRPr="00B8446C">
        <w:rPr>
          <w:color w:val="000000"/>
          <w:sz w:val="18"/>
          <w:szCs w:val="18"/>
          <w:lang w:eastAsia="ru-RU"/>
        </w:rPr>
        <w:tab/>
      </w:r>
      <w:r w:rsidRPr="00B8446C">
        <w:rPr>
          <w:color w:val="000000"/>
          <w:sz w:val="18"/>
          <w:szCs w:val="18"/>
          <w:lang w:eastAsia="ru-RU"/>
        </w:rPr>
        <w:tab/>
        <w:t xml:space="preserve">           </w:t>
      </w:r>
      <w:proofErr w:type="spellStart"/>
      <w:r w:rsidRPr="00B8446C">
        <w:rPr>
          <w:iCs/>
          <w:color w:val="000000"/>
          <w:sz w:val="22"/>
          <w:szCs w:val="22"/>
          <w:lang w:eastAsia="ru-RU"/>
        </w:rPr>
        <w:t>уландысы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3"/>
        <w:gridCol w:w="979"/>
        <w:gridCol w:w="1549"/>
        <w:gridCol w:w="1229"/>
        <w:gridCol w:w="1522"/>
        <w:gridCol w:w="1293"/>
      </w:tblGrid>
      <w:tr w:rsidR="00B8446C" w:rsidRPr="00B8446C" w14:paraId="5D77B082" w14:textId="77777777" w:rsidTr="00906046">
        <w:trPr>
          <w:cantSplit/>
        </w:trPr>
        <w:tc>
          <w:tcPr>
            <w:tcW w:w="1522" w:type="pct"/>
            <w:vMerge w:val="restart"/>
          </w:tcPr>
          <w:p w14:paraId="1576ACA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8" w:type="pct"/>
            <w:gridSpan w:val="5"/>
          </w:tcPr>
          <w:p w14:paraId="04CA3C4B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Каржылоо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булактары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боюнча</w:t>
            </w:r>
            <w:proofErr w:type="spellEnd"/>
          </w:p>
        </w:tc>
      </w:tr>
      <w:tr w:rsidR="00B8446C" w:rsidRPr="00B8446C" w14:paraId="3DC4FB78" w14:textId="77777777" w:rsidTr="00906046">
        <w:trPr>
          <w:cantSplit/>
        </w:trPr>
        <w:tc>
          <w:tcPr>
            <w:tcW w:w="1522" w:type="pct"/>
            <w:vMerge/>
          </w:tcPr>
          <w:p w14:paraId="53BB4BF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3" w:type="pct"/>
            <w:gridSpan w:val="2"/>
            <w:vAlign w:val="center"/>
          </w:tcPr>
          <w:p w14:paraId="535DE2F3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Республикалык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бюджеттен</w:t>
            </w:r>
            <w:proofErr w:type="spellEnd"/>
          </w:p>
        </w:tc>
        <w:tc>
          <w:tcPr>
            <w:tcW w:w="656" w:type="pct"/>
            <w:vMerge w:val="restart"/>
            <w:vAlign w:val="center"/>
          </w:tcPr>
          <w:p w14:paraId="53D86229" w14:textId="6747E17C" w:rsidR="00B8446C" w:rsidRPr="00B8446C" w:rsidRDefault="00B8446C" w:rsidP="00B8446C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Жергиликтүү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бюджеттен</w:t>
            </w:r>
            <w:proofErr w:type="spellEnd"/>
          </w:p>
        </w:tc>
        <w:tc>
          <w:tcPr>
            <w:tcW w:w="656" w:type="pct"/>
            <w:vMerge w:val="restart"/>
            <w:vAlign w:val="center"/>
          </w:tcPr>
          <w:p w14:paraId="2F3AAF97" w14:textId="4B1A72AF" w:rsidR="00B8446C" w:rsidRPr="00B8446C" w:rsidRDefault="00B8446C" w:rsidP="00B8446C">
            <w:pPr>
              <w:ind w:right="-74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Ишканалардын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уюмдардын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каражатынан</w:t>
            </w:r>
            <w:proofErr w:type="spellEnd"/>
          </w:p>
        </w:tc>
        <w:tc>
          <w:tcPr>
            <w:tcW w:w="773" w:type="pct"/>
            <w:vMerge w:val="restart"/>
            <w:vAlign w:val="center"/>
          </w:tcPr>
          <w:p w14:paraId="2A84A544" w14:textId="38C569F4" w:rsidR="00B8446C" w:rsidRPr="00B8446C" w:rsidRDefault="00B8446C" w:rsidP="00BA1F38">
            <w:pPr>
              <w:ind w:left="-54" w:right="-109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Калктын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каражатынан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башкалардан</w:t>
            </w:r>
            <w:proofErr w:type="spellEnd"/>
          </w:p>
        </w:tc>
      </w:tr>
      <w:tr w:rsidR="00B8446C" w:rsidRPr="00B8446C" w14:paraId="722907E2" w14:textId="77777777" w:rsidTr="00906046">
        <w:trPr>
          <w:cantSplit/>
          <w:trHeight w:val="276"/>
        </w:trPr>
        <w:tc>
          <w:tcPr>
            <w:tcW w:w="1522" w:type="pct"/>
            <w:vMerge/>
          </w:tcPr>
          <w:p w14:paraId="48EFF54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 w:val="restart"/>
            <w:vAlign w:val="center"/>
          </w:tcPr>
          <w:p w14:paraId="38A2421F" w14:textId="2EED9C93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Бардыгы</w:t>
            </w:r>
            <w:proofErr w:type="spellEnd"/>
          </w:p>
        </w:tc>
        <w:tc>
          <w:tcPr>
            <w:tcW w:w="739" w:type="pct"/>
            <w:vMerge w:val="restart"/>
            <w:vAlign w:val="center"/>
          </w:tcPr>
          <w:p w14:paraId="43CF6D1D" w14:textId="2D95CF8B" w:rsidR="00B8446C" w:rsidRPr="00B8446C" w:rsidRDefault="00BA1F38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val="ky-KG" w:eastAsia="ru-RU"/>
              </w:rPr>
              <w:t>а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лардын</w:t>
            </w:r>
            <w:proofErr w:type="spellEnd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ичинен</w:t>
            </w:r>
            <w:proofErr w:type="spellEnd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ѳзгѳчѳ</w:t>
            </w:r>
            <w:proofErr w:type="spellEnd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кырдаалдардын</w:t>
            </w:r>
            <w:proofErr w:type="spellEnd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каражатынан</w:t>
            </w:r>
            <w:proofErr w:type="spellEnd"/>
          </w:p>
        </w:tc>
        <w:tc>
          <w:tcPr>
            <w:tcW w:w="656" w:type="pct"/>
            <w:vMerge/>
          </w:tcPr>
          <w:p w14:paraId="0799C0D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</w:tcPr>
          <w:p w14:paraId="3086A5C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vMerge/>
          </w:tcPr>
          <w:p w14:paraId="3892C8A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51485528" w14:textId="77777777" w:rsidTr="00906046">
        <w:trPr>
          <w:cantSplit/>
          <w:trHeight w:val="276"/>
        </w:trPr>
        <w:tc>
          <w:tcPr>
            <w:tcW w:w="1522" w:type="pct"/>
            <w:vMerge/>
            <w:tcBorders>
              <w:bottom w:val="nil"/>
            </w:tcBorders>
          </w:tcPr>
          <w:p w14:paraId="2B20590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tcBorders>
              <w:bottom w:val="nil"/>
            </w:tcBorders>
          </w:tcPr>
          <w:p w14:paraId="1304E33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9" w:type="pct"/>
            <w:vMerge/>
            <w:tcBorders>
              <w:bottom w:val="nil"/>
            </w:tcBorders>
          </w:tcPr>
          <w:p w14:paraId="3D8DCE9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</w:tcPr>
          <w:p w14:paraId="043B11E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</w:tcPr>
          <w:p w14:paraId="692ABAB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pct"/>
            <w:vMerge/>
            <w:tcBorders>
              <w:bottom w:val="single" w:sz="4" w:space="0" w:color="auto"/>
            </w:tcBorders>
          </w:tcPr>
          <w:p w14:paraId="2749B24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3C2AFEB3" w14:textId="77777777" w:rsidTr="00906046">
        <w:trPr>
          <w:trHeight w:val="274"/>
        </w:trPr>
        <w:tc>
          <w:tcPr>
            <w:tcW w:w="1522" w:type="pct"/>
            <w:tcBorders>
              <w:bottom w:val="nil"/>
            </w:tcBorders>
            <w:vAlign w:val="bottom"/>
          </w:tcPr>
          <w:p w14:paraId="5EF7CECC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боюнча</w:t>
            </w:r>
            <w:proofErr w:type="spellEnd"/>
          </w:p>
        </w:tc>
        <w:tc>
          <w:tcPr>
            <w:tcW w:w="654" w:type="pct"/>
            <w:tcBorders>
              <w:bottom w:val="nil"/>
            </w:tcBorders>
            <w:vAlign w:val="bottom"/>
          </w:tcPr>
          <w:p w14:paraId="63C55E32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9" w:type="pct"/>
            <w:tcBorders>
              <w:bottom w:val="nil"/>
            </w:tcBorders>
            <w:vAlign w:val="bottom"/>
          </w:tcPr>
          <w:p w14:paraId="25BB8832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6" w:type="pct"/>
            <w:tcBorders>
              <w:bottom w:val="nil"/>
            </w:tcBorders>
            <w:vAlign w:val="bottom"/>
          </w:tcPr>
          <w:p w14:paraId="2664AC73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6" w:type="pct"/>
            <w:tcBorders>
              <w:bottom w:val="nil"/>
              <w:right w:val="single" w:sz="4" w:space="0" w:color="auto"/>
            </w:tcBorders>
            <w:vAlign w:val="bottom"/>
          </w:tcPr>
          <w:p w14:paraId="7F3879C9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A51532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495688,2</w:t>
            </w:r>
          </w:p>
        </w:tc>
      </w:tr>
      <w:tr w:rsidR="00B8446C" w:rsidRPr="00B8446C" w14:paraId="7E753FA4" w14:textId="77777777" w:rsidTr="00906046">
        <w:trPr>
          <w:trHeight w:val="274"/>
        </w:trPr>
        <w:tc>
          <w:tcPr>
            <w:tcW w:w="1522" w:type="pct"/>
            <w:tcBorders>
              <w:top w:val="nil"/>
              <w:bottom w:val="nil"/>
            </w:tcBorders>
            <w:vAlign w:val="bottom"/>
          </w:tcPr>
          <w:p w14:paraId="5879E335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54" w:type="pct"/>
            <w:tcBorders>
              <w:top w:val="nil"/>
              <w:bottom w:val="nil"/>
            </w:tcBorders>
            <w:vAlign w:val="bottom"/>
          </w:tcPr>
          <w:p w14:paraId="570E3B5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9" w:type="pct"/>
            <w:tcBorders>
              <w:top w:val="nil"/>
              <w:bottom w:val="nil"/>
            </w:tcBorders>
            <w:vAlign w:val="bottom"/>
          </w:tcPr>
          <w:p w14:paraId="5807B00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6" w:type="pct"/>
            <w:tcBorders>
              <w:top w:val="nil"/>
              <w:bottom w:val="nil"/>
            </w:tcBorders>
            <w:vAlign w:val="bottom"/>
          </w:tcPr>
          <w:p w14:paraId="39F8EF8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6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E0B13D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04351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35249,9</w:t>
            </w:r>
          </w:p>
        </w:tc>
      </w:tr>
      <w:tr w:rsidR="00B8446C" w:rsidRPr="00B8446C" w14:paraId="71CE2B5E" w14:textId="77777777" w:rsidTr="00906046">
        <w:trPr>
          <w:trHeight w:val="274"/>
        </w:trPr>
        <w:tc>
          <w:tcPr>
            <w:tcW w:w="1522" w:type="pct"/>
            <w:tcBorders>
              <w:top w:val="nil"/>
              <w:bottom w:val="nil"/>
            </w:tcBorders>
            <w:vAlign w:val="bottom"/>
          </w:tcPr>
          <w:p w14:paraId="73176EAF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Жети-Ѳгүз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54" w:type="pct"/>
            <w:tcBorders>
              <w:top w:val="nil"/>
              <w:bottom w:val="nil"/>
            </w:tcBorders>
            <w:vAlign w:val="bottom"/>
          </w:tcPr>
          <w:p w14:paraId="64FE365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9" w:type="pct"/>
            <w:tcBorders>
              <w:top w:val="nil"/>
              <w:bottom w:val="nil"/>
            </w:tcBorders>
            <w:vAlign w:val="bottom"/>
          </w:tcPr>
          <w:p w14:paraId="0778ABA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6" w:type="pct"/>
            <w:tcBorders>
              <w:top w:val="nil"/>
              <w:bottom w:val="nil"/>
            </w:tcBorders>
            <w:vAlign w:val="bottom"/>
          </w:tcPr>
          <w:p w14:paraId="3B5E415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6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9FE9E3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08B9D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93121,1</w:t>
            </w:r>
          </w:p>
        </w:tc>
      </w:tr>
      <w:tr w:rsidR="00B8446C" w:rsidRPr="00B8446C" w14:paraId="3D049F5E" w14:textId="77777777" w:rsidTr="00906046">
        <w:trPr>
          <w:trHeight w:val="275"/>
        </w:trPr>
        <w:tc>
          <w:tcPr>
            <w:tcW w:w="1522" w:type="pct"/>
            <w:tcBorders>
              <w:top w:val="nil"/>
              <w:bottom w:val="nil"/>
            </w:tcBorders>
            <w:vAlign w:val="bottom"/>
          </w:tcPr>
          <w:p w14:paraId="0D62B32E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54" w:type="pct"/>
            <w:tcBorders>
              <w:top w:val="nil"/>
              <w:bottom w:val="nil"/>
            </w:tcBorders>
            <w:vAlign w:val="bottom"/>
          </w:tcPr>
          <w:p w14:paraId="1E80B34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9" w:type="pct"/>
            <w:tcBorders>
              <w:top w:val="nil"/>
              <w:bottom w:val="nil"/>
            </w:tcBorders>
            <w:vAlign w:val="bottom"/>
          </w:tcPr>
          <w:p w14:paraId="4A6A237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6" w:type="pct"/>
            <w:tcBorders>
              <w:top w:val="nil"/>
              <w:bottom w:val="nil"/>
            </w:tcBorders>
            <w:vAlign w:val="bottom"/>
          </w:tcPr>
          <w:p w14:paraId="64DED44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6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381CDE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C40BC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70109,4</w:t>
            </w:r>
          </w:p>
        </w:tc>
      </w:tr>
      <w:tr w:rsidR="00B8446C" w:rsidRPr="00B8446C" w14:paraId="4684A845" w14:textId="77777777" w:rsidTr="00906046">
        <w:trPr>
          <w:trHeight w:val="274"/>
        </w:trPr>
        <w:tc>
          <w:tcPr>
            <w:tcW w:w="1522" w:type="pct"/>
            <w:tcBorders>
              <w:top w:val="nil"/>
              <w:bottom w:val="nil"/>
            </w:tcBorders>
            <w:vAlign w:val="bottom"/>
          </w:tcPr>
          <w:p w14:paraId="7562BD5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54" w:type="pct"/>
            <w:tcBorders>
              <w:top w:val="nil"/>
              <w:bottom w:val="nil"/>
            </w:tcBorders>
            <w:vAlign w:val="bottom"/>
          </w:tcPr>
          <w:p w14:paraId="680613B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9" w:type="pct"/>
            <w:tcBorders>
              <w:top w:val="nil"/>
              <w:bottom w:val="nil"/>
            </w:tcBorders>
            <w:vAlign w:val="bottom"/>
          </w:tcPr>
          <w:p w14:paraId="4C2FF36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6" w:type="pct"/>
            <w:tcBorders>
              <w:top w:val="nil"/>
              <w:bottom w:val="nil"/>
            </w:tcBorders>
            <w:vAlign w:val="bottom"/>
          </w:tcPr>
          <w:p w14:paraId="669A9E8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6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4C0532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43865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101210,0</w:t>
            </w:r>
          </w:p>
        </w:tc>
      </w:tr>
      <w:tr w:rsidR="00B8446C" w:rsidRPr="00B8446C" w14:paraId="5A50D129" w14:textId="77777777" w:rsidTr="00906046">
        <w:trPr>
          <w:trHeight w:val="274"/>
        </w:trPr>
        <w:tc>
          <w:tcPr>
            <w:tcW w:w="1522" w:type="pct"/>
            <w:tcBorders>
              <w:top w:val="nil"/>
              <w:bottom w:val="nil"/>
            </w:tcBorders>
            <w:vAlign w:val="bottom"/>
          </w:tcPr>
          <w:p w14:paraId="6A38269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Түп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54" w:type="pct"/>
            <w:tcBorders>
              <w:top w:val="nil"/>
              <w:bottom w:val="nil"/>
            </w:tcBorders>
            <w:vAlign w:val="bottom"/>
          </w:tcPr>
          <w:p w14:paraId="072E8D8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9" w:type="pct"/>
            <w:tcBorders>
              <w:top w:val="nil"/>
              <w:bottom w:val="nil"/>
            </w:tcBorders>
            <w:vAlign w:val="bottom"/>
          </w:tcPr>
          <w:p w14:paraId="1FF795B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6" w:type="pct"/>
            <w:tcBorders>
              <w:top w:val="nil"/>
              <w:bottom w:val="nil"/>
            </w:tcBorders>
            <w:vAlign w:val="bottom"/>
          </w:tcPr>
          <w:p w14:paraId="783726A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6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6D2D61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6B3EB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57325,4</w:t>
            </w:r>
          </w:p>
        </w:tc>
      </w:tr>
      <w:tr w:rsidR="00B8446C" w:rsidRPr="00B8446C" w14:paraId="767307E3" w14:textId="77777777" w:rsidTr="00906046">
        <w:trPr>
          <w:trHeight w:val="274"/>
        </w:trPr>
        <w:tc>
          <w:tcPr>
            <w:tcW w:w="1522" w:type="pct"/>
            <w:tcBorders>
              <w:top w:val="nil"/>
              <w:bottom w:val="nil"/>
            </w:tcBorders>
            <w:vAlign w:val="bottom"/>
          </w:tcPr>
          <w:p w14:paraId="6974E8F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54" w:type="pct"/>
            <w:tcBorders>
              <w:top w:val="nil"/>
              <w:bottom w:val="nil"/>
            </w:tcBorders>
            <w:vAlign w:val="bottom"/>
          </w:tcPr>
          <w:p w14:paraId="451A01C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9" w:type="pct"/>
            <w:tcBorders>
              <w:top w:val="nil"/>
              <w:bottom w:val="nil"/>
            </w:tcBorders>
            <w:vAlign w:val="bottom"/>
          </w:tcPr>
          <w:p w14:paraId="11C221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6" w:type="pct"/>
            <w:tcBorders>
              <w:top w:val="nil"/>
              <w:bottom w:val="nil"/>
            </w:tcBorders>
            <w:vAlign w:val="bottom"/>
          </w:tcPr>
          <w:p w14:paraId="5F8D1EC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6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3E246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B8968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86872,5</w:t>
            </w:r>
          </w:p>
        </w:tc>
      </w:tr>
      <w:tr w:rsidR="00B8446C" w:rsidRPr="00B8446C" w14:paraId="408F367F" w14:textId="77777777" w:rsidTr="00906046">
        <w:trPr>
          <w:trHeight w:val="275"/>
        </w:trPr>
        <w:tc>
          <w:tcPr>
            <w:tcW w:w="1522" w:type="pct"/>
            <w:tcBorders>
              <w:top w:val="nil"/>
              <w:bottom w:val="single" w:sz="4" w:space="0" w:color="auto"/>
            </w:tcBorders>
            <w:vAlign w:val="bottom"/>
          </w:tcPr>
          <w:p w14:paraId="360289A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54" w:type="pct"/>
            <w:tcBorders>
              <w:top w:val="nil"/>
              <w:bottom w:val="single" w:sz="4" w:space="0" w:color="auto"/>
            </w:tcBorders>
            <w:vAlign w:val="bottom"/>
          </w:tcPr>
          <w:p w14:paraId="1A686F3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vAlign w:val="bottom"/>
          </w:tcPr>
          <w:p w14:paraId="337F61C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6" w:type="pct"/>
            <w:tcBorders>
              <w:top w:val="nil"/>
              <w:bottom w:val="single" w:sz="4" w:space="0" w:color="auto"/>
            </w:tcBorders>
            <w:vAlign w:val="bottom"/>
          </w:tcPr>
          <w:p w14:paraId="38D5FB9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268F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2792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51799,9</w:t>
            </w:r>
          </w:p>
        </w:tc>
      </w:tr>
    </w:tbl>
    <w:p w14:paraId="606784F5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</w:p>
    <w:p w14:paraId="7E6487D6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62" w:name="_Toc166641341"/>
      <w:bookmarkStart w:id="63" w:name="_Toc166647791"/>
      <w:bookmarkStart w:id="64" w:name="_Toc166647903"/>
      <w:bookmarkStart w:id="65" w:name="_Toc211313256"/>
      <w:bookmarkStart w:id="66" w:name="_Toc211313614"/>
      <w:bookmarkStart w:id="67" w:name="_Toc258853408"/>
      <w:bookmarkStart w:id="68" w:name="_Toc258853958"/>
      <w:bookmarkStart w:id="69" w:name="_Toc266437246"/>
      <w:bookmarkStart w:id="70" w:name="_Toc266438399"/>
      <w:bookmarkStart w:id="71" w:name="_Toc298162544"/>
      <w:bookmarkStart w:id="72" w:name="_Toc347148744"/>
    </w:p>
    <w:p w14:paraId="71BC1EF7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Курулуш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уюмдарынын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подряддык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иштеринин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аткарылышы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proofErr w:type="spellEnd"/>
    </w:p>
    <w:p w14:paraId="58FCDE3E" w14:textId="77777777" w:rsidR="00B8446C" w:rsidRPr="00B8446C" w:rsidRDefault="00B8446C" w:rsidP="00B8446C">
      <w:pPr>
        <w:rPr>
          <w:i/>
          <w:iCs/>
          <w:snapToGrid w:val="0"/>
          <w:color w:val="000000"/>
          <w:sz w:val="18"/>
          <w:szCs w:val="18"/>
          <w:lang w:eastAsia="ru-RU"/>
        </w:rPr>
      </w:pPr>
      <w:bookmarkStart w:id="73" w:name="_Toc166640336"/>
      <w:r w:rsidRPr="00B8446C">
        <w:rPr>
          <w:i/>
          <w:iCs/>
          <w:color w:val="000000"/>
          <w:sz w:val="18"/>
          <w:szCs w:val="18"/>
          <w:lang w:eastAsia="ru-RU"/>
        </w:rPr>
        <w:t>(январ</w:t>
      </w:r>
      <w:bookmarkEnd w:id="73"/>
      <w:r w:rsidRPr="00B8446C">
        <w:rPr>
          <w:i/>
          <w:iCs/>
          <w:color w:val="000000"/>
          <w:sz w:val="18"/>
          <w:szCs w:val="18"/>
          <w:lang w:eastAsia="ru-RU"/>
        </w:rPr>
        <w:t xml:space="preserve">ь-май; </w:t>
      </w:r>
      <w:proofErr w:type="spellStart"/>
      <w:r w:rsidRPr="00B8446C">
        <w:rPr>
          <w:i/>
          <w:iCs/>
          <w:color w:val="000000"/>
          <w:sz w:val="18"/>
          <w:szCs w:val="18"/>
          <w:lang w:eastAsia="ru-RU"/>
        </w:rPr>
        <w:t>миң</w:t>
      </w:r>
      <w:proofErr w:type="spellEnd"/>
      <w:r w:rsidRPr="00B8446C">
        <w:rPr>
          <w:i/>
          <w:iCs/>
          <w:color w:val="000000"/>
          <w:sz w:val="18"/>
          <w:szCs w:val="18"/>
          <w:lang w:eastAsia="ru-RU"/>
        </w:rPr>
        <w:t xml:space="preserve"> сом </w:t>
      </w:r>
      <w:proofErr w:type="spellStart"/>
      <w:r w:rsidRPr="00B8446C">
        <w:rPr>
          <w:i/>
          <w:iCs/>
          <w:color w:val="000000"/>
          <w:sz w:val="18"/>
          <w:szCs w:val="18"/>
          <w:lang w:eastAsia="ru-RU"/>
        </w:rPr>
        <w:t>анык</w:t>
      </w:r>
      <w:proofErr w:type="spellEnd"/>
      <w:r w:rsidRPr="00B8446C">
        <w:rPr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B8446C">
        <w:rPr>
          <w:i/>
          <w:iCs/>
          <w:color w:val="000000"/>
          <w:sz w:val="18"/>
          <w:szCs w:val="18"/>
          <w:lang w:eastAsia="ru-RU"/>
        </w:rPr>
        <w:t>баа</w:t>
      </w:r>
      <w:proofErr w:type="spellEnd"/>
      <w:r w:rsidRPr="00B8446C">
        <w:rPr>
          <w:i/>
          <w:iCs/>
          <w:color w:val="000000"/>
          <w:sz w:val="18"/>
          <w:szCs w:val="18"/>
          <w:lang w:eastAsia="ru-RU"/>
        </w:rPr>
        <w:t>)</w:t>
      </w:r>
    </w:p>
    <w:p w14:paraId="77E6DBBE" w14:textId="77777777" w:rsidR="00B8446C" w:rsidRPr="00B8446C" w:rsidRDefault="00B8446C" w:rsidP="00B8446C">
      <w:pPr>
        <w:jc w:val="center"/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2298"/>
        <w:gridCol w:w="1609"/>
        <w:gridCol w:w="2297"/>
      </w:tblGrid>
      <w:tr w:rsidR="00B8446C" w:rsidRPr="00B8446C" w14:paraId="6F9DD0E1" w14:textId="77777777" w:rsidTr="00906046">
        <w:trPr>
          <w:cantSplit/>
        </w:trPr>
        <w:tc>
          <w:tcPr>
            <w:tcW w:w="1591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6E890573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263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9A30FAE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Түзүлгѳн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келишимдер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боюнча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подряддык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иштердин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кѳлѳмү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бардыгы</w:t>
            </w:r>
            <w:proofErr w:type="spellEnd"/>
          </w:p>
        </w:tc>
        <w:tc>
          <w:tcPr>
            <w:tcW w:w="214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9D4647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Ѳз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күчү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аткарылганы</w:t>
            </w:r>
            <w:proofErr w:type="spellEnd"/>
          </w:p>
        </w:tc>
      </w:tr>
      <w:tr w:rsidR="00B8446C" w:rsidRPr="00B8446C" w14:paraId="478D8B72" w14:textId="77777777" w:rsidTr="00906046">
        <w:trPr>
          <w:cantSplit/>
          <w:trHeight w:val="1167"/>
        </w:trPr>
        <w:tc>
          <w:tcPr>
            <w:tcW w:w="1591" w:type="pct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146345B2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3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F757E2D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6D40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Бардыгы</w:t>
            </w:r>
            <w:proofErr w:type="spellEnd"/>
          </w:p>
          <w:p w14:paraId="6F49EF1D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71497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анын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ичинен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жаңы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курулганы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реконструкцияланганы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кеңейтилгени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техникалык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жактан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кайра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жабдылганы</w:t>
            </w:r>
            <w:proofErr w:type="spellEnd"/>
          </w:p>
        </w:tc>
      </w:tr>
      <w:tr w:rsidR="00B8446C" w:rsidRPr="00B8446C" w14:paraId="05E5A20B" w14:textId="77777777" w:rsidTr="00906046">
        <w:trPr>
          <w:trHeight w:val="26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2B5CCD" w14:textId="77777777" w:rsidR="00B8446C" w:rsidRPr="00B8446C" w:rsidRDefault="00B8446C" w:rsidP="00B8446C">
            <w:pPr>
              <w:keepNext/>
              <w:outlineLvl w:val="0"/>
              <w:rPr>
                <w:b/>
                <w:sz w:val="18"/>
                <w:szCs w:val="18"/>
                <w:lang w:eastAsia="ru-RU"/>
              </w:rPr>
            </w:pPr>
            <w:bookmarkStart w:id="74" w:name="_Toc258853409"/>
            <w:bookmarkStart w:id="75" w:name="_Toc258853959"/>
            <w:bookmarkStart w:id="76" w:name="_Toc266437247"/>
            <w:bookmarkStart w:id="77" w:name="_Toc266438400"/>
            <w:bookmarkStart w:id="78" w:name="_Toc298162379"/>
            <w:bookmarkStart w:id="79" w:name="_Toc298162545"/>
            <w:bookmarkStart w:id="80" w:name="_Toc347148745"/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боюнча</w:t>
            </w:r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proofErr w:type="spellEnd"/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93DA6C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1774637,7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2F32A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1774637,7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B8280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580869,2</w:t>
            </w:r>
          </w:p>
        </w:tc>
      </w:tr>
      <w:tr w:rsidR="00B8446C" w:rsidRPr="00B8446C" w14:paraId="3A5012F2" w14:textId="77777777" w:rsidTr="00906046">
        <w:trPr>
          <w:trHeight w:val="264"/>
        </w:trPr>
        <w:tc>
          <w:tcPr>
            <w:tcW w:w="15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62456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2CD4C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173967,4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EABDF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173967,4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867C0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91191,3</w:t>
            </w:r>
          </w:p>
        </w:tc>
      </w:tr>
      <w:tr w:rsidR="00B8446C" w:rsidRPr="00B8446C" w14:paraId="15B8F6BA" w14:textId="77777777" w:rsidTr="00906046">
        <w:trPr>
          <w:trHeight w:val="264"/>
        </w:trPr>
        <w:tc>
          <w:tcPr>
            <w:tcW w:w="15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F3ACED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Жети-Ѳгүз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3DBFD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404887,9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64AD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404887,9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A2E85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110210,3</w:t>
            </w:r>
          </w:p>
        </w:tc>
      </w:tr>
      <w:tr w:rsidR="00B8446C" w:rsidRPr="00B8446C" w14:paraId="5287C67F" w14:textId="77777777" w:rsidTr="00906046">
        <w:trPr>
          <w:trHeight w:val="265"/>
        </w:trPr>
        <w:tc>
          <w:tcPr>
            <w:tcW w:w="15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DE0739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C804C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176930,7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6B1B1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176930,7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FACC9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75122,8</w:t>
            </w:r>
          </w:p>
        </w:tc>
      </w:tr>
      <w:tr w:rsidR="00B8446C" w:rsidRPr="00B8446C" w14:paraId="6569ADD8" w14:textId="77777777" w:rsidTr="00906046">
        <w:trPr>
          <w:trHeight w:val="264"/>
        </w:trPr>
        <w:tc>
          <w:tcPr>
            <w:tcW w:w="15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D6E9D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D52ED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485368,2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741E7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485368,2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C0B19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75087,0</w:t>
            </w:r>
          </w:p>
        </w:tc>
      </w:tr>
      <w:tr w:rsidR="00B8446C" w:rsidRPr="00B8446C" w14:paraId="575E10CF" w14:textId="77777777" w:rsidTr="00906046">
        <w:trPr>
          <w:trHeight w:val="264"/>
        </w:trPr>
        <w:tc>
          <w:tcPr>
            <w:tcW w:w="15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3F161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Түп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3FCD1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151323,7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ABEFE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151323,7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1F572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74947,8</w:t>
            </w:r>
          </w:p>
        </w:tc>
      </w:tr>
      <w:tr w:rsidR="00B8446C" w:rsidRPr="00B8446C" w14:paraId="20C8CEAE" w14:textId="77777777" w:rsidTr="00906046">
        <w:trPr>
          <w:trHeight w:val="232"/>
        </w:trPr>
        <w:tc>
          <w:tcPr>
            <w:tcW w:w="15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B7B92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126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46F2D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229442,3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DF34F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229442,3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FFC22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79179,0</w:t>
            </w:r>
          </w:p>
        </w:tc>
      </w:tr>
      <w:tr w:rsidR="00B8446C" w:rsidRPr="00B8446C" w14:paraId="1D9390BE" w14:textId="77777777" w:rsidTr="00906046">
        <w:trPr>
          <w:trHeight w:val="265"/>
        </w:trPr>
        <w:tc>
          <w:tcPr>
            <w:tcW w:w="1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DA1A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1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E951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152717,5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CFD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152717,5</w:t>
            </w:r>
          </w:p>
        </w:tc>
        <w:tc>
          <w:tcPr>
            <w:tcW w:w="1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7786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75104,0</w:t>
            </w:r>
          </w:p>
        </w:tc>
      </w:tr>
    </w:tbl>
    <w:p w14:paraId="412483C4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</w:p>
    <w:p w14:paraId="30DFDFA1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</w:p>
    <w:p w14:paraId="1792ECC5" w14:textId="77777777" w:rsidR="00B8446C" w:rsidRPr="00B8446C" w:rsidRDefault="00B8446C" w:rsidP="00B8446C">
      <w:pPr>
        <w:keepNext/>
        <w:spacing w:before="240" w:after="60"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81" w:name="_Toc166641342"/>
      <w:bookmarkStart w:id="82" w:name="_Toc166647792"/>
      <w:bookmarkStart w:id="83" w:name="_Toc166647904"/>
      <w:bookmarkStart w:id="84" w:name="_Toc211313257"/>
      <w:bookmarkStart w:id="85" w:name="_Toc211313615"/>
      <w:bookmarkStart w:id="86" w:name="_Toc258853410"/>
      <w:bookmarkStart w:id="87" w:name="_Toc258853960"/>
      <w:bookmarkStart w:id="88" w:name="_Toc266437248"/>
      <w:bookmarkStart w:id="89" w:name="_Toc266438401"/>
      <w:bookmarkStart w:id="90" w:name="_Toc298162546"/>
      <w:bookmarkStart w:id="91" w:name="_Toc347148746"/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Курулуш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уюмдарынын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подряддык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иштеринин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капиталдык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оңдоо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жана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күндѳлүк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оңдоолорунун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аткарылышы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proofErr w:type="spellEnd"/>
    </w:p>
    <w:p w14:paraId="7A920DC4" w14:textId="77777777" w:rsidR="00B8446C" w:rsidRPr="00B8446C" w:rsidRDefault="00B8446C" w:rsidP="00B8446C">
      <w:pPr>
        <w:rPr>
          <w:i/>
          <w:iCs/>
          <w:snapToGrid w:val="0"/>
          <w:color w:val="000000"/>
          <w:sz w:val="18"/>
          <w:szCs w:val="18"/>
          <w:lang w:eastAsia="ru-RU"/>
        </w:rPr>
      </w:pPr>
      <w:bookmarkStart w:id="92" w:name="_Toc166640337"/>
      <w:r w:rsidRPr="00B8446C">
        <w:rPr>
          <w:i/>
          <w:iCs/>
          <w:color w:val="000000"/>
          <w:sz w:val="18"/>
          <w:szCs w:val="18"/>
          <w:lang w:eastAsia="ru-RU"/>
        </w:rPr>
        <w:t>(январ</w:t>
      </w:r>
      <w:bookmarkEnd w:id="92"/>
      <w:r w:rsidRPr="00B8446C">
        <w:rPr>
          <w:i/>
          <w:iCs/>
          <w:color w:val="000000"/>
          <w:sz w:val="18"/>
          <w:szCs w:val="18"/>
          <w:lang w:eastAsia="ru-RU"/>
        </w:rPr>
        <w:t xml:space="preserve">ь-май; </w:t>
      </w:r>
      <w:proofErr w:type="spellStart"/>
      <w:r w:rsidRPr="00B8446C">
        <w:rPr>
          <w:i/>
          <w:iCs/>
          <w:color w:val="000000"/>
          <w:sz w:val="18"/>
          <w:szCs w:val="18"/>
          <w:lang w:eastAsia="ru-RU"/>
        </w:rPr>
        <w:t>миң</w:t>
      </w:r>
      <w:proofErr w:type="spellEnd"/>
      <w:r w:rsidRPr="00B8446C">
        <w:rPr>
          <w:i/>
          <w:iCs/>
          <w:color w:val="000000"/>
          <w:sz w:val="18"/>
          <w:szCs w:val="18"/>
          <w:lang w:eastAsia="ru-RU"/>
        </w:rPr>
        <w:t xml:space="preserve"> сом </w:t>
      </w:r>
      <w:proofErr w:type="spellStart"/>
      <w:r w:rsidRPr="00B8446C">
        <w:rPr>
          <w:i/>
          <w:iCs/>
          <w:color w:val="000000"/>
          <w:sz w:val="18"/>
          <w:szCs w:val="18"/>
          <w:lang w:eastAsia="ru-RU"/>
        </w:rPr>
        <w:t>анык</w:t>
      </w:r>
      <w:proofErr w:type="spellEnd"/>
      <w:r w:rsidRPr="00B8446C">
        <w:rPr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B8446C">
        <w:rPr>
          <w:i/>
          <w:iCs/>
          <w:color w:val="000000"/>
          <w:sz w:val="18"/>
          <w:szCs w:val="18"/>
          <w:lang w:eastAsia="ru-RU"/>
        </w:rPr>
        <w:t>баа</w:t>
      </w:r>
      <w:proofErr w:type="spellEnd"/>
      <w:r w:rsidRPr="00B8446C">
        <w:rPr>
          <w:i/>
          <w:iCs/>
          <w:color w:val="000000"/>
          <w:sz w:val="18"/>
          <w:szCs w:val="18"/>
          <w:lang w:eastAsia="ru-RU"/>
        </w:rPr>
        <w:t>)</w:t>
      </w:r>
    </w:p>
    <w:p w14:paraId="50270DFD" w14:textId="77777777" w:rsidR="00B8446C" w:rsidRPr="00B8446C" w:rsidRDefault="00B8446C" w:rsidP="00B8446C">
      <w:pPr>
        <w:jc w:val="center"/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20"/>
        <w:gridCol w:w="1510"/>
        <w:gridCol w:w="1749"/>
        <w:gridCol w:w="1510"/>
        <w:gridCol w:w="1510"/>
      </w:tblGrid>
      <w:tr w:rsidR="00B8446C" w:rsidRPr="00B8446C" w14:paraId="254A6973" w14:textId="77777777" w:rsidTr="00906046">
        <w:trPr>
          <w:cantSplit/>
        </w:trPr>
        <w:tc>
          <w:tcPr>
            <w:tcW w:w="1549" w:type="pct"/>
            <w:vMerge w:val="restart"/>
          </w:tcPr>
          <w:p w14:paraId="0550916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1" w:type="pct"/>
            <w:gridSpan w:val="4"/>
            <w:vAlign w:val="center"/>
          </w:tcPr>
          <w:p w14:paraId="7EE7FFB9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Ѳз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күчү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аткарылганын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ичинен</w:t>
            </w:r>
            <w:proofErr w:type="spellEnd"/>
          </w:p>
        </w:tc>
      </w:tr>
      <w:tr w:rsidR="00B8446C" w:rsidRPr="00B8446C" w14:paraId="4882860B" w14:textId="77777777" w:rsidTr="00906046">
        <w:trPr>
          <w:cantSplit/>
          <w:trHeight w:val="967"/>
        </w:trPr>
        <w:tc>
          <w:tcPr>
            <w:tcW w:w="1549" w:type="pct"/>
            <w:vMerge/>
            <w:tcBorders>
              <w:bottom w:val="single" w:sz="4" w:space="0" w:color="auto"/>
            </w:tcBorders>
          </w:tcPr>
          <w:p w14:paraId="32BC236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76A67929" w14:textId="087E8D4F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Капиталдык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оңдоо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бардыгы</w:t>
            </w:r>
            <w:proofErr w:type="spellEnd"/>
          </w:p>
        </w:tc>
        <w:tc>
          <w:tcPr>
            <w:tcW w:w="961" w:type="pct"/>
            <w:tcBorders>
              <w:bottom w:val="single" w:sz="4" w:space="0" w:color="auto"/>
            </w:tcBorders>
            <w:vAlign w:val="center"/>
          </w:tcPr>
          <w:p w14:paraId="6B82FED2" w14:textId="66EC049E" w:rsidR="00B8446C" w:rsidRPr="00B8446C" w:rsidRDefault="00BA1F38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val="ky-KG" w:eastAsia="ru-RU"/>
              </w:rPr>
              <w:t>а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нын</w:t>
            </w:r>
            <w:proofErr w:type="spellEnd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ичинен</w:t>
            </w:r>
            <w:proofErr w:type="spellEnd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имараттар</w:t>
            </w:r>
            <w:proofErr w:type="spellEnd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курулуштар</w:t>
            </w:r>
            <w:proofErr w:type="spellEnd"/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1B76B1E8" w14:textId="77777777" w:rsidR="00B8446C" w:rsidRPr="00B8446C" w:rsidRDefault="00B8446C" w:rsidP="00B8446C">
            <w:pPr>
              <w:ind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Күндѳлүк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оңдоо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бардыгы</w:t>
            </w:r>
            <w:proofErr w:type="spellEnd"/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3393CF3F" w14:textId="7009896A" w:rsidR="00B8446C" w:rsidRPr="00B8446C" w:rsidRDefault="00BA1F38" w:rsidP="00B8446C">
            <w:pPr>
              <w:ind w:left="-108" w:right="-109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val="ky-KG" w:eastAsia="ru-RU"/>
              </w:rPr>
              <w:t>а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нын</w:t>
            </w:r>
            <w:proofErr w:type="spellEnd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ичинен</w:t>
            </w:r>
            <w:proofErr w:type="spellEnd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имараттар</w:t>
            </w:r>
            <w:proofErr w:type="spellEnd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курулуштар</w:t>
            </w:r>
            <w:proofErr w:type="spellEnd"/>
          </w:p>
        </w:tc>
      </w:tr>
      <w:tr w:rsidR="00B8446C" w:rsidRPr="00B8446C" w14:paraId="2E5F804C" w14:textId="77777777" w:rsidTr="00906046">
        <w:trPr>
          <w:trHeight w:val="277"/>
        </w:trPr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5D2BE3" w14:textId="77777777" w:rsidR="00B8446C" w:rsidRPr="00B8446C" w:rsidRDefault="00B8446C" w:rsidP="00B8446C">
            <w:pPr>
              <w:keepNext/>
              <w:outlineLvl w:val="0"/>
              <w:rPr>
                <w:b/>
                <w:sz w:val="18"/>
                <w:szCs w:val="18"/>
                <w:lang w:eastAsia="ru-RU"/>
              </w:rPr>
            </w:pPr>
            <w:bookmarkStart w:id="93" w:name="_Toc258853411"/>
            <w:bookmarkStart w:id="94" w:name="_Toc258853961"/>
            <w:bookmarkStart w:id="95" w:name="_Toc266437249"/>
            <w:bookmarkStart w:id="96" w:name="_Toc266438402"/>
            <w:bookmarkStart w:id="97" w:name="_Toc298162381"/>
            <w:bookmarkStart w:id="98" w:name="_Toc298162547"/>
            <w:bookmarkStart w:id="99" w:name="_Toc347148747"/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боюнча</w:t>
            </w:r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proofErr w:type="spellEnd"/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697FC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900343,6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57C6B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900343,6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702B82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293424,9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41F4F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293424,9</w:t>
            </w:r>
          </w:p>
        </w:tc>
      </w:tr>
      <w:tr w:rsidR="00B8446C" w:rsidRPr="00B8446C" w14:paraId="372CF6C5" w14:textId="77777777" w:rsidTr="00906046">
        <w:trPr>
          <w:trHeight w:val="277"/>
        </w:trPr>
        <w:tc>
          <w:tcPr>
            <w:tcW w:w="15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C9B1E9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BB0A5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44832,4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89800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44832,4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0087B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37943,7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628FA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37943,7</w:t>
            </w:r>
          </w:p>
        </w:tc>
      </w:tr>
      <w:tr w:rsidR="00B8446C" w:rsidRPr="00B8446C" w14:paraId="60E508E9" w14:textId="77777777" w:rsidTr="00906046">
        <w:trPr>
          <w:trHeight w:val="278"/>
        </w:trPr>
        <w:tc>
          <w:tcPr>
            <w:tcW w:w="15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03B0E4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Жети-Ѳгүз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A6060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110210,3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42F7C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110210,3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28DCC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43810,7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AA49F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43810,7</w:t>
            </w:r>
          </w:p>
        </w:tc>
      </w:tr>
      <w:tr w:rsidR="00B8446C" w:rsidRPr="00B8446C" w14:paraId="18039F67" w14:textId="77777777" w:rsidTr="00906046">
        <w:trPr>
          <w:trHeight w:val="277"/>
        </w:trPr>
        <w:tc>
          <w:tcPr>
            <w:tcW w:w="15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93AD9B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7800C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66314,2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C2BA9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66314,2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7D2D1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35493,7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36A27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35493,7</w:t>
            </w:r>
          </w:p>
        </w:tc>
      </w:tr>
      <w:tr w:rsidR="00B8446C" w:rsidRPr="00B8446C" w14:paraId="380BB908" w14:textId="77777777" w:rsidTr="00906046">
        <w:trPr>
          <w:trHeight w:val="277"/>
        </w:trPr>
        <w:tc>
          <w:tcPr>
            <w:tcW w:w="15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06E2A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32B96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364080,2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00556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364080,2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D8285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46201,0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90F4C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46201,0</w:t>
            </w:r>
          </w:p>
        </w:tc>
      </w:tr>
      <w:tr w:rsidR="00B8446C" w:rsidRPr="00B8446C" w14:paraId="293133C1" w14:textId="77777777" w:rsidTr="00906046">
        <w:trPr>
          <w:trHeight w:val="278"/>
        </w:trPr>
        <w:tc>
          <w:tcPr>
            <w:tcW w:w="15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C644F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Түп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50A88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44792,7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5CF82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44792,7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A8350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31556,2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08019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31556,2</w:t>
            </w:r>
          </w:p>
        </w:tc>
      </w:tr>
      <w:tr w:rsidR="00B8446C" w:rsidRPr="00B8446C" w14:paraId="231166AE" w14:textId="77777777" w:rsidTr="00906046">
        <w:trPr>
          <w:trHeight w:val="277"/>
        </w:trPr>
        <w:tc>
          <w:tcPr>
            <w:tcW w:w="15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9B344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3248D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84634,8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22066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84634,8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5D49A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65628,5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DF858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65628,5</w:t>
            </w:r>
          </w:p>
        </w:tc>
      </w:tr>
      <w:tr w:rsidR="00B8446C" w:rsidRPr="00B8446C" w14:paraId="07085D71" w14:textId="77777777" w:rsidTr="00906046">
        <w:trPr>
          <w:trHeight w:val="27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CD94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78DB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44822,4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4B67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44822,4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8DF4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32791,1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A7DC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32791,1</w:t>
            </w:r>
          </w:p>
        </w:tc>
      </w:tr>
    </w:tbl>
    <w:p w14:paraId="66F56E39" w14:textId="77777777" w:rsidR="00B8446C" w:rsidRPr="00B8446C" w:rsidRDefault="00B8446C" w:rsidP="00B8446C">
      <w:pPr>
        <w:jc w:val="center"/>
        <w:rPr>
          <w:color w:val="000000"/>
          <w:szCs w:val="24"/>
          <w:lang w:eastAsia="ru-RU"/>
        </w:rPr>
      </w:pPr>
    </w:p>
    <w:p w14:paraId="62F17781" w14:textId="77777777" w:rsidR="00B8446C" w:rsidRPr="00B8446C" w:rsidRDefault="00B8446C" w:rsidP="003930AD">
      <w:pPr>
        <w:keepNext/>
        <w:pageBreakBefore/>
        <w:outlineLvl w:val="1"/>
        <w:rPr>
          <w:b/>
          <w:bCs/>
          <w:color w:val="000000"/>
          <w:sz w:val="22"/>
          <w:szCs w:val="22"/>
          <w:lang w:eastAsia="ru-RU"/>
        </w:rPr>
      </w:pP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lastRenderedPageBreak/>
        <w:t>Транспорттун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жана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байланыштын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кѳрсѳткүчтѳру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</w:p>
    <w:p w14:paraId="64828E31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bookmarkStart w:id="100" w:name="_Toc166640338"/>
      <w:r w:rsidRPr="00B8446C">
        <w:rPr>
          <w:i/>
          <w:iCs/>
          <w:color w:val="000000"/>
          <w:sz w:val="18"/>
          <w:szCs w:val="18"/>
          <w:lang w:eastAsia="ru-RU"/>
        </w:rPr>
        <w:t>(</w:t>
      </w:r>
      <w:bookmarkEnd w:id="100"/>
      <w:r w:rsidRPr="00B8446C">
        <w:rPr>
          <w:i/>
          <w:iCs/>
          <w:color w:val="000000"/>
          <w:sz w:val="18"/>
          <w:szCs w:val="18"/>
          <w:lang w:eastAsia="ru-RU"/>
        </w:rPr>
        <w:t>январь-май)</w:t>
      </w:r>
    </w:p>
    <w:p w14:paraId="7F95D114" w14:textId="77777777" w:rsidR="00B8446C" w:rsidRPr="00B8446C" w:rsidRDefault="00B8446C" w:rsidP="00B8446C">
      <w:pPr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1"/>
        <w:gridCol w:w="1429"/>
        <w:gridCol w:w="1429"/>
        <w:gridCol w:w="1250"/>
      </w:tblGrid>
      <w:tr w:rsidR="00B8446C" w:rsidRPr="00B8446C" w14:paraId="50135AB9" w14:textId="77777777" w:rsidTr="00906046">
        <w:trPr>
          <w:cantSplit/>
          <w:trHeight w:val="703"/>
        </w:trPr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182DFF5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4D67EDE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3CDBB5A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994814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  <w:p w14:paraId="716F260B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    2025</w:t>
            </w:r>
          </w:p>
        </w:tc>
      </w:tr>
      <w:tr w:rsidR="00B8446C" w:rsidRPr="00B8446C" w14:paraId="152DF767" w14:textId="77777777" w:rsidTr="00906046">
        <w:trPr>
          <w:trHeight w:val="284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8C4640" w14:textId="05E57C87" w:rsidR="00B8446C" w:rsidRPr="00B8446C" w:rsidRDefault="00B8446C" w:rsidP="00B8446C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Транспорттун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бардык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түрү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жүк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ташуу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,   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миң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тонна: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6FACF6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val="ru-KG"/>
              </w:rPr>
            </w:pPr>
            <w:r w:rsidRPr="00B8446C">
              <w:rPr>
                <w:b/>
                <w:bCs/>
                <w:sz w:val="18"/>
                <w:szCs w:val="18"/>
                <w:lang w:val="ru-KG"/>
              </w:rPr>
              <w:t>1408,5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4B3D8C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1537,87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84F81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109,2</w:t>
            </w:r>
          </w:p>
        </w:tc>
      </w:tr>
      <w:tr w:rsidR="00B8446C" w:rsidRPr="00B8446C" w14:paraId="397FAA62" w14:textId="77777777" w:rsidTr="00906046">
        <w:trPr>
          <w:trHeight w:val="284"/>
        </w:trPr>
        <w:tc>
          <w:tcPr>
            <w:tcW w:w="27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78DFB2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анын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ичинде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:</w:t>
            </w:r>
            <w:r w:rsidRPr="00B8446C">
              <w:rPr>
                <w:color w:val="000000"/>
                <w:sz w:val="18"/>
                <w:szCs w:val="18"/>
                <w:lang w:eastAsia="ru-RU"/>
              </w:rPr>
              <w:tab/>
              <w:t xml:space="preserve">- автомобиль    </w:t>
            </w: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2A68C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1408,5</w:t>
            </w: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01C40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1537,8</w:t>
            </w: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CAFE0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109,2</w:t>
            </w:r>
          </w:p>
        </w:tc>
      </w:tr>
      <w:tr w:rsidR="00B8446C" w:rsidRPr="00B8446C" w14:paraId="75B664FC" w14:textId="77777777" w:rsidTr="00906046">
        <w:trPr>
          <w:trHeight w:val="284"/>
        </w:trPr>
        <w:tc>
          <w:tcPr>
            <w:tcW w:w="27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B83DA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ab/>
            </w:r>
            <w:r w:rsidRPr="00B8446C">
              <w:rPr>
                <w:color w:val="000000"/>
                <w:sz w:val="18"/>
                <w:szCs w:val="18"/>
                <w:lang w:eastAsia="ru-RU"/>
              </w:rPr>
              <w:tab/>
              <w:t xml:space="preserve">-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жолдору</w:t>
            </w:r>
            <w:proofErr w:type="spellEnd"/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22178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ED19D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06173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B8446C" w:rsidRPr="00B8446C" w14:paraId="0D77E7E8" w14:textId="77777777" w:rsidTr="00906046">
        <w:trPr>
          <w:trHeight w:val="284"/>
        </w:trPr>
        <w:tc>
          <w:tcPr>
            <w:tcW w:w="2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79C88" w14:textId="72D68525" w:rsidR="00B8446C" w:rsidRPr="00B8446C" w:rsidRDefault="00B8446C" w:rsidP="00B55CDC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Жүргүнчүлѳрдү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ташуунун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жүгүртүлүшү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  <w:r w:rsidR="00B55CDC">
              <w:rPr>
                <w:b/>
                <w:bCs/>
                <w:color w:val="000000"/>
                <w:sz w:val="18"/>
                <w:szCs w:val="18"/>
                <w:lang w:val="ky-KG" w:eastAsia="ru-RU"/>
              </w:rPr>
              <w:t xml:space="preserve">   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миң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. ж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үргүнчү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км.</w:t>
            </w: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CD8DD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125267,3</w:t>
            </w: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466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149931,8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355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119,7</w:t>
            </w:r>
          </w:p>
        </w:tc>
      </w:tr>
    </w:tbl>
    <w:p w14:paraId="4C0863A8" w14:textId="77777777" w:rsidR="00B8446C" w:rsidRPr="00B8446C" w:rsidRDefault="00B8446C" w:rsidP="00B55CD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101" w:name="_Toc166641344"/>
      <w:bookmarkStart w:id="102" w:name="_Toc166647794"/>
      <w:bookmarkStart w:id="103" w:name="_Toc166647906"/>
      <w:bookmarkStart w:id="104" w:name="_Toc188156653"/>
      <w:bookmarkStart w:id="105" w:name="_Toc188157030"/>
      <w:bookmarkStart w:id="106" w:name="_Toc219622349"/>
      <w:bookmarkStart w:id="107" w:name="_Toc219622404"/>
      <w:bookmarkStart w:id="108" w:name="_Toc258853413"/>
      <w:bookmarkStart w:id="109" w:name="_Toc258853963"/>
      <w:bookmarkStart w:id="110" w:name="_Toc266437251"/>
      <w:bookmarkStart w:id="111" w:name="_Toc266438404"/>
      <w:bookmarkStart w:id="112" w:name="_Toc298162549"/>
      <w:bookmarkStart w:id="113" w:name="_Toc347148749"/>
    </w:p>
    <w:p w14:paraId="78E3FC98" w14:textId="77777777" w:rsidR="00B8446C" w:rsidRPr="00B8446C" w:rsidRDefault="00B8446C" w:rsidP="00B55CD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Аймактар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боюнча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автотранспорттун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иш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кѳлѳмү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proofErr w:type="spellEnd"/>
    </w:p>
    <w:p w14:paraId="5D5E47E1" w14:textId="77777777" w:rsidR="00B8446C" w:rsidRPr="00B8446C" w:rsidRDefault="00B8446C" w:rsidP="00B8446C">
      <w:pPr>
        <w:rPr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>(январь-май)</w:t>
      </w:r>
    </w:p>
    <w:p w14:paraId="04F87BE7" w14:textId="77777777" w:rsidR="00B8446C" w:rsidRPr="00B8446C" w:rsidRDefault="00B8446C" w:rsidP="00B8446C">
      <w:pPr>
        <w:jc w:val="center"/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1"/>
        <w:gridCol w:w="1121"/>
        <w:gridCol w:w="1114"/>
        <w:gridCol w:w="1077"/>
        <w:gridCol w:w="1243"/>
        <w:gridCol w:w="1228"/>
        <w:gridCol w:w="1035"/>
      </w:tblGrid>
      <w:tr w:rsidR="00B8446C" w:rsidRPr="00B8446C" w14:paraId="0E07219B" w14:textId="77777777" w:rsidTr="00906046">
        <w:trPr>
          <w:cantSplit/>
          <w:trHeight w:val="276"/>
        </w:trPr>
        <w:tc>
          <w:tcPr>
            <w:tcW w:w="125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BB5F56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E936760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Бардык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транспорттун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жүк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ташуусу</w:t>
            </w:r>
            <w:proofErr w:type="spellEnd"/>
          </w:p>
          <w:p w14:paraId="17F19F40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миң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тонна)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B7717C5" w14:textId="77777777" w:rsidR="00B8446C" w:rsidRPr="00B8446C" w:rsidRDefault="00B8446C" w:rsidP="00B8446C">
            <w:pPr>
              <w:ind w:left="-215" w:right="-154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  <w:p w14:paraId="12D798EA" w14:textId="77777777" w:rsidR="00B8446C" w:rsidRPr="00B8446C" w:rsidRDefault="00B8446C" w:rsidP="00B8446C">
            <w:pPr>
              <w:ind w:left="-215" w:right="-154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</w:p>
          <w:p w14:paraId="74121342" w14:textId="77777777" w:rsidR="00B8446C" w:rsidRPr="00B8446C" w:rsidRDefault="00B8446C" w:rsidP="00B8446C">
            <w:pPr>
              <w:ind w:left="-215" w:right="-154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135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479CB67" w14:textId="77777777" w:rsidR="00B8446C" w:rsidRPr="00B8446C" w:rsidRDefault="00B8446C" w:rsidP="00B8446C">
            <w:pPr>
              <w:ind w:left="-70" w:right="-7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Транспорттун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жүргүнчүлѳрдү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ташуунун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жүгүртүлүшү</w:t>
            </w:r>
            <w:proofErr w:type="spellEnd"/>
          </w:p>
          <w:p w14:paraId="7F7D1524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миң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жүргүнчү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км.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1077A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  <w:p w14:paraId="48A8C7D5" w14:textId="77777777" w:rsidR="00B8446C" w:rsidRPr="00B8446C" w:rsidRDefault="00B8446C" w:rsidP="00B8446C">
            <w:pPr>
              <w:ind w:left="-57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2025</w:t>
            </w:r>
          </w:p>
        </w:tc>
      </w:tr>
      <w:tr w:rsidR="00B8446C" w:rsidRPr="00B8446C" w14:paraId="5F97418C" w14:textId="77777777" w:rsidTr="00906046">
        <w:trPr>
          <w:cantSplit/>
          <w:trHeight w:val="276"/>
        </w:trPr>
        <w:tc>
          <w:tcPr>
            <w:tcW w:w="1253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2A0E803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1F1977A" w14:textId="77777777" w:rsidR="00B8446C" w:rsidRPr="00B8446C" w:rsidRDefault="00B8446C" w:rsidP="00B8446C">
            <w:pPr>
              <w:jc w:val="both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tcBorders>
              <w:left w:val="single" w:sz="6" w:space="0" w:color="auto"/>
            </w:tcBorders>
            <w:vAlign w:val="center"/>
          </w:tcPr>
          <w:p w14:paraId="1C4CFBBD" w14:textId="77777777" w:rsidR="00B8446C" w:rsidRPr="00B8446C" w:rsidRDefault="00B8446C" w:rsidP="00B8446C">
            <w:pPr>
              <w:jc w:val="both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8" w:type="pct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0624206" w14:textId="77777777" w:rsidR="00B8446C" w:rsidRPr="00B8446C" w:rsidRDefault="00B8446C" w:rsidP="00B8446C">
            <w:pPr>
              <w:jc w:val="both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8BBB24" w14:textId="77777777" w:rsidR="00B8446C" w:rsidRPr="00B8446C" w:rsidRDefault="00B8446C" w:rsidP="00B8446C">
            <w:pPr>
              <w:jc w:val="both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7915949E" w14:textId="77777777" w:rsidTr="00906046">
        <w:trPr>
          <w:cantSplit/>
        </w:trPr>
        <w:tc>
          <w:tcPr>
            <w:tcW w:w="1253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8BA8029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5D378BE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12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CCBCE51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92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1B6C33C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B6C850D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D391CAA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D878A" w14:textId="77777777" w:rsidR="00B8446C" w:rsidRPr="00B8446C" w:rsidRDefault="00B8446C" w:rsidP="00B8446C">
            <w:pPr>
              <w:jc w:val="both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202B0A94" w14:textId="77777777" w:rsidTr="00906046">
        <w:trPr>
          <w:trHeight w:val="284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F36949" w14:textId="77777777" w:rsidR="00B8446C" w:rsidRPr="00B8446C" w:rsidRDefault="00B8446C" w:rsidP="00B8446C">
            <w:pPr>
              <w:jc w:val="both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боюнча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1AE0F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val="ru-KG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1408,5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3586ED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1537,8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85FD1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4BA178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125267,3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7E35F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149931,8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E8EF2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119,7</w:t>
            </w:r>
          </w:p>
        </w:tc>
      </w:tr>
      <w:tr w:rsidR="00B8446C" w:rsidRPr="00B8446C" w14:paraId="5C625907" w14:textId="77777777" w:rsidTr="00906046">
        <w:trPr>
          <w:trHeight w:val="284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4182B8" w14:textId="77777777" w:rsidR="00B8446C" w:rsidRPr="00B8446C" w:rsidRDefault="00B8446C" w:rsidP="00B8446C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Cs/>
                <w:color w:val="000000"/>
                <w:sz w:val="18"/>
                <w:szCs w:val="18"/>
                <w:lang w:eastAsia="ru-RU"/>
              </w:rPr>
              <w:t>анын</w:t>
            </w:r>
            <w:proofErr w:type="spellEnd"/>
            <w:r w:rsidRPr="00B8446C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Cs/>
                <w:color w:val="000000"/>
                <w:sz w:val="18"/>
                <w:szCs w:val="18"/>
                <w:lang w:eastAsia="ru-RU"/>
              </w:rPr>
              <w:t>ичинен</w:t>
            </w:r>
            <w:proofErr w:type="spellEnd"/>
          </w:p>
        </w:tc>
        <w:tc>
          <w:tcPr>
            <w:tcW w:w="6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240941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val="ru-KG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27E795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9010A6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7F882B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3BC290F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47FF83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8446C" w:rsidRPr="00B8446C" w14:paraId="45BBBC4D" w14:textId="77777777" w:rsidTr="00906046">
        <w:trPr>
          <w:trHeight w:val="284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FE55D5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F2FA2A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139,2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17E8A3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E898C1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DD030F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7901,2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6F328B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8090,3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96D6B5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102,4</w:t>
            </w:r>
          </w:p>
        </w:tc>
      </w:tr>
      <w:tr w:rsidR="00B8446C" w:rsidRPr="00B8446C" w14:paraId="525CF2F9" w14:textId="77777777" w:rsidTr="00906046">
        <w:trPr>
          <w:trHeight w:val="284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33ABB1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Жети-Ѳгүз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F4E775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707,5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045673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750,7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194EF8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9B5424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21569,6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9BCF89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13826,3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19954F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64,1</w:t>
            </w:r>
          </w:p>
        </w:tc>
      </w:tr>
      <w:tr w:rsidR="00B8446C" w:rsidRPr="00B8446C" w14:paraId="273D63A7" w14:textId="77777777" w:rsidTr="00906046">
        <w:trPr>
          <w:trHeight w:val="284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E22E98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A226BE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591C82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171,4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4B8F84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718BF4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19898,6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B6E4B8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20475,4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15439E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102,9</w:t>
            </w:r>
          </w:p>
        </w:tc>
      </w:tr>
      <w:tr w:rsidR="00B8446C" w:rsidRPr="00B8446C" w14:paraId="79C7940A" w14:textId="77777777" w:rsidTr="00906046">
        <w:trPr>
          <w:trHeight w:val="284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24BB42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Чолпон-Ата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130B8A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528CB3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909C49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6C6CD9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4174,6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3CAB8D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4639,7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321911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111,1</w:t>
            </w:r>
          </w:p>
        </w:tc>
      </w:tr>
      <w:tr w:rsidR="00B8446C" w:rsidRPr="00B8446C" w14:paraId="2122C7DC" w14:textId="77777777" w:rsidTr="00906046">
        <w:trPr>
          <w:trHeight w:val="284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87336C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5CCB6B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98B37E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CED025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117,1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B7ED65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8667,2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BF267D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8893,5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D870DA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102,6</w:t>
            </w:r>
          </w:p>
        </w:tc>
      </w:tr>
      <w:tr w:rsidR="00B8446C" w:rsidRPr="00B8446C" w14:paraId="31100F99" w14:textId="77777777" w:rsidTr="00906046">
        <w:trPr>
          <w:trHeight w:val="284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5A0BC0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Түп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F81B3D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DDE33C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122,7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07605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124,1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ABF05E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5773,7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D51498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6421,0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27F84A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111,2</w:t>
            </w:r>
          </w:p>
        </w:tc>
      </w:tr>
      <w:tr w:rsidR="00B8446C" w:rsidRPr="00B8446C" w14:paraId="0279157E" w14:textId="77777777" w:rsidTr="00906046">
        <w:trPr>
          <w:trHeight w:val="284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3324C4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516584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5459D4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174,1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AAF351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E95533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33993,1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1A6D30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66684,5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7FA902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196,2</w:t>
            </w:r>
          </w:p>
        </w:tc>
      </w:tr>
      <w:tr w:rsidR="00B8446C" w:rsidRPr="00B8446C" w14:paraId="17845766" w14:textId="77777777" w:rsidTr="00906046">
        <w:trPr>
          <w:trHeight w:val="284"/>
        </w:trPr>
        <w:tc>
          <w:tcPr>
            <w:tcW w:w="1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A36C5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4260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3615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AF49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126,3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538F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27463,9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730D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25540,9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9DBD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93,0</w:t>
            </w:r>
          </w:p>
        </w:tc>
      </w:tr>
    </w:tbl>
    <w:p w14:paraId="6F4A23DC" w14:textId="77777777" w:rsidR="00B8446C" w:rsidRPr="00B8446C" w:rsidRDefault="00B8446C" w:rsidP="00B8446C">
      <w:pPr>
        <w:rPr>
          <w:color w:val="000000"/>
          <w:sz w:val="22"/>
          <w:szCs w:val="22"/>
          <w:lang w:val="en-US" w:eastAsia="ru-RU"/>
        </w:rPr>
      </w:pPr>
      <w:bookmarkStart w:id="114" w:name="_Toc166647795"/>
      <w:bookmarkStart w:id="115" w:name="_Toc166647907"/>
      <w:bookmarkStart w:id="116" w:name="_Toc188156654"/>
      <w:bookmarkStart w:id="117" w:name="_Toc188157031"/>
      <w:bookmarkStart w:id="118" w:name="_Toc219622350"/>
      <w:bookmarkStart w:id="119" w:name="_Toc219622405"/>
      <w:bookmarkStart w:id="120" w:name="_Toc258853414"/>
      <w:bookmarkStart w:id="121" w:name="_Toc258853964"/>
    </w:p>
    <w:p w14:paraId="0A4EA457" w14:textId="77777777" w:rsidR="00B8446C" w:rsidRPr="00B8446C" w:rsidRDefault="00B8446C" w:rsidP="00B8446C">
      <w:pPr>
        <w:rPr>
          <w:color w:val="000000"/>
          <w:sz w:val="22"/>
          <w:szCs w:val="22"/>
          <w:lang w:eastAsia="ru-RU"/>
        </w:rPr>
      </w:pPr>
    </w:p>
    <w:p w14:paraId="06034300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122" w:name="_Toc266437252"/>
      <w:bookmarkStart w:id="123" w:name="_Toc266438405"/>
      <w:bookmarkStart w:id="124" w:name="_Toc298162550"/>
      <w:bookmarkStart w:id="125" w:name="_Toc347148750"/>
      <w:r w:rsidRPr="00B8446C">
        <w:rPr>
          <w:b/>
          <w:bCs/>
          <w:color w:val="000000"/>
          <w:sz w:val="22"/>
          <w:szCs w:val="22"/>
          <w:lang w:eastAsia="ru-RU"/>
        </w:rPr>
        <w:t xml:space="preserve">Автомобиль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транспорттук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ишканалардын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ишинин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негизги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кѳрсѳткүчтѳрү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proofErr w:type="spellEnd"/>
    </w:p>
    <w:p w14:paraId="462DFC9D" w14:textId="77777777" w:rsidR="00B8446C" w:rsidRPr="00B8446C" w:rsidRDefault="00B8446C" w:rsidP="00B8446C">
      <w:pPr>
        <w:rPr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>(январь-май)</w:t>
      </w:r>
    </w:p>
    <w:p w14:paraId="6D40F3EA" w14:textId="77777777" w:rsidR="00B8446C" w:rsidRPr="00B8446C" w:rsidRDefault="00B8446C" w:rsidP="00B8446C">
      <w:pPr>
        <w:jc w:val="center"/>
        <w:rPr>
          <w:color w:val="000000"/>
          <w:sz w:val="1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1265"/>
        <w:gridCol w:w="1441"/>
        <w:gridCol w:w="1439"/>
      </w:tblGrid>
      <w:tr w:rsidR="00B8446C" w:rsidRPr="00B8446C" w14:paraId="3FC1F1CB" w14:textId="77777777" w:rsidTr="001545F2">
        <w:trPr>
          <w:cantSplit/>
          <w:trHeight w:val="703"/>
        </w:trPr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FDA52E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AACA79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4264F1D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5C620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  <w:p w14:paraId="147EBB7B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</w:p>
          <w:p w14:paraId="5CEB08EA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</w:tr>
      <w:tr w:rsidR="00B8446C" w:rsidRPr="00B8446C" w14:paraId="701E5421" w14:textId="77777777" w:rsidTr="001545F2">
        <w:tc>
          <w:tcPr>
            <w:tcW w:w="2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65CB18" w14:textId="77777777" w:rsidR="00B8446C" w:rsidRPr="00B8446C" w:rsidRDefault="00B8446C" w:rsidP="00B8446C">
            <w:pPr>
              <w:keepNext/>
              <w:ind w:left="-57"/>
              <w:outlineLvl w:val="4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Бардык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ташылган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жүк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миң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тонна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2D2318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val="ru-KG"/>
              </w:rPr>
            </w:pPr>
            <w:r w:rsidRPr="00B8446C">
              <w:rPr>
                <w:b/>
                <w:bCs/>
                <w:sz w:val="18"/>
                <w:szCs w:val="18"/>
                <w:lang w:val="ru-KG"/>
              </w:rPr>
              <w:t>643,3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A8459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656,4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82345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102,0</w:t>
            </w:r>
          </w:p>
        </w:tc>
      </w:tr>
      <w:tr w:rsidR="00B8446C" w:rsidRPr="00B8446C" w14:paraId="0A5668D0" w14:textId="77777777" w:rsidTr="001545F2">
        <w:tc>
          <w:tcPr>
            <w:tcW w:w="272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8E591E" w14:textId="77777777" w:rsidR="00B8446C" w:rsidRPr="00B8446C" w:rsidRDefault="00B8446C" w:rsidP="00B8446C">
            <w:pPr>
              <w:tabs>
                <w:tab w:val="center" w:pos="1820"/>
              </w:tabs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Жети-Ѳгүз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FDB9B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642,5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CAE8A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635,2</w:t>
            </w: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4BADC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98,9</w:t>
            </w:r>
          </w:p>
        </w:tc>
      </w:tr>
      <w:tr w:rsidR="00B8446C" w:rsidRPr="00B8446C" w14:paraId="37FB1A16" w14:textId="77777777" w:rsidTr="001545F2">
        <w:tc>
          <w:tcPr>
            <w:tcW w:w="272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FFABFC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75B3C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7E628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95FC4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B8446C" w:rsidRPr="00B8446C" w14:paraId="5F0FFAD4" w14:textId="77777777" w:rsidTr="001545F2">
        <w:tc>
          <w:tcPr>
            <w:tcW w:w="272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249B21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60125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AD374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2F63A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26,5 э</w:t>
            </w:r>
          </w:p>
        </w:tc>
      </w:tr>
      <w:tr w:rsidR="00B8446C" w:rsidRPr="00B8446C" w14:paraId="55438CE5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9"/>
        </w:trPr>
        <w:tc>
          <w:tcPr>
            <w:tcW w:w="2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167115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Жүктүн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жүгүртүлүшү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,   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миң.т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/км</w:t>
            </w: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FCF2D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2654,8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FD1580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3621,7</w:t>
            </w: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2E8F7D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136,4</w:t>
            </w:r>
          </w:p>
        </w:tc>
      </w:tr>
      <w:tr w:rsidR="00B8446C" w:rsidRPr="00B8446C" w14:paraId="49344C74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22" w:type="pct"/>
            <w:tcBorders>
              <w:top w:val="nil"/>
            </w:tcBorders>
            <w:vAlign w:val="bottom"/>
          </w:tcPr>
          <w:p w14:paraId="1B8108E8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Жети-Ѳгүз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3F6C5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2376,5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2C516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3306,6</w:t>
            </w: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3C73D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139,1</w:t>
            </w:r>
          </w:p>
        </w:tc>
      </w:tr>
      <w:tr w:rsidR="00B8446C" w:rsidRPr="00B8446C" w14:paraId="70A74F3F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22" w:type="pct"/>
            <w:vAlign w:val="bottom"/>
          </w:tcPr>
          <w:p w14:paraId="7665E012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51FBE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391C4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FF212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53F86F6D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22" w:type="pct"/>
            <w:vAlign w:val="bottom"/>
          </w:tcPr>
          <w:p w14:paraId="5D9816AD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95" w:type="pct"/>
            <w:tcBorders>
              <w:top w:val="nil"/>
              <w:bottom w:val="nil"/>
            </w:tcBorders>
            <w:vAlign w:val="bottom"/>
          </w:tcPr>
          <w:p w14:paraId="2EAACF2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278,3</w:t>
            </w:r>
          </w:p>
        </w:tc>
        <w:tc>
          <w:tcPr>
            <w:tcW w:w="792" w:type="pct"/>
            <w:tcBorders>
              <w:top w:val="nil"/>
              <w:bottom w:val="nil"/>
            </w:tcBorders>
            <w:vAlign w:val="bottom"/>
          </w:tcPr>
          <w:p w14:paraId="69DAD38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315,1</w:t>
            </w:r>
          </w:p>
        </w:tc>
        <w:tc>
          <w:tcPr>
            <w:tcW w:w="791" w:type="pct"/>
            <w:tcBorders>
              <w:top w:val="nil"/>
              <w:bottom w:val="nil"/>
            </w:tcBorders>
            <w:vAlign w:val="bottom"/>
          </w:tcPr>
          <w:p w14:paraId="0AF0D3C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113,2</w:t>
            </w:r>
          </w:p>
        </w:tc>
      </w:tr>
      <w:tr w:rsidR="00B8446C" w:rsidRPr="00B8446C" w14:paraId="3DF25676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22" w:type="pct"/>
            <w:vAlign w:val="bottom"/>
          </w:tcPr>
          <w:p w14:paraId="7CD77A0B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Автобус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жүргүнчүлѳрдү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ташуу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миң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киши)</w:t>
            </w:r>
          </w:p>
        </w:tc>
        <w:tc>
          <w:tcPr>
            <w:tcW w:w="695" w:type="pct"/>
            <w:tcBorders>
              <w:top w:val="nil"/>
            </w:tcBorders>
            <w:vAlign w:val="bottom"/>
          </w:tcPr>
          <w:p w14:paraId="7171E2D7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584,2</w:t>
            </w:r>
          </w:p>
        </w:tc>
        <w:tc>
          <w:tcPr>
            <w:tcW w:w="792" w:type="pct"/>
            <w:tcBorders>
              <w:top w:val="nil"/>
            </w:tcBorders>
            <w:vAlign w:val="bottom"/>
          </w:tcPr>
          <w:p w14:paraId="3918533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2705,6</w:t>
            </w:r>
          </w:p>
        </w:tc>
        <w:tc>
          <w:tcPr>
            <w:tcW w:w="791" w:type="pct"/>
            <w:tcBorders>
              <w:top w:val="nil"/>
            </w:tcBorders>
            <w:vAlign w:val="bottom"/>
          </w:tcPr>
          <w:p w14:paraId="753CF0E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4,6 э</w:t>
            </w:r>
          </w:p>
        </w:tc>
      </w:tr>
      <w:tr w:rsidR="00B8446C" w:rsidRPr="00B8446C" w14:paraId="65E7D8DB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22" w:type="pct"/>
            <w:vAlign w:val="bottom"/>
          </w:tcPr>
          <w:p w14:paraId="14EBBB9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Жети-Ѳгүз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95" w:type="pct"/>
            <w:vAlign w:val="bottom"/>
          </w:tcPr>
          <w:p w14:paraId="3289729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792" w:type="pct"/>
            <w:vAlign w:val="bottom"/>
          </w:tcPr>
          <w:p w14:paraId="5DFCFA2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791" w:type="pct"/>
            <w:vAlign w:val="bottom"/>
          </w:tcPr>
          <w:p w14:paraId="4D16272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90,2</w:t>
            </w:r>
          </w:p>
        </w:tc>
      </w:tr>
      <w:tr w:rsidR="00B8446C" w:rsidRPr="00B8446C" w14:paraId="06AE9CB3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22" w:type="pct"/>
            <w:vAlign w:val="bottom"/>
          </w:tcPr>
          <w:p w14:paraId="0A77286C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95" w:type="pct"/>
            <w:vAlign w:val="bottom"/>
          </w:tcPr>
          <w:p w14:paraId="1856691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2" w:type="pct"/>
            <w:vAlign w:val="bottom"/>
          </w:tcPr>
          <w:p w14:paraId="46095CA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pct"/>
            <w:vAlign w:val="bottom"/>
          </w:tcPr>
          <w:p w14:paraId="70339A2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B8633DB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22" w:type="pct"/>
            <w:vAlign w:val="bottom"/>
          </w:tcPr>
          <w:p w14:paraId="73BE2550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Чолпон-Ата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95" w:type="pct"/>
            <w:vAlign w:val="bottom"/>
          </w:tcPr>
          <w:p w14:paraId="60AA674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2" w:type="pct"/>
            <w:vAlign w:val="bottom"/>
          </w:tcPr>
          <w:p w14:paraId="0449A48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pct"/>
            <w:vAlign w:val="bottom"/>
          </w:tcPr>
          <w:p w14:paraId="183A9C2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544D1B94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22" w:type="pct"/>
            <w:vAlign w:val="bottom"/>
          </w:tcPr>
          <w:p w14:paraId="0680134E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95" w:type="pct"/>
            <w:vAlign w:val="bottom"/>
          </w:tcPr>
          <w:p w14:paraId="7A715A6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792" w:type="pct"/>
            <w:vAlign w:val="bottom"/>
          </w:tcPr>
          <w:p w14:paraId="69A5C45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791" w:type="pct"/>
            <w:vAlign w:val="bottom"/>
          </w:tcPr>
          <w:p w14:paraId="1769E39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69,6</w:t>
            </w:r>
          </w:p>
        </w:tc>
      </w:tr>
      <w:tr w:rsidR="00B8446C" w:rsidRPr="00B8446C" w14:paraId="7A61675D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2722" w:type="pct"/>
            <w:vAlign w:val="bottom"/>
          </w:tcPr>
          <w:p w14:paraId="2D27E30B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95" w:type="pct"/>
            <w:tcBorders>
              <w:bottom w:val="nil"/>
            </w:tcBorders>
            <w:vAlign w:val="bottom"/>
          </w:tcPr>
          <w:p w14:paraId="6E3DF48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198,7</w:t>
            </w:r>
          </w:p>
        </w:tc>
        <w:tc>
          <w:tcPr>
            <w:tcW w:w="792" w:type="pct"/>
            <w:tcBorders>
              <w:bottom w:val="nil"/>
            </w:tcBorders>
            <w:vAlign w:val="bottom"/>
          </w:tcPr>
          <w:p w14:paraId="59DA256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2559,3</w:t>
            </w:r>
          </w:p>
        </w:tc>
        <w:tc>
          <w:tcPr>
            <w:tcW w:w="791" w:type="pct"/>
            <w:tcBorders>
              <w:bottom w:val="nil"/>
            </w:tcBorders>
            <w:vAlign w:val="bottom"/>
          </w:tcPr>
          <w:p w14:paraId="20DA865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12,8 э</w:t>
            </w:r>
          </w:p>
        </w:tc>
      </w:tr>
      <w:tr w:rsidR="00B8446C" w:rsidRPr="00B8446C" w14:paraId="50CECDA2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2722" w:type="pct"/>
            <w:vAlign w:val="bottom"/>
          </w:tcPr>
          <w:p w14:paraId="05C742DD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9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85CD74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321,7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BC759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79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4F8332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28,0</w:t>
            </w:r>
          </w:p>
        </w:tc>
      </w:tr>
      <w:tr w:rsidR="00B8446C" w:rsidRPr="00B8446C" w14:paraId="5800AF13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22" w:type="pct"/>
            <w:vAlign w:val="bottom"/>
          </w:tcPr>
          <w:p w14:paraId="28B3ACB9" w14:textId="77777777" w:rsidR="00B8446C" w:rsidRPr="00B8446C" w:rsidRDefault="00B8446C" w:rsidP="00B8446C">
            <w:pPr>
              <w:keepNext/>
              <w:outlineLvl w:val="5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Жүргүнчүлѳрдү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ташуунун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жүгүртүлүшү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, (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миң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жүрг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. км.)</w:t>
            </w:r>
          </w:p>
        </w:tc>
        <w:tc>
          <w:tcPr>
            <w:tcW w:w="69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FF60C21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28132,6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3BF61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72015,4</w:t>
            </w:r>
          </w:p>
        </w:tc>
        <w:tc>
          <w:tcPr>
            <w:tcW w:w="79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05C1790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2,5 э</w:t>
            </w:r>
          </w:p>
        </w:tc>
      </w:tr>
      <w:tr w:rsidR="00B8446C" w:rsidRPr="00B8446C" w14:paraId="1E4DDEAC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22" w:type="pct"/>
            <w:vAlign w:val="bottom"/>
          </w:tcPr>
          <w:p w14:paraId="2D495BD9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Жети-Ѳгүз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9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255558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12762,6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BF9AC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3803,0</w:t>
            </w:r>
          </w:p>
        </w:tc>
        <w:tc>
          <w:tcPr>
            <w:tcW w:w="79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7A2742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29,8</w:t>
            </w:r>
          </w:p>
        </w:tc>
      </w:tr>
      <w:tr w:rsidR="00B8446C" w:rsidRPr="00B8446C" w14:paraId="3A40D2D9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22" w:type="pct"/>
            <w:vAlign w:val="bottom"/>
          </w:tcPr>
          <w:p w14:paraId="2C64274E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9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944A55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88CC4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012BF4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6FECC32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22" w:type="pct"/>
            <w:vAlign w:val="bottom"/>
          </w:tcPr>
          <w:p w14:paraId="63E59051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Чолпон-Ата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9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8DE6A2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9C897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B52151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57C41A06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4"/>
        </w:trPr>
        <w:tc>
          <w:tcPr>
            <w:tcW w:w="2722" w:type="pct"/>
            <w:vAlign w:val="bottom"/>
          </w:tcPr>
          <w:p w14:paraId="67EC7BA5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69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6504ED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690,1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ED8F8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79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1A73C6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68,8</w:t>
            </w:r>
          </w:p>
        </w:tc>
      </w:tr>
      <w:tr w:rsidR="00B8446C" w:rsidRPr="00B8446C" w14:paraId="427B3213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22" w:type="pct"/>
            <w:vMerge w:val="restart"/>
            <w:vAlign w:val="bottom"/>
          </w:tcPr>
          <w:p w14:paraId="19273F49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  <w:p w14:paraId="11B3849A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69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EF2BA7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8493,0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E7919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63806,5</w:t>
            </w:r>
          </w:p>
        </w:tc>
        <w:tc>
          <w:tcPr>
            <w:tcW w:w="79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EC9101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7,5 э</w:t>
            </w:r>
          </w:p>
        </w:tc>
      </w:tr>
      <w:tr w:rsidR="00B8446C" w:rsidRPr="00B8446C" w14:paraId="42AA17F9" w14:textId="77777777" w:rsidTr="00154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22" w:type="pct"/>
            <w:vMerge/>
            <w:vAlign w:val="bottom"/>
          </w:tcPr>
          <w:p w14:paraId="0B3CD614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5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D623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6186,9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D53C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3930,9</w:t>
            </w:r>
          </w:p>
        </w:tc>
        <w:tc>
          <w:tcPr>
            <w:tcW w:w="791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4194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63,5</w:t>
            </w:r>
          </w:p>
        </w:tc>
      </w:tr>
    </w:tbl>
    <w:p w14:paraId="1266963C" w14:textId="77777777" w:rsidR="00B8446C" w:rsidRPr="00B8446C" w:rsidRDefault="00B8446C" w:rsidP="00B8446C">
      <w:pPr>
        <w:jc w:val="center"/>
        <w:rPr>
          <w:color w:val="000000"/>
          <w:szCs w:val="24"/>
          <w:lang w:eastAsia="ru-RU"/>
        </w:rPr>
      </w:pPr>
    </w:p>
    <w:p w14:paraId="049E290F" w14:textId="77777777" w:rsidR="00B8446C" w:rsidRPr="00B8446C" w:rsidRDefault="00B8446C" w:rsidP="00B8446C">
      <w:pPr>
        <w:ind w:firstLine="708"/>
        <w:rPr>
          <w:color w:val="000000"/>
          <w:lang w:eastAsia="ru-RU"/>
        </w:rPr>
      </w:pPr>
    </w:p>
    <w:p w14:paraId="4299CCD6" w14:textId="77777777" w:rsidR="00B8446C" w:rsidRPr="00B8446C" w:rsidRDefault="00B8446C" w:rsidP="00B8446C">
      <w:pPr>
        <w:ind w:firstLine="708"/>
        <w:rPr>
          <w:color w:val="000000"/>
          <w:lang w:eastAsia="ru-RU"/>
        </w:rPr>
      </w:pPr>
    </w:p>
    <w:p w14:paraId="215403E9" w14:textId="77777777" w:rsidR="00B8446C" w:rsidRPr="00B8446C" w:rsidRDefault="00B8446C" w:rsidP="00B8446C">
      <w:pPr>
        <w:ind w:firstLine="708"/>
        <w:rPr>
          <w:color w:val="000000"/>
          <w:lang w:eastAsia="ru-RU"/>
        </w:rPr>
      </w:pPr>
    </w:p>
    <w:p w14:paraId="3A753C34" w14:textId="77777777" w:rsidR="00B8446C" w:rsidRPr="00B8446C" w:rsidRDefault="00B8446C" w:rsidP="003930AD">
      <w:pPr>
        <w:keepNext/>
        <w:pageBreakBefore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126" w:name="_Toc243103408"/>
      <w:bookmarkStart w:id="127" w:name="_Toc243104860"/>
      <w:bookmarkStart w:id="128" w:name="_Toc258853417"/>
      <w:bookmarkStart w:id="129" w:name="_Toc258853967"/>
      <w:bookmarkStart w:id="130" w:name="_Toc266437255"/>
      <w:bookmarkStart w:id="131" w:name="_Toc266438408"/>
      <w:bookmarkStart w:id="132" w:name="_Toc298162553"/>
      <w:bookmarkStart w:id="133" w:name="_Toc347148753"/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lastRenderedPageBreak/>
        <w:t>Облус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боюнча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чекене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соода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жүгүртүүнүн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жалпы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кѳлѳмү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,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анын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ичинде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коомдук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тамактануу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жайлары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</w:p>
    <w:p w14:paraId="3E9369B0" w14:textId="77777777" w:rsidR="00B8446C" w:rsidRPr="00B8446C" w:rsidRDefault="00B8446C" w:rsidP="00B8446C">
      <w:pPr>
        <w:rPr>
          <w:i/>
          <w:iCs/>
          <w:snapToGrid w:val="0"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>(январь-май</w:t>
      </w:r>
      <w:r w:rsidRPr="00B8446C">
        <w:rPr>
          <w:i/>
          <w:iCs/>
          <w:snapToGrid w:val="0"/>
          <w:color w:val="000000"/>
          <w:sz w:val="18"/>
          <w:szCs w:val="18"/>
          <w:lang w:eastAsia="ru-RU"/>
        </w:rPr>
        <w:t xml:space="preserve">; </w:t>
      </w:r>
      <w:proofErr w:type="spellStart"/>
      <w:r w:rsidRPr="00B8446C">
        <w:rPr>
          <w:i/>
          <w:iCs/>
          <w:snapToGrid w:val="0"/>
          <w:color w:val="000000"/>
          <w:sz w:val="18"/>
          <w:szCs w:val="18"/>
          <w:lang w:eastAsia="ru-RU"/>
        </w:rPr>
        <w:t>миң</w:t>
      </w:r>
      <w:proofErr w:type="spellEnd"/>
      <w:r w:rsidRPr="00B8446C">
        <w:rPr>
          <w:i/>
          <w:iCs/>
          <w:snapToGrid w:val="0"/>
          <w:color w:val="000000"/>
          <w:sz w:val="18"/>
          <w:szCs w:val="18"/>
          <w:lang w:eastAsia="ru-RU"/>
        </w:rPr>
        <w:t xml:space="preserve"> сом)</w:t>
      </w:r>
    </w:p>
    <w:p w14:paraId="384A53C3" w14:textId="77777777" w:rsidR="00B8446C" w:rsidRPr="00B8446C" w:rsidRDefault="00B8446C" w:rsidP="00B8446C">
      <w:pPr>
        <w:jc w:val="center"/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1334"/>
        <w:gridCol w:w="1282"/>
        <w:gridCol w:w="990"/>
        <w:gridCol w:w="1527"/>
      </w:tblGrid>
      <w:tr w:rsidR="00B8446C" w:rsidRPr="00B8446C" w14:paraId="77596BFC" w14:textId="77777777" w:rsidTr="00906046">
        <w:trPr>
          <w:trHeight w:val="20"/>
        </w:trPr>
        <w:tc>
          <w:tcPr>
            <w:tcW w:w="222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67C3CF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73C1431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DF7FAF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40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214EC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2025ж.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тийиштүү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мезгилине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карата %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</w:p>
        </w:tc>
      </w:tr>
      <w:tr w:rsidR="00B8446C" w:rsidRPr="00B8446C" w14:paraId="6B5F4E62" w14:textId="77777777" w:rsidTr="00906046">
        <w:trPr>
          <w:trHeight w:val="20"/>
        </w:trPr>
        <w:tc>
          <w:tcPr>
            <w:tcW w:w="222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C90A2F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3C91130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5130A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65F93F7" w14:textId="1F0C1B6C" w:rsidR="00B8446C" w:rsidRPr="00B8446C" w:rsidRDefault="00B8446C" w:rsidP="003977EA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иш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жүзүндѳгү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баасы</w:t>
            </w:r>
            <w:proofErr w:type="spellEnd"/>
          </w:p>
        </w:tc>
        <w:tc>
          <w:tcPr>
            <w:tcW w:w="649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9F9B346" w14:textId="2E84BCCD" w:rsidR="00B8446C" w:rsidRPr="00B8446C" w:rsidRDefault="00B8446C" w:rsidP="003977EA">
            <w:pPr>
              <w:ind w:right="-7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салыштырмалуу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баасы</w:t>
            </w:r>
            <w:proofErr w:type="spellEnd"/>
          </w:p>
        </w:tc>
      </w:tr>
      <w:tr w:rsidR="00B8446C" w:rsidRPr="00B8446C" w14:paraId="3AA6DAFA" w14:textId="77777777" w:rsidTr="00906046">
        <w:trPr>
          <w:trHeight w:val="20"/>
        </w:trPr>
        <w:tc>
          <w:tcPr>
            <w:tcW w:w="2227" w:type="pct"/>
            <w:tcBorders>
              <w:left w:val="single" w:sz="6" w:space="0" w:color="auto"/>
              <w:right w:val="single" w:sz="4" w:space="0" w:color="auto"/>
            </w:tcBorders>
          </w:tcPr>
          <w:p w14:paraId="424EEA28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Чекене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соода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жүгүртүүсү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бардыгы</w:t>
            </w:r>
            <w:proofErr w:type="spellEnd"/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9D160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val="ru-KG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10142606</w:t>
            </w:r>
            <w:r w:rsidRPr="00B8446C">
              <w:rPr>
                <w:b/>
                <w:bCs/>
                <w:sz w:val="18"/>
                <w:szCs w:val="18"/>
                <w:lang w:val="ky-KG" w:eastAsia="ru-RU"/>
              </w:rPr>
              <w:t>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24FB4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12471615,6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988195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val="ru-KG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B01F1F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108,4</w:t>
            </w:r>
          </w:p>
        </w:tc>
      </w:tr>
      <w:tr w:rsidR="00B8446C" w:rsidRPr="00B8446C" w14:paraId="29F00209" w14:textId="77777777" w:rsidTr="00906046">
        <w:trPr>
          <w:trHeight w:val="20"/>
        </w:trPr>
        <w:tc>
          <w:tcPr>
            <w:tcW w:w="2227" w:type="pct"/>
            <w:tcBorders>
              <w:left w:val="single" w:sz="6" w:space="0" w:color="auto"/>
              <w:right w:val="single" w:sz="4" w:space="0" w:color="auto"/>
            </w:tcBorders>
          </w:tcPr>
          <w:p w14:paraId="2E2B8642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анын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ичинен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>:</w:t>
            </w:r>
          </w:p>
          <w:p w14:paraId="56CA58DC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сатуучу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уюмдардын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соода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жүгүртүүсү</w:t>
            </w:r>
            <w:proofErr w:type="spellEnd"/>
          </w:p>
        </w:tc>
        <w:tc>
          <w:tcPr>
            <w:tcW w:w="78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BBFC35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9180548,8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6B4DAA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11021965,6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345B6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120,1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A2930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105,9</w:t>
            </w:r>
          </w:p>
        </w:tc>
      </w:tr>
      <w:tr w:rsidR="00B8446C" w:rsidRPr="00B8446C" w14:paraId="73145A0B" w14:textId="77777777" w:rsidTr="00906046">
        <w:trPr>
          <w:trHeight w:val="20"/>
        </w:trPr>
        <w:tc>
          <w:tcPr>
            <w:tcW w:w="2227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8AE27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Буюм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терим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аралаш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</w:p>
          <w:p w14:paraId="261EEF36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азык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түлүк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базарларында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товарлардын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сатылышы</w:t>
            </w:r>
            <w:proofErr w:type="spellEnd"/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BA76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962057,2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1405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1449650</w:t>
            </w:r>
            <w:r w:rsidRPr="00B8446C">
              <w:rPr>
                <w:sz w:val="18"/>
                <w:szCs w:val="18"/>
                <w:lang w:val="ky-KG" w:eastAsia="ru-RU"/>
              </w:rPr>
              <w:t>,0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6EB02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150,7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68EB3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132,9</w:t>
            </w:r>
          </w:p>
        </w:tc>
      </w:tr>
    </w:tbl>
    <w:p w14:paraId="6ECF599F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  <w:bookmarkStart w:id="134" w:name="_Toc243103409"/>
      <w:bookmarkStart w:id="135" w:name="_Toc243104861"/>
      <w:bookmarkStart w:id="136" w:name="_Toc258853418"/>
      <w:bookmarkStart w:id="137" w:name="_Toc258853968"/>
    </w:p>
    <w:p w14:paraId="23AE0BE5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</w:p>
    <w:p w14:paraId="670B0FA7" w14:textId="77777777" w:rsidR="00B8446C" w:rsidRPr="00B8446C" w:rsidRDefault="00B8446C" w:rsidP="00B8446C">
      <w:pPr>
        <w:keepNext/>
        <w:spacing w:before="240" w:after="60"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138" w:name="_Toc266437256"/>
      <w:bookmarkStart w:id="139" w:name="_Toc266438409"/>
      <w:bookmarkStart w:id="140" w:name="_Toc298162554"/>
      <w:bookmarkStart w:id="141" w:name="_Toc347148754"/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Чекене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соода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жүгүртүүнүн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жалпы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кѳлѳмү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,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анын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ичинде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коомдук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тамактануу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жайлары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аймактар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боюнча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proofErr w:type="spellEnd"/>
    </w:p>
    <w:p w14:paraId="2E64741A" w14:textId="77777777" w:rsidR="00B8446C" w:rsidRPr="00B8446C" w:rsidRDefault="00B8446C" w:rsidP="00B8446C">
      <w:pPr>
        <w:rPr>
          <w:i/>
          <w:iCs/>
          <w:snapToGrid w:val="0"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>(январь-май</w:t>
      </w:r>
      <w:r w:rsidRPr="00B8446C">
        <w:rPr>
          <w:i/>
          <w:iCs/>
          <w:snapToGrid w:val="0"/>
          <w:color w:val="000000"/>
          <w:sz w:val="18"/>
          <w:szCs w:val="18"/>
          <w:lang w:eastAsia="ru-RU"/>
        </w:rPr>
        <w:t xml:space="preserve">; </w:t>
      </w:r>
      <w:proofErr w:type="spellStart"/>
      <w:r w:rsidRPr="00B8446C">
        <w:rPr>
          <w:i/>
          <w:iCs/>
          <w:snapToGrid w:val="0"/>
          <w:color w:val="000000"/>
          <w:sz w:val="18"/>
          <w:szCs w:val="18"/>
          <w:lang w:eastAsia="ru-RU"/>
        </w:rPr>
        <w:t>миң</w:t>
      </w:r>
      <w:proofErr w:type="spellEnd"/>
      <w:r w:rsidRPr="00B8446C">
        <w:rPr>
          <w:i/>
          <w:iCs/>
          <w:snapToGrid w:val="0"/>
          <w:color w:val="000000"/>
          <w:sz w:val="18"/>
          <w:szCs w:val="18"/>
          <w:lang w:eastAsia="ru-RU"/>
        </w:rPr>
        <w:t xml:space="preserve"> сом)</w:t>
      </w:r>
    </w:p>
    <w:p w14:paraId="5EC6DBA4" w14:textId="77777777" w:rsidR="00B8446C" w:rsidRPr="00B8446C" w:rsidRDefault="00B8446C" w:rsidP="00B8446C">
      <w:pPr>
        <w:jc w:val="center"/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1527"/>
        <w:gridCol w:w="1422"/>
        <w:gridCol w:w="1165"/>
        <w:gridCol w:w="1527"/>
      </w:tblGrid>
      <w:tr w:rsidR="00B8446C" w:rsidRPr="00B8446C" w14:paraId="56455322" w14:textId="77777777" w:rsidTr="00906046">
        <w:trPr>
          <w:cantSplit/>
          <w:trHeight w:val="1011"/>
        </w:trPr>
        <w:tc>
          <w:tcPr>
            <w:tcW w:w="19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0DE5066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2632B558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2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0263BF59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3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06CA8" w14:textId="77777777" w:rsidR="00B8446C" w:rsidRPr="00B8446C" w:rsidRDefault="00B8446C" w:rsidP="00B8446C">
            <w:pPr>
              <w:ind w:right="-7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2025 ж.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тийиштүү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мезгилине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карата    %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</w:p>
        </w:tc>
      </w:tr>
      <w:tr w:rsidR="00B8446C" w:rsidRPr="00B8446C" w14:paraId="2DED7E82" w14:textId="77777777" w:rsidTr="00906046">
        <w:trPr>
          <w:cantSplit/>
        </w:trPr>
        <w:tc>
          <w:tcPr>
            <w:tcW w:w="1943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C9311A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117EB88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4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DB3BA64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025D14" w14:textId="354BD1A6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иш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жүзүндѳгү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баасы</w:t>
            </w:r>
            <w:proofErr w:type="spellEnd"/>
          </w:p>
        </w:tc>
        <w:tc>
          <w:tcPr>
            <w:tcW w:w="66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FFDDD0" w14:textId="38B6AA97" w:rsidR="00B8446C" w:rsidRPr="00B8446C" w:rsidRDefault="00B8446C" w:rsidP="003977EA">
            <w:pPr>
              <w:ind w:right="-7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салыштырмалуу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баасы</w:t>
            </w:r>
            <w:proofErr w:type="spellEnd"/>
          </w:p>
        </w:tc>
      </w:tr>
      <w:tr w:rsidR="00B8446C" w:rsidRPr="00B8446C" w14:paraId="39A6865F" w14:textId="77777777" w:rsidTr="00906046">
        <w:trPr>
          <w:trHeight w:val="272"/>
        </w:trPr>
        <w:tc>
          <w:tcPr>
            <w:tcW w:w="1943" w:type="pc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0B1B0424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боюнча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: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A946C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val="ru-KG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10142605,6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CC7AE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12471615,6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A52CE2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val="ru-KG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B7CFAA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108,4</w:t>
            </w:r>
          </w:p>
        </w:tc>
      </w:tr>
      <w:tr w:rsidR="00B8446C" w:rsidRPr="00B8446C" w14:paraId="02B13CBA" w14:textId="77777777" w:rsidTr="00906046">
        <w:trPr>
          <w:trHeight w:val="272"/>
        </w:trPr>
        <w:tc>
          <w:tcPr>
            <w:tcW w:w="1943" w:type="pct"/>
            <w:tcBorders>
              <w:left w:val="single" w:sz="6" w:space="0" w:color="auto"/>
              <w:right w:val="single" w:sz="6" w:space="0" w:color="auto"/>
            </w:tcBorders>
          </w:tcPr>
          <w:p w14:paraId="447DCDA4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946F25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547200,5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1CB73F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710516</w:t>
            </w:r>
            <w:r w:rsidRPr="00B8446C">
              <w:rPr>
                <w:sz w:val="18"/>
                <w:szCs w:val="18"/>
                <w:lang w:val="ky-KG" w:eastAsia="ru-RU"/>
              </w:rPr>
              <w:t>,0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2D3A8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129,8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2A23E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114,4</w:t>
            </w:r>
          </w:p>
        </w:tc>
      </w:tr>
      <w:tr w:rsidR="00B8446C" w:rsidRPr="00B8446C" w14:paraId="46B58F7C" w14:textId="77777777" w:rsidTr="00906046">
        <w:trPr>
          <w:trHeight w:val="272"/>
        </w:trPr>
        <w:tc>
          <w:tcPr>
            <w:tcW w:w="1943" w:type="pct"/>
            <w:tcBorders>
              <w:left w:val="single" w:sz="6" w:space="0" w:color="auto"/>
              <w:right w:val="single" w:sz="6" w:space="0" w:color="auto"/>
            </w:tcBorders>
          </w:tcPr>
          <w:p w14:paraId="64736830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Жети-Ѳгуз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A70E84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801678</w:t>
            </w:r>
            <w:r w:rsidRPr="00B8446C">
              <w:rPr>
                <w:sz w:val="18"/>
                <w:szCs w:val="18"/>
                <w:lang w:val="ky-KG" w:eastAsia="ru-RU"/>
              </w:rPr>
              <w:t>,0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88ACA4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1009999,9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DBB6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B93E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111,2</w:t>
            </w:r>
          </w:p>
        </w:tc>
      </w:tr>
      <w:tr w:rsidR="00B8446C" w:rsidRPr="00B8446C" w14:paraId="7F9B45C6" w14:textId="77777777" w:rsidTr="00906046">
        <w:trPr>
          <w:trHeight w:val="272"/>
        </w:trPr>
        <w:tc>
          <w:tcPr>
            <w:tcW w:w="1943" w:type="pct"/>
            <w:tcBorders>
              <w:left w:val="single" w:sz="6" w:space="0" w:color="auto"/>
              <w:right w:val="single" w:sz="6" w:space="0" w:color="auto"/>
            </w:tcBorders>
          </w:tcPr>
          <w:p w14:paraId="3E4E52FA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DD20CD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1883238,5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E44AED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2212793</w:t>
            </w:r>
            <w:r w:rsidRPr="00B8446C">
              <w:rPr>
                <w:sz w:val="18"/>
                <w:szCs w:val="18"/>
                <w:lang w:val="ky-KG" w:eastAsia="ru-RU"/>
              </w:rPr>
              <w:t>,0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F524B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8D239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103,6</w:t>
            </w:r>
          </w:p>
        </w:tc>
      </w:tr>
      <w:tr w:rsidR="00B8446C" w:rsidRPr="00B8446C" w14:paraId="09415733" w14:textId="77777777" w:rsidTr="00906046">
        <w:trPr>
          <w:trHeight w:val="272"/>
        </w:trPr>
        <w:tc>
          <w:tcPr>
            <w:tcW w:w="1943" w:type="pct"/>
            <w:tcBorders>
              <w:left w:val="single" w:sz="6" w:space="0" w:color="auto"/>
              <w:right w:val="single" w:sz="6" w:space="0" w:color="auto"/>
            </w:tcBorders>
          </w:tcPr>
          <w:p w14:paraId="02D0A8AE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Чолпоната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88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9E3D67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/>
              </w:rPr>
            </w:pPr>
            <w:r w:rsidRPr="00B8446C">
              <w:rPr>
                <w:sz w:val="18"/>
                <w:szCs w:val="18"/>
                <w:lang w:eastAsia="ru-RU"/>
              </w:rPr>
              <w:t>866361,6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4A7FA2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1484803</w:t>
            </w:r>
            <w:r w:rsidRPr="00B8446C">
              <w:rPr>
                <w:sz w:val="18"/>
                <w:szCs w:val="18"/>
                <w:lang w:val="ky-KG" w:eastAsia="ru-RU"/>
              </w:rPr>
              <w:t>,0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34E0B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val="ru-KG"/>
              </w:rPr>
            </w:pPr>
            <w:r w:rsidRPr="00B8446C">
              <w:rPr>
                <w:sz w:val="18"/>
                <w:szCs w:val="18"/>
                <w:lang w:eastAsia="ru-RU"/>
              </w:rPr>
              <w:t>171,4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9CD26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151,1</w:t>
            </w:r>
          </w:p>
        </w:tc>
      </w:tr>
      <w:tr w:rsidR="00B8446C" w:rsidRPr="00B8446C" w14:paraId="6507DD98" w14:textId="77777777" w:rsidTr="00906046">
        <w:trPr>
          <w:trHeight w:val="272"/>
        </w:trPr>
        <w:tc>
          <w:tcPr>
            <w:tcW w:w="1943" w:type="pct"/>
            <w:tcBorders>
              <w:left w:val="single" w:sz="6" w:space="0" w:color="auto"/>
              <w:right w:val="single" w:sz="6" w:space="0" w:color="auto"/>
            </w:tcBorders>
          </w:tcPr>
          <w:p w14:paraId="2ABAEA76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C18DC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444036,5</w:t>
            </w:r>
          </w:p>
        </w:tc>
        <w:tc>
          <w:tcPr>
            <w:tcW w:w="82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68EE2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518021,6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40B8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116,7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BA317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102,8</w:t>
            </w:r>
          </w:p>
        </w:tc>
      </w:tr>
      <w:tr w:rsidR="00B8446C" w:rsidRPr="00B8446C" w14:paraId="65F8DFCE" w14:textId="77777777" w:rsidTr="00906046">
        <w:trPr>
          <w:trHeight w:val="272"/>
        </w:trPr>
        <w:tc>
          <w:tcPr>
            <w:tcW w:w="1943" w:type="pct"/>
            <w:tcBorders>
              <w:left w:val="single" w:sz="6" w:space="0" w:color="auto"/>
              <w:right w:val="single" w:sz="6" w:space="0" w:color="auto"/>
            </w:tcBorders>
          </w:tcPr>
          <w:p w14:paraId="79CD01BB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Түп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8C86A4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310967,3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BA11B4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387996,3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9F45B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124,8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21A5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109,9</w:t>
            </w:r>
          </w:p>
        </w:tc>
      </w:tr>
      <w:tr w:rsidR="00B8446C" w:rsidRPr="00B8446C" w14:paraId="1D908DE2" w14:textId="77777777" w:rsidTr="00906046">
        <w:trPr>
          <w:trHeight w:val="272"/>
        </w:trPr>
        <w:tc>
          <w:tcPr>
            <w:tcW w:w="1943" w:type="pct"/>
            <w:tcBorders>
              <w:left w:val="single" w:sz="6" w:space="0" w:color="auto"/>
              <w:right w:val="single" w:sz="6" w:space="0" w:color="auto"/>
            </w:tcBorders>
          </w:tcPr>
          <w:p w14:paraId="17AED321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8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E6650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ru-KG"/>
              </w:rPr>
            </w:pPr>
            <w:r w:rsidRPr="00B8446C">
              <w:rPr>
                <w:sz w:val="18"/>
                <w:szCs w:val="18"/>
                <w:lang w:eastAsia="ru-RU"/>
              </w:rPr>
              <w:t>3571651,7</w:t>
            </w:r>
          </w:p>
        </w:tc>
        <w:tc>
          <w:tcPr>
            <w:tcW w:w="82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BF187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4550257,4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1B1D7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val="ru-KG"/>
              </w:rPr>
            </w:pPr>
            <w:r w:rsidRPr="00B8446C">
              <w:rPr>
                <w:sz w:val="18"/>
                <w:szCs w:val="18"/>
                <w:lang w:eastAsia="ru-RU"/>
              </w:rPr>
              <w:t>127,4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45746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112,5</w:t>
            </w:r>
          </w:p>
        </w:tc>
      </w:tr>
      <w:tr w:rsidR="00B8446C" w:rsidRPr="00B8446C" w14:paraId="6F1FA6A8" w14:textId="77777777" w:rsidTr="00906046">
        <w:trPr>
          <w:trHeight w:val="272"/>
        </w:trPr>
        <w:tc>
          <w:tcPr>
            <w:tcW w:w="194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FDC7C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A62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ru-KG"/>
              </w:rPr>
            </w:pPr>
            <w:r w:rsidRPr="00B8446C">
              <w:rPr>
                <w:sz w:val="18"/>
                <w:szCs w:val="18"/>
                <w:lang w:eastAsia="ru-RU"/>
              </w:rPr>
              <w:t>2583833,1</w:t>
            </w:r>
          </w:p>
        </w:tc>
        <w:tc>
          <w:tcPr>
            <w:tcW w:w="8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2BAF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3082031,4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CAB0F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val="ru-KG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119,3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F34EB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105,1</w:t>
            </w:r>
          </w:p>
        </w:tc>
      </w:tr>
    </w:tbl>
    <w:p w14:paraId="6BBC9BFE" w14:textId="77777777" w:rsidR="00B8446C" w:rsidRPr="00B8446C" w:rsidRDefault="00B8446C" w:rsidP="00B8446C">
      <w:pPr>
        <w:rPr>
          <w:color w:val="000000"/>
          <w:szCs w:val="24"/>
          <w:lang w:eastAsia="ru-RU"/>
        </w:rPr>
      </w:pPr>
    </w:p>
    <w:p w14:paraId="3DB94853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142" w:name="_Toc298162555"/>
      <w:bookmarkStart w:id="143" w:name="_Toc347148755"/>
    </w:p>
    <w:p w14:paraId="0818651C" w14:textId="77777777" w:rsidR="00B8446C" w:rsidRPr="00B8446C" w:rsidRDefault="00B8446C" w:rsidP="00B8446C">
      <w:pPr>
        <w:keepNext/>
        <w:outlineLvl w:val="1"/>
        <w:rPr>
          <w:b/>
          <w:color w:val="000000"/>
          <w:sz w:val="22"/>
          <w:szCs w:val="22"/>
          <w:lang w:eastAsia="ru-RU"/>
        </w:rPr>
      </w:pP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Калкка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кѳрсѳтүлгѳн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акы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тѳлѳнүүчү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тейлѳѳ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рыногунун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(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соода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,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мейманкана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жана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ресторандарды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кошпогондо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)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аймактар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боюнча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кѳлѳмү</w:t>
      </w:r>
      <w:bookmarkEnd w:id="142"/>
      <w:bookmarkEnd w:id="143"/>
      <w:proofErr w:type="spellEnd"/>
      <w:r w:rsidRPr="00B8446C">
        <w:rPr>
          <w:b/>
          <w:i/>
          <w:color w:val="000000"/>
          <w:sz w:val="22"/>
          <w:szCs w:val="22"/>
          <w:lang w:eastAsia="ru-RU"/>
        </w:rPr>
        <w:t xml:space="preserve"> </w:t>
      </w:r>
    </w:p>
    <w:p w14:paraId="2AEB8531" w14:textId="77777777" w:rsidR="00B8446C" w:rsidRPr="00B8446C" w:rsidRDefault="00B8446C" w:rsidP="00B8446C">
      <w:pPr>
        <w:rPr>
          <w:i/>
          <w:iCs/>
          <w:snapToGrid w:val="0"/>
          <w:color w:val="000000"/>
          <w:sz w:val="18"/>
          <w:szCs w:val="18"/>
          <w:lang w:eastAsia="ru-RU"/>
        </w:rPr>
      </w:pPr>
      <w:r w:rsidRPr="00B8446C">
        <w:rPr>
          <w:snapToGrid w:val="0"/>
          <w:color w:val="000000"/>
          <w:sz w:val="18"/>
          <w:szCs w:val="18"/>
          <w:lang w:eastAsia="ru-RU"/>
        </w:rPr>
        <w:t>(</w:t>
      </w:r>
      <w:r w:rsidRPr="00B8446C">
        <w:rPr>
          <w:i/>
          <w:iCs/>
          <w:color w:val="000000"/>
          <w:sz w:val="18"/>
          <w:szCs w:val="18"/>
          <w:lang w:eastAsia="ru-RU"/>
        </w:rPr>
        <w:t>январь-май</w:t>
      </w:r>
      <w:r w:rsidRPr="00B8446C">
        <w:rPr>
          <w:i/>
          <w:iCs/>
          <w:snapToGrid w:val="0"/>
          <w:color w:val="000000"/>
          <w:sz w:val="18"/>
          <w:szCs w:val="18"/>
          <w:lang w:eastAsia="ru-RU"/>
        </w:rPr>
        <w:t xml:space="preserve">; </w:t>
      </w:r>
      <w:proofErr w:type="spellStart"/>
      <w:r w:rsidRPr="00B8446C">
        <w:rPr>
          <w:i/>
          <w:iCs/>
          <w:snapToGrid w:val="0"/>
          <w:color w:val="000000"/>
          <w:sz w:val="18"/>
          <w:szCs w:val="18"/>
          <w:lang w:eastAsia="ru-RU"/>
        </w:rPr>
        <w:t>миң</w:t>
      </w:r>
      <w:proofErr w:type="spellEnd"/>
      <w:r w:rsidRPr="00B8446C">
        <w:rPr>
          <w:i/>
          <w:iCs/>
          <w:snapToGrid w:val="0"/>
          <w:color w:val="000000"/>
          <w:sz w:val="18"/>
          <w:szCs w:val="18"/>
          <w:lang w:eastAsia="ru-RU"/>
        </w:rPr>
        <w:t xml:space="preserve"> сом)</w:t>
      </w:r>
    </w:p>
    <w:p w14:paraId="28616E1C" w14:textId="77777777" w:rsidR="00B8446C" w:rsidRPr="00B8446C" w:rsidRDefault="00B8446C" w:rsidP="00B8446C">
      <w:pPr>
        <w:rPr>
          <w:i/>
          <w:iCs/>
          <w:snapToGrid w:val="0"/>
          <w:color w:val="000000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1541"/>
        <w:gridCol w:w="1543"/>
        <w:gridCol w:w="1542"/>
        <w:gridCol w:w="1603"/>
      </w:tblGrid>
      <w:tr w:rsidR="00B8446C" w:rsidRPr="00B8446C" w14:paraId="41D96F7C" w14:textId="77777777" w:rsidTr="00906046">
        <w:trPr>
          <w:trHeight w:val="20"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02B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DD99" w14:textId="77777777" w:rsidR="00B8446C" w:rsidRPr="00B8446C" w:rsidRDefault="00B8446C" w:rsidP="00B8446C">
            <w:pPr>
              <w:ind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Тейлѳѳ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рыногунын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иш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жүзүндѳгү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баасы</w:t>
            </w:r>
            <w:proofErr w:type="spellEnd"/>
          </w:p>
        </w:tc>
        <w:tc>
          <w:tcPr>
            <w:tcW w:w="170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A3113F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Ѳткѳн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2025-жылдын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тийиштүү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мезгилине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карата %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8446C" w:rsidRPr="00B8446C" w14:paraId="540E53E2" w14:textId="77777777" w:rsidTr="00906046">
        <w:trPr>
          <w:trHeight w:val="20"/>
        </w:trPr>
        <w:tc>
          <w:tcPr>
            <w:tcW w:w="1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BA78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5FF1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6BEF" w14:textId="77777777" w:rsidR="00B8446C" w:rsidRPr="00B8446C" w:rsidRDefault="00B8446C" w:rsidP="00B8446C">
            <w:pPr>
              <w:ind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58F6" w14:textId="74E620E4" w:rsidR="00B8446C" w:rsidRPr="00B8446C" w:rsidRDefault="003977EA" w:rsidP="00B8446C">
            <w:pPr>
              <w:ind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val="ky-KG" w:eastAsia="ru-RU"/>
              </w:rPr>
              <w:t>и</w:t>
            </w:r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ш 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жүзүндогү</w:t>
            </w:r>
            <w:proofErr w:type="spellEnd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баасы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A47F" w14:textId="0AB95A08" w:rsidR="00B8446C" w:rsidRPr="00B8446C" w:rsidRDefault="003977EA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val="ky-KG" w:eastAsia="ru-RU"/>
              </w:rPr>
              <w:t>с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алыштырмалуу</w:t>
            </w:r>
            <w:proofErr w:type="spellEnd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баасы</w:t>
            </w:r>
            <w:proofErr w:type="spellEnd"/>
          </w:p>
        </w:tc>
      </w:tr>
      <w:tr w:rsidR="00B8446C" w:rsidRPr="00B8446C" w14:paraId="62182774" w14:textId="77777777" w:rsidTr="00906046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4B4E456" w14:textId="77777777" w:rsidR="00B8446C" w:rsidRPr="00B8446C" w:rsidRDefault="00B8446C" w:rsidP="00B8446C">
            <w:pPr>
              <w:keepNext/>
              <w:outlineLvl w:val="0"/>
              <w:rPr>
                <w:b/>
                <w:bCs/>
                <w:sz w:val="18"/>
                <w:szCs w:val="18"/>
                <w:lang w:eastAsia="ru-RU"/>
              </w:rPr>
            </w:pPr>
            <w:bookmarkStart w:id="144" w:name="_Toc347148756"/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боюнча</w:t>
            </w:r>
            <w:bookmarkEnd w:id="144"/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A88BE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3172462,9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0C4D3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3949657,3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FB6CE7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124,5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8DDB0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116,4</w:t>
            </w:r>
          </w:p>
        </w:tc>
      </w:tr>
      <w:tr w:rsidR="00B8446C" w:rsidRPr="00B8446C" w14:paraId="2F337E2F" w14:textId="77777777" w:rsidTr="0090604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3AE88C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C1E28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158504,8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C43A3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203777,4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5BA1F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128,6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60CA0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120,2</w:t>
            </w:r>
          </w:p>
        </w:tc>
      </w:tr>
      <w:tr w:rsidR="00B8446C" w:rsidRPr="00B8446C" w14:paraId="364E7C80" w14:textId="77777777" w:rsidTr="0090604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57C8C6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Жети-Ѳгүз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23B95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540532,5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89271A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609533,2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ADDFC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112,8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6F564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105,4</w:t>
            </w:r>
          </w:p>
        </w:tc>
      </w:tr>
      <w:tr w:rsidR="00B8446C" w:rsidRPr="00B8446C" w14:paraId="42F858D7" w14:textId="77777777" w:rsidTr="0090604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C0AFAA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3E2BA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540184,0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1CDFC3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904252,6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C1039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167,4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B4C50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156,4</w:t>
            </w:r>
          </w:p>
        </w:tc>
      </w:tr>
      <w:tr w:rsidR="00B8446C" w:rsidRPr="00B8446C" w14:paraId="13CDE195" w14:textId="77777777" w:rsidTr="0090604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C75172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Чолпон-Ата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0543D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305310,9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07D2A4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517949,9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28A10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169,6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B5DC3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158,5</w:t>
            </w:r>
          </w:p>
        </w:tc>
      </w:tr>
      <w:tr w:rsidR="00B8446C" w:rsidRPr="00B8446C" w14:paraId="1A1B013E" w14:textId="77777777" w:rsidTr="0090604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C53BC1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628EB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198509,7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0A320A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216931,7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2E738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12462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102,1</w:t>
            </w:r>
          </w:p>
        </w:tc>
      </w:tr>
      <w:tr w:rsidR="00B8446C" w:rsidRPr="00B8446C" w14:paraId="6916F8AF" w14:textId="77777777" w:rsidTr="0090604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90B79A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Түп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468BC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185651,0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6D2D27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201159,6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6A258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2EAFB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101,3</w:t>
            </w:r>
          </w:p>
        </w:tc>
      </w:tr>
      <w:tr w:rsidR="00B8446C" w:rsidRPr="00B8446C" w14:paraId="2A519231" w14:textId="77777777" w:rsidTr="0090604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14F342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91A40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1104943,4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4F4A4E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1263646,7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E28C6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30D46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106,9</w:t>
            </w:r>
          </w:p>
        </w:tc>
      </w:tr>
      <w:tr w:rsidR="00B8446C" w:rsidRPr="00B8446C" w14:paraId="6A65C1CA" w14:textId="77777777" w:rsidTr="0090604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237A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E7B1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444137,5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5886F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550356,1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FEB0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123,9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9650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115,8</w:t>
            </w:r>
          </w:p>
        </w:tc>
      </w:tr>
    </w:tbl>
    <w:p w14:paraId="5CC85313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145" w:name="_Toc251340041"/>
      <w:bookmarkStart w:id="146" w:name="_Toc251340351"/>
      <w:bookmarkStart w:id="147" w:name="_Toc298162556"/>
      <w:bookmarkStart w:id="148" w:name="_Toc347148757"/>
    </w:p>
    <w:p w14:paraId="0C27E0F0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</w:p>
    <w:p w14:paraId="70ED1347" w14:textId="77777777" w:rsidR="00B8446C" w:rsidRPr="00B8446C" w:rsidRDefault="00B8446C" w:rsidP="003930AD">
      <w:pPr>
        <w:keepNext/>
        <w:pageBreakBefore/>
        <w:outlineLvl w:val="1"/>
        <w:rPr>
          <w:b/>
          <w:i/>
          <w:iCs/>
          <w:color w:val="000000"/>
          <w:sz w:val="22"/>
          <w:szCs w:val="22"/>
          <w:lang w:eastAsia="ru-RU"/>
        </w:rPr>
      </w:pPr>
      <w:r w:rsidRPr="00B8446C">
        <w:rPr>
          <w:b/>
          <w:bCs/>
          <w:color w:val="000000"/>
          <w:sz w:val="22"/>
          <w:szCs w:val="22"/>
          <w:lang w:eastAsia="ru-RU"/>
        </w:rPr>
        <w:lastRenderedPageBreak/>
        <w:t xml:space="preserve">Бир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кызматкердин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орточо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эмгек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акысы</w:t>
      </w:r>
      <w:bookmarkEnd w:id="145"/>
      <w:bookmarkEnd w:id="146"/>
      <w:bookmarkEnd w:id="147"/>
      <w:bookmarkEnd w:id="148"/>
      <w:proofErr w:type="spellEnd"/>
    </w:p>
    <w:p w14:paraId="52097E8E" w14:textId="77777777" w:rsidR="00B8446C" w:rsidRPr="00B8446C" w:rsidRDefault="00B8446C" w:rsidP="00B8446C">
      <w:pPr>
        <w:rPr>
          <w:i/>
          <w:color w:val="000000"/>
          <w:sz w:val="18"/>
          <w:szCs w:val="18"/>
          <w:lang w:eastAsia="ru-RU"/>
        </w:rPr>
      </w:pPr>
      <w:r w:rsidRPr="00B8446C">
        <w:rPr>
          <w:i/>
          <w:color w:val="000000"/>
          <w:sz w:val="18"/>
          <w:szCs w:val="18"/>
          <w:lang w:eastAsia="ru-RU"/>
        </w:rPr>
        <w:t>(сом)</w:t>
      </w:r>
    </w:p>
    <w:p w14:paraId="5148FFDA" w14:textId="77777777" w:rsidR="00B8446C" w:rsidRPr="00B8446C" w:rsidRDefault="00B8446C" w:rsidP="00B8446C">
      <w:pPr>
        <w:rPr>
          <w:i/>
          <w:color w:val="000000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1746"/>
        <w:gridCol w:w="1746"/>
        <w:gridCol w:w="1746"/>
      </w:tblGrid>
      <w:tr w:rsidR="00B8446C" w:rsidRPr="00B8446C" w14:paraId="1EEB3BDA" w14:textId="77777777" w:rsidTr="00906046">
        <w:trPr>
          <w:cantSplit/>
          <w:trHeight w:val="303"/>
        </w:trPr>
        <w:tc>
          <w:tcPr>
            <w:tcW w:w="2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C281B" w14:textId="77777777" w:rsidR="00B8446C" w:rsidRPr="00B8446C" w:rsidRDefault="00B8446C" w:rsidP="00B8446C">
            <w:pPr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B92D0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C0AE7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22CBDEC7" w14:textId="77777777" w:rsidTr="00906046">
        <w:trPr>
          <w:cantSplit/>
          <w:trHeight w:val="422"/>
        </w:trPr>
        <w:tc>
          <w:tcPr>
            <w:tcW w:w="21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DE75" w14:textId="77777777" w:rsidR="00B8446C" w:rsidRPr="00B8446C" w:rsidRDefault="00B8446C" w:rsidP="00B8446C">
            <w:pPr>
              <w:ind w:right="2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9F430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январь-апрель</w:t>
            </w:r>
          </w:p>
        </w:tc>
        <w:tc>
          <w:tcPr>
            <w:tcW w:w="9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9AC6E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январь-март</w:t>
            </w:r>
          </w:p>
        </w:tc>
        <w:tc>
          <w:tcPr>
            <w:tcW w:w="9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8CD62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январь-апрель</w:t>
            </w:r>
          </w:p>
        </w:tc>
      </w:tr>
      <w:tr w:rsidR="00B8446C" w:rsidRPr="00B8446C" w14:paraId="25214473" w14:textId="77777777" w:rsidTr="00906046">
        <w:trPr>
          <w:cantSplit/>
          <w:trHeight w:val="284"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2E3849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боюнча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3200A4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45709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4F6F4C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50991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6D6750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54052</w:t>
            </w:r>
          </w:p>
        </w:tc>
      </w:tr>
      <w:tr w:rsidR="00B8446C" w:rsidRPr="00B8446C" w14:paraId="39227EAE" w14:textId="77777777" w:rsidTr="00906046">
        <w:trPr>
          <w:cantSplit/>
          <w:trHeight w:val="284"/>
        </w:trPr>
        <w:tc>
          <w:tcPr>
            <w:tcW w:w="2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4BC832" w14:textId="77777777" w:rsidR="00B8446C" w:rsidRPr="00B8446C" w:rsidRDefault="00B8446C" w:rsidP="00B8446C">
            <w:pPr>
              <w:rPr>
                <w:i/>
                <w:sz w:val="18"/>
                <w:szCs w:val="18"/>
                <w:lang w:eastAsia="ru-RU"/>
              </w:rPr>
            </w:pPr>
            <w:r w:rsidRPr="00B8446C">
              <w:rPr>
                <w:i/>
                <w:sz w:val="18"/>
                <w:szCs w:val="18"/>
                <w:lang w:eastAsia="ru-RU"/>
              </w:rPr>
              <w:t xml:space="preserve">Кумтор кен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казуу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ишкананын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эсепке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албаганда</w:t>
            </w:r>
            <w:proofErr w:type="spellEnd"/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BE687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29212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D7A402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34699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BBA7D6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37614</w:t>
            </w:r>
          </w:p>
        </w:tc>
      </w:tr>
      <w:tr w:rsidR="00B8446C" w:rsidRPr="00B8446C" w14:paraId="7C5C3DB8" w14:textId="77777777" w:rsidTr="00906046">
        <w:trPr>
          <w:cantSplit/>
          <w:trHeight w:val="284"/>
        </w:trPr>
        <w:tc>
          <w:tcPr>
            <w:tcW w:w="2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62AD0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95D5BE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29432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35A3FA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31599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E09261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35806</w:t>
            </w:r>
          </w:p>
        </w:tc>
      </w:tr>
      <w:tr w:rsidR="00B8446C" w:rsidRPr="00B8446C" w14:paraId="40415BFE" w14:textId="77777777" w:rsidTr="00906046">
        <w:trPr>
          <w:cantSplit/>
          <w:trHeight w:val="284"/>
        </w:trPr>
        <w:tc>
          <w:tcPr>
            <w:tcW w:w="2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B8BBA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Жети-өгүз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04A1C2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106147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BE5516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109330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D2FD04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113075</w:t>
            </w:r>
          </w:p>
        </w:tc>
      </w:tr>
      <w:tr w:rsidR="00B8446C" w:rsidRPr="00B8446C" w14:paraId="7E066ECF" w14:textId="77777777" w:rsidTr="00906046">
        <w:trPr>
          <w:cantSplit/>
          <w:trHeight w:val="284"/>
        </w:trPr>
        <w:tc>
          <w:tcPr>
            <w:tcW w:w="2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72FB70" w14:textId="77777777" w:rsidR="00B8446C" w:rsidRPr="00B8446C" w:rsidRDefault="00B8446C" w:rsidP="00B8446C">
            <w:pPr>
              <w:rPr>
                <w:i/>
                <w:sz w:val="18"/>
                <w:szCs w:val="18"/>
                <w:lang w:eastAsia="ru-RU"/>
              </w:rPr>
            </w:pPr>
            <w:r w:rsidRPr="00B8446C">
              <w:rPr>
                <w:i/>
                <w:sz w:val="18"/>
                <w:szCs w:val="18"/>
                <w:lang w:eastAsia="ru-RU"/>
              </w:rPr>
              <w:t xml:space="preserve">Кумтор кен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казуу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ишкананын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эсепке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албаганда</w:t>
            </w:r>
            <w:proofErr w:type="spellEnd"/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24BB33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26364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2E6041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29357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2F7773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32826</w:t>
            </w:r>
          </w:p>
        </w:tc>
      </w:tr>
      <w:tr w:rsidR="00B8446C" w:rsidRPr="00B8446C" w14:paraId="1F55F184" w14:textId="77777777" w:rsidTr="00906046">
        <w:trPr>
          <w:cantSplit/>
          <w:trHeight w:val="284"/>
        </w:trPr>
        <w:tc>
          <w:tcPr>
            <w:tcW w:w="2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D5FB1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Ысык-Көл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0EF0AF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29057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34340E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36339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BDC5B2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38962</w:t>
            </w:r>
          </w:p>
        </w:tc>
      </w:tr>
      <w:tr w:rsidR="00B8446C" w:rsidRPr="00B8446C" w14:paraId="7179F1DD" w14:textId="77777777" w:rsidTr="00906046">
        <w:trPr>
          <w:cantSplit/>
          <w:trHeight w:val="284"/>
        </w:trPr>
        <w:tc>
          <w:tcPr>
            <w:tcW w:w="2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1F231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Чолпон-Ата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928798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30783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68A252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39778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27DDF0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42114</w:t>
            </w:r>
          </w:p>
        </w:tc>
      </w:tr>
      <w:tr w:rsidR="00B8446C" w:rsidRPr="00B8446C" w14:paraId="6257C4BF" w14:textId="77777777" w:rsidTr="00906046">
        <w:trPr>
          <w:cantSplit/>
          <w:trHeight w:val="284"/>
        </w:trPr>
        <w:tc>
          <w:tcPr>
            <w:tcW w:w="2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40958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B57D84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30696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9CF536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34796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7804AA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38670</w:t>
            </w:r>
          </w:p>
        </w:tc>
      </w:tr>
      <w:tr w:rsidR="00B8446C" w:rsidRPr="00B8446C" w14:paraId="23042B35" w14:textId="77777777" w:rsidTr="00906046">
        <w:trPr>
          <w:cantSplit/>
          <w:trHeight w:val="284"/>
        </w:trPr>
        <w:tc>
          <w:tcPr>
            <w:tcW w:w="2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23CF2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Түп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CF8128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24893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9AC1E3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26629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0CD996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30459</w:t>
            </w:r>
          </w:p>
        </w:tc>
      </w:tr>
      <w:tr w:rsidR="00B8446C" w:rsidRPr="00B8446C" w14:paraId="71E00123" w14:textId="77777777" w:rsidTr="00906046">
        <w:trPr>
          <w:cantSplit/>
          <w:trHeight w:val="284"/>
        </w:trPr>
        <w:tc>
          <w:tcPr>
            <w:tcW w:w="2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FA505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E818E1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29850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0F477B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37558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36080F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39451</w:t>
            </w:r>
          </w:p>
        </w:tc>
      </w:tr>
      <w:tr w:rsidR="00B8446C" w:rsidRPr="00B8446C" w14:paraId="642EF8B3" w14:textId="77777777" w:rsidTr="00906046">
        <w:trPr>
          <w:cantSplit/>
          <w:trHeight w:val="284"/>
        </w:trPr>
        <w:tc>
          <w:tcPr>
            <w:tcW w:w="2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885D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25E32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33740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471A5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41135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8735F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43647</w:t>
            </w:r>
          </w:p>
        </w:tc>
      </w:tr>
    </w:tbl>
    <w:p w14:paraId="45023884" w14:textId="77777777" w:rsidR="00B8446C" w:rsidRPr="00B8446C" w:rsidRDefault="00B8446C" w:rsidP="00B8446C">
      <w:pPr>
        <w:rPr>
          <w:sz w:val="24"/>
          <w:szCs w:val="24"/>
          <w:lang w:eastAsia="ru-RU"/>
        </w:rPr>
      </w:pPr>
      <w:bookmarkStart w:id="149" w:name="_Toc251340042"/>
      <w:bookmarkStart w:id="150" w:name="_Toc251340352"/>
      <w:bookmarkStart w:id="151" w:name="_Toc298162557"/>
      <w:bookmarkStart w:id="152" w:name="_Toc347148759"/>
    </w:p>
    <w:p w14:paraId="013F0C9A" w14:textId="77777777" w:rsidR="00B8446C" w:rsidRPr="00B8446C" w:rsidRDefault="00B8446C" w:rsidP="00B8446C">
      <w:pPr>
        <w:rPr>
          <w:sz w:val="24"/>
          <w:szCs w:val="24"/>
          <w:lang w:eastAsia="ru-RU"/>
        </w:rPr>
      </w:pPr>
    </w:p>
    <w:p w14:paraId="6AD331F4" w14:textId="77777777" w:rsidR="00B8446C" w:rsidRPr="00B8446C" w:rsidRDefault="00B8446C" w:rsidP="00B8446C">
      <w:pPr>
        <w:keepNext/>
        <w:outlineLvl w:val="1"/>
        <w:rPr>
          <w:b/>
          <w:i/>
          <w:iCs/>
          <w:color w:val="000000"/>
          <w:sz w:val="22"/>
          <w:szCs w:val="22"/>
          <w:lang w:eastAsia="ru-RU"/>
        </w:rPr>
      </w:pP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Эмгек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акыны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тѳлѳѳ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карыздары</w:t>
      </w:r>
      <w:bookmarkEnd w:id="149"/>
      <w:bookmarkEnd w:id="150"/>
      <w:bookmarkEnd w:id="151"/>
      <w:bookmarkEnd w:id="152"/>
      <w:proofErr w:type="spellEnd"/>
    </w:p>
    <w:p w14:paraId="43305ED1" w14:textId="77777777" w:rsidR="00B8446C" w:rsidRPr="00B8446C" w:rsidRDefault="00B8446C" w:rsidP="00B8446C">
      <w:pPr>
        <w:rPr>
          <w:i/>
          <w:color w:val="000000"/>
          <w:sz w:val="18"/>
          <w:szCs w:val="18"/>
          <w:lang w:eastAsia="ru-RU"/>
        </w:rPr>
      </w:pPr>
      <w:r w:rsidRPr="00B8446C">
        <w:rPr>
          <w:i/>
          <w:color w:val="000000"/>
          <w:sz w:val="18"/>
          <w:szCs w:val="18"/>
          <w:lang w:eastAsia="ru-RU"/>
        </w:rPr>
        <w:t>(</w:t>
      </w:r>
      <w:proofErr w:type="spellStart"/>
      <w:r w:rsidRPr="00B8446C">
        <w:rPr>
          <w:i/>
          <w:color w:val="000000"/>
          <w:sz w:val="18"/>
          <w:szCs w:val="18"/>
          <w:lang w:eastAsia="ru-RU"/>
        </w:rPr>
        <w:t>миң</w:t>
      </w:r>
      <w:proofErr w:type="spellEnd"/>
      <w:r w:rsidRPr="00B8446C">
        <w:rPr>
          <w:i/>
          <w:color w:val="000000"/>
          <w:sz w:val="18"/>
          <w:szCs w:val="18"/>
          <w:lang w:eastAsia="ru-RU"/>
        </w:rPr>
        <w:t xml:space="preserve"> сом)</w:t>
      </w:r>
    </w:p>
    <w:p w14:paraId="31B26300" w14:textId="77777777" w:rsidR="00B8446C" w:rsidRPr="00B8446C" w:rsidRDefault="00B8446C" w:rsidP="00B8446C">
      <w:pPr>
        <w:rPr>
          <w:i/>
          <w:color w:val="000000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2105"/>
        <w:gridCol w:w="2103"/>
        <w:gridCol w:w="2100"/>
      </w:tblGrid>
      <w:tr w:rsidR="00B8446C" w:rsidRPr="00B8446C" w14:paraId="60D06A95" w14:textId="77777777" w:rsidTr="00906046">
        <w:trPr>
          <w:cantSplit/>
          <w:trHeight w:val="529"/>
        </w:trPr>
        <w:tc>
          <w:tcPr>
            <w:tcW w:w="1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CC022" w14:textId="77777777" w:rsidR="00B8446C" w:rsidRPr="00B8446C" w:rsidRDefault="00B8446C" w:rsidP="00B8446C">
            <w:pPr>
              <w:spacing w:before="100" w:beforeAutospacing="1"/>
              <w:ind w:right="2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3969D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60311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04A256BA" w14:textId="77777777" w:rsidTr="00906046">
        <w:trPr>
          <w:cantSplit/>
          <w:trHeight w:val="444"/>
        </w:trPr>
        <w:tc>
          <w:tcPr>
            <w:tcW w:w="1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5B3F1" w14:textId="77777777" w:rsidR="00B8446C" w:rsidRPr="00B8446C" w:rsidRDefault="00B8446C" w:rsidP="00B8446C">
            <w:pPr>
              <w:spacing w:before="100" w:beforeAutospacing="1"/>
              <w:ind w:right="2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4E7EA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январь-апрель</w:t>
            </w:r>
          </w:p>
        </w:tc>
        <w:tc>
          <w:tcPr>
            <w:tcW w:w="11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1BACD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январь-март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80631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январь-апрель</w:t>
            </w:r>
          </w:p>
        </w:tc>
      </w:tr>
      <w:tr w:rsidR="00B8446C" w:rsidRPr="00B8446C" w14:paraId="63D9D5F7" w14:textId="77777777" w:rsidTr="00906046">
        <w:trPr>
          <w:cantSplit/>
          <w:trHeight w:val="227"/>
        </w:trPr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5D7A3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боюнча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E7FA7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512,7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C3F1AD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401,4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1B42AD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1780,8</w:t>
            </w:r>
          </w:p>
        </w:tc>
      </w:tr>
      <w:tr w:rsidR="00B8446C" w:rsidRPr="00B8446C" w14:paraId="3086D15F" w14:textId="77777777" w:rsidTr="00906046">
        <w:trPr>
          <w:cantSplit/>
          <w:trHeight w:val="227"/>
        </w:trPr>
        <w:tc>
          <w:tcPr>
            <w:tcW w:w="15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F24CE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Кумтор кен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казуу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ишкананын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эсепке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албаганда</w:t>
            </w:r>
            <w:proofErr w:type="spellEnd"/>
          </w:p>
        </w:tc>
        <w:tc>
          <w:tcPr>
            <w:tcW w:w="1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C4003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B078A0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105B2F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85120C5" w14:textId="77777777" w:rsidTr="00906046">
        <w:trPr>
          <w:cantSplit/>
          <w:trHeight w:val="227"/>
        </w:trPr>
        <w:tc>
          <w:tcPr>
            <w:tcW w:w="15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1B054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72202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415,6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D061B2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40C1A0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59E035A" w14:textId="77777777" w:rsidTr="00906046">
        <w:trPr>
          <w:cantSplit/>
          <w:trHeight w:val="227"/>
        </w:trPr>
        <w:tc>
          <w:tcPr>
            <w:tcW w:w="15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62F2F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Жети-өгүз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FDFEC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0E33AF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E176F8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37B4D9B" w14:textId="77777777" w:rsidTr="00906046">
        <w:trPr>
          <w:cantSplit/>
          <w:trHeight w:val="227"/>
        </w:trPr>
        <w:tc>
          <w:tcPr>
            <w:tcW w:w="15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F37CD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Кумтор кен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казуу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ишкананын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эсепке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албаганда</w:t>
            </w:r>
            <w:proofErr w:type="spellEnd"/>
          </w:p>
        </w:tc>
        <w:tc>
          <w:tcPr>
            <w:tcW w:w="1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85810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27144A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421062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733DD4B" w14:textId="77777777" w:rsidTr="00906046">
        <w:trPr>
          <w:cantSplit/>
          <w:trHeight w:val="227"/>
        </w:trPr>
        <w:tc>
          <w:tcPr>
            <w:tcW w:w="15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5CEA2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Ысык-Көл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FD8E0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7FC2D9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211,8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62BE86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1780,8</w:t>
            </w:r>
          </w:p>
        </w:tc>
      </w:tr>
      <w:tr w:rsidR="00B8446C" w:rsidRPr="00B8446C" w14:paraId="6B97FB22" w14:textId="77777777" w:rsidTr="00906046">
        <w:trPr>
          <w:cantSplit/>
          <w:trHeight w:val="227"/>
        </w:trPr>
        <w:tc>
          <w:tcPr>
            <w:tcW w:w="15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BD4C1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Чолпон-Ата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1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C8033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6ECB57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211,8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7BA5E4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1780,8</w:t>
            </w:r>
          </w:p>
        </w:tc>
      </w:tr>
      <w:tr w:rsidR="00B8446C" w:rsidRPr="00B8446C" w14:paraId="1F235CB0" w14:textId="77777777" w:rsidTr="00906046">
        <w:trPr>
          <w:cantSplit/>
          <w:trHeight w:val="227"/>
        </w:trPr>
        <w:tc>
          <w:tcPr>
            <w:tcW w:w="15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8A495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CE13B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C95E9E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3F8023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5F0AD06" w14:textId="77777777" w:rsidTr="00906046">
        <w:trPr>
          <w:cantSplit/>
          <w:trHeight w:val="227"/>
        </w:trPr>
        <w:tc>
          <w:tcPr>
            <w:tcW w:w="15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A7989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Түп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5BA1C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11BB88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5437E3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9DCD461" w14:textId="77777777" w:rsidTr="00906046">
        <w:trPr>
          <w:cantSplit/>
          <w:trHeight w:val="227"/>
        </w:trPr>
        <w:tc>
          <w:tcPr>
            <w:tcW w:w="15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2A837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1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14BBB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C3424B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144,6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D2E660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E8BBB5B" w14:textId="77777777" w:rsidTr="00906046">
        <w:trPr>
          <w:cantSplit/>
          <w:trHeight w:val="227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C6F7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2D74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59355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1F5B4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14:paraId="119F580B" w14:textId="77777777" w:rsidR="00B8446C" w:rsidRPr="00B8446C" w:rsidRDefault="00B8446C" w:rsidP="00B8446C">
      <w:pPr>
        <w:rPr>
          <w:sz w:val="24"/>
          <w:szCs w:val="24"/>
          <w:lang w:eastAsia="ru-RU"/>
        </w:rPr>
      </w:pPr>
      <w:bookmarkStart w:id="153" w:name="_Toc251340043"/>
      <w:bookmarkStart w:id="154" w:name="_Toc251340353"/>
      <w:bookmarkStart w:id="155" w:name="_Toc298162558"/>
      <w:bookmarkStart w:id="156" w:name="_Toc347148760"/>
    </w:p>
    <w:p w14:paraId="29016A80" w14:textId="77777777" w:rsidR="00B8446C" w:rsidRPr="00B8446C" w:rsidRDefault="00B8446C" w:rsidP="00B8446C">
      <w:pPr>
        <w:rPr>
          <w:sz w:val="24"/>
          <w:szCs w:val="24"/>
          <w:lang w:eastAsia="ru-RU"/>
        </w:rPr>
      </w:pPr>
    </w:p>
    <w:p w14:paraId="365F756F" w14:textId="77777777" w:rsidR="00B8446C" w:rsidRPr="00B8446C" w:rsidRDefault="00B8446C" w:rsidP="00B8446C">
      <w:pPr>
        <w:keepNext/>
        <w:outlineLvl w:val="1"/>
        <w:rPr>
          <w:b/>
          <w:i/>
          <w:iCs/>
          <w:color w:val="000000"/>
          <w:sz w:val="22"/>
          <w:szCs w:val="22"/>
          <w:lang w:eastAsia="ru-RU"/>
        </w:rPr>
      </w:pP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Катталган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жумушсуздардын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саны</w:t>
      </w:r>
      <w:bookmarkEnd w:id="153"/>
      <w:bookmarkEnd w:id="154"/>
      <w:bookmarkEnd w:id="155"/>
      <w:bookmarkEnd w:id="156"/>
    </w:p>
    <w:p w14:paraId="0729015D" w14:textId="77777777" w:rsidR="00B8446C" w:rsidRPr="00B8446C" w:rsidRDefault="00B8446C" w:rsidP="00B8446C">
      <w:pPr>
        <w:rPr>
          <w:i/>
          <w:color w:val="000000"/>
          <w:sz w:val="18"/>
          <w:szCs w:val="18"/>
          <w:lang w:eastAsia="ru-RU"/>
        </w:rPr>
      </w:pPr>
      <w:r w:rsidRPr="00B8446C">
        <w:rPr>
          <w:i/>
          <w:color w:val="000000"/>
          <w:sz w:val="18"/>
          <w:szCs w:val="18"/>
          <w:lang w:eastAsia="ru-RU"/>
        </w:rPr>
        <w:t>(адам саны)</w:t>
      </w:r>
    </w:p>
    <w:p w14:paraId="4B25FEB0" w14:textId="77777777" w:rsidR="00B8446C" w:rsidRPr="00B8446C" w:rsidRDefault="00B8446C" w:rsidP="00B8446C">
      <w:pPr>
        <w:rPr>
          <w:i/>
          <w:color w:val="000000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1841"/>
        <w:gridCol w:w="1823"/>
        <w:gridCol w:w="1928"/>
      </w:tblGrid>
      <w:tr w:rsidR="00B8446C" w:rsidRPr="00B8446C" w14:paraId="2B23CFA6" w14:textId="77777777" w:rsidTr="00906046">
        <w:trPr>
          <w:cantSplit/>
          <w:trHeight w:val="529"/>
        </w:trPr>
        <w:tc>
          <w:tcPr>
            <w:tcW w:w="1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87EBB" w14:textId="77777777" w:rsidR="00B8446C" w:rsidRPr="00B8446C" w:rsidRDefault="00B8446C" w:rsidP="00B8446C">
            <w:pPr>
              <w:spacing w:before="100" w:beforeAutospacing="1"/>
              <w:ind w:right="2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288C6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600A7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1EED778F" w14:textId="77777777" w:rsidTr="00906046">
        <w:trPr>
          <w:cantSplit/>
          <w:trHeight w:val="444"/>
        </w:trPr>
        <w:tc>
          <w:tcPr>
            <w:tcW w:w="19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1EA00" w14:textId="77777777" w:rsidR="00B8446C" w:rsidRPr="00B8446C" w:rsidRDefault="00B8446C" w:rsidP="00B8446C">
            <w:pPr>
              <w:spacing w:before="100" w:beforeAutospacing="1"/>
              <w:ind w:right="2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ABB8B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январь-май</w:t>
            </w:r>
          </w:p>
        </w:tc>
        <w:tc>
          <w:tcPr>
            <w:tcW w:w="10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9B084" w14:textId="77777777" w:rsidR="00B8446C" w:rsidRPr="00B8446C" w:rsidRDefault="00B8446C" w:rsidP="00B8446C">
            <w:pPr>
              <w:ind w:right="2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январь-март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59CCE" w14:textId="77777777" w:rsidR="00B8446C" w:rsidRPr="00B8446C" w:rsidRDefault="00B8446C" w:rsidP="00B8446C">
            <w:pPr>
              <w:ind w:right="2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январь-май</w:t>
            </w:r>
          </w:p>
        </w:tc>
      </w:tr>
      <w:tr w:rsidR="00B8446C" w:rsidRPr="00B8446C" w14:paraId="7AF4C8D3" w14:textId="77777777" w:rsidTr="00906046">
        <w:trPr>
          <w:cantSplit/>
          <w:trHeight w:val="284"/>
        </w:trPr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107202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боюнча</w:t>
            </w:r>
            <w:proofErr w:type="spellEnd"/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F26E05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2208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73B7F8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2055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656C3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2101</w:t>
            </w:r>
          </w:p>
        </w:tc>
      </w:tr>
      <w:tr w:rsidR="00B8446C" w:rsidRPr="00B8446C" w14:paraId="0D124741" w14:textId="77777777" w:rsidTr="00906046">
        <w:trPr>
          <w:cantSplit/>
          <w:trHeight w:val="284"/>
        </w:trPr>
        <w:tc>
          <w:tcPr>
            <w:tcW w:w="1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C940D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CA1BA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93A670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650F8C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231</w:t>
            </w:r>
          </w:p>
        </w:tc>
      </w:tr>
      <w:tr w:rsidR="00B8446C" w:rsidRPr="00B8446C" w14:paraId="60344624" w14:textId="77777777" w:rsidTr="00906046">
        <w:trPr>
          <w:cantSplit/>
          <w:trHeight w:val="284"/>
        </w:trPr>
        <w:tc>
          <w:tcPr>
            <w:tcW w:w="1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44307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Жети-өгүз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04841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4B98E1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34D0A0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249</w:t>
            </w:r>
          </w:p>
        </w:tc>
      </w:tr>
      <w:tr w:rsidR="00B8446C" w:rsidRPr="00B8446C" w14:paraId="012BDFFD" w14:textId="77777777" w:rsidTr="00906046">
        <w:trPr>
          <w:cantSplit/>
          <w:trHeight w:val="284"/>
        </w:trPr>
        <w:tc>
          <w:tcPr>
            <w:tcW w:w="1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73BFE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Ысык-Көл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94C45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3C76B8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A3777E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489</w:t>
            </w:r>
          </w:p>
        </w:tc>
      </w:tr>
      <w:tr w:rsidR="00B8446C" w:rsidRPr="00B8446C" w14:paraId="6E7620EF" w14:textId="77777777" w:rsidTr="00906046">
        <w:trPr>
          <w:cantSplit/>
          <w:trHeight w:val="284"/>
        </w:trPr>
        <w:tc>
          <w:tcPr>
            <w:tcW w:w="1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3C9DC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Чолпон-Ата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7D2C2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1422EE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8CFA96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40</w:t>
            </w:r>
          </w:p>
        </w:tc>
      </w:tr>
      <w:tr w:rsidR="00B8446C" w:rsidRPr="00B8446C" w14:paraId="317FACEA" w14:textId="77777777" w:rsidTr="00906046">
        <w:trPr>
          <w:cantSplit/>
          <w:trHeight w:val="284"/>
        </w:trPr>
        <w:tc>
          <w:tcPr>
            <w:tcW w:w="1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DA65D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829EA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0C9466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A60E4E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301</w:t>
            </w:r>
          </w:p>
        </w:tc>
      </w:tr>
      <w:tr w:rsidR="00B8446C" w:rsidRPr="00B8446C" w14:paraId="49A2B8C2" w14:textId="77777777" w:rsidTr="00906046">
        <w:trPr>
          <w:cantSplit/>
          <w:trHeight w:val="284"/>
        </w:trPr>
        <w:tc>
          <w:tcPr>
            <w:tcW w:w="1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195A0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Түп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9FDA9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92C6F3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E7332B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266</w:t>
            </w:r>
          </w:p>
        </w:tc>
      </w:tr>
      <w:tr w:rsidR="00B8446C" w:rsidRPr="00B8446C" w14:paraId="204A47A3" w14:textId="77777777" w:rsidTr="00906046">
        <w:trPr>
          <w:cantSplit/>
          <w:trHeight w:val="284"/>
        </w:trPr>
        <w:tc>
          <w:tcPr>
            <w:tcW w:w="1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96D6E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BF090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CA125D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2F2278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425</w:t>
            </w:r>
          </w:p>
        </w:tc>
      </w:tr>
      <w:tr w:rsidR="00B8446C" w:rsidRPr="00B8446C" w14:paraId="0F997C4A" w14:textId="77777777" w:rsidTr="00906046">
        <w:trPr>
          <w:cantSplit/>
          <w:trHeight w:val="284"/>
        </w:trPr>
        <w:tc>
          <w:tcPr>
            <w:tcW w:w="1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AFD5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7187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1E60B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30DE9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140</w:t>
            </w:r>
          </w:p>
        </w:tc>
      </w:tr>
    </w:tbl>
    <w:p w14:paraId="271EE699" w14:textId="77777777" w:rsidR="00B8446C" w:rsidRPr="00B8446C" w:rsidRDefault="00B8446C" w:rsidP="003930AD">
      <w:pPr>
        <w:keepNext/>
        <w:pageBreakBefore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157" w:name="_Toc226965743"/>
      <w:bookmarkStart w:id="158" w:name="_Toc226965438"/>
      <w:bookmarkStart w:id="159" w:name="_Toc195444955"/>
      <w:bookmarkStart w:id="160" w:name="_Toc195444558"/>
      <w:bookmarkStart w:id="161" w:name="_Toc195443943"/>
      <w:bookmarkStart w:id="162" w:name="_Toc195437352"/>
      <w:bookmarkStart w:id="163" w:name="_Toc195437295"/>
      <w:bookmarkStart w:id="164" w:name="_Toc166647916"/>
      <w:bookmarkStart w:id="165" w:name="_Toc166647804"/>
      <w:bookmarkStart w:id="166" w:name="_Toc166641354"/>
      <w:bookmarkStart w:id="167" w:name="_Toc298162559"/>
      <w:bookmarkStart w:id="168" w:name="_Toc347148761"/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lastRenderedPageBreak/>
        <w:t>Керектѳѳ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бааларынын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индекси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proofErr w:type="spellEnd"/>
    </w:p>
    <w:p w14:paraId="67815532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>(</w:t>
      </w:r>
      <w:proofErr w:type="spellStart"/>
      <w:r w:rsidRPr="00B8446C">
        <w:rPr>
          <w:i/>
          <w:iCs/>
          <w:color w:val="000000"/>
          <w:sz w:val="18"/>
          <w:szCs w:val="18"/>
          <w:lang w:eastAsia="ru-RU"/>
        </w:rPr>
        <w:t>пайыз</w:t>
      </w:r>
      <w:proofErr w:type="spellEnd"/>
      <w:r w:rsidRPr="00B8446C">
        <w:rPr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B8446C">
        <w:rPr>
          <w:i/>
          <w:iCs/>
          <w:color w:val="000000"/>
          <w:sz w:val="18"/>
          <w:szCs w:val="18"/>
          <w:lang w:eastAsia="ru-RU"/>
        </w:rPr>
        <w:t>менен</w:t>
      </w:r>
      <w:proofErr w:type="spellEnd"/>
      <w:r w:rsidRPr="00B8446C">
        <w:rPr>
          <w:i/>
          <w:iCs/>
          <w:color w:val="000000"/>
          <w:sz w:val="18"/>
          <w:szCs w:val="18"/>
          <w:lang w:eastAsia="ru-RU"/>
        </w:rPr>
        <w:t>)</w:t>
      </w:r>
    </w:p>
    <w:p w14:paraId="67AE424B" w14:textId="77777777" w:rsidR="00B8446C" w:rsidRPr="00B8446C" w:rsidRDefault="00B8446C" w:rsidP="00B8446C">
      <w:pPr>
        <w:rPr>
          <w:i/>
          <w:iCs/>
          <w:color w:val="000000"/>
          <w:sz w:val="12"/>
          <w:szCs w:val="12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8"/>
        <w:gridCol w:w="1057"/>
        <w:gridCol w:w="1059"/>
        <w:gridCol w:w="1057"/>
        <w:gridCol w:w="1008"/>
      </w:tblGrid>
      <w:tr w:rsidR="00B8446C" w:rsidRPr="00B8446C" w14:paraId="4D089145" w14:textId="77777777" w:rsidTr="007D3F67">
        <w:trPr>
          <w:cantSplit/>
          <w:trHeight w:val="284"/>
        </w:trPr>
        <w:tc>
          <w:tcPr>
            <w:tcW w:w="270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3321D00" w14:textId="77777777" w:rsidR="00B8446C" w:rsidRPr="00B8446C" w:rsidRDefault="00B8446C" w:rsidP="00B8446C">
            <w:pPr>
              <w:rPr>
                <w:snapToGrid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8F561A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E6F9C4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4FABBC02" w14:textId="77777777" w:rsidTr="007D3F67">
        <w:trPr>
          <w:cantSplit/>
          <w:trHeight w:val="284"/>
        </w:trPr>
        <w:tc>
          <w:tcPr>
            <w:tcW w:w="2702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CB9DF54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B97C7F" w14:textId="77777777" w:rsidR="00B8446C" w:rsidRPr="00B8446C" w:rsidRDefault="00B8446C" w:rsidP="00B8446C">
            <w:pPr>
              <w:ind w:left="-127" w:right="-84"/>
              <w:jc w:val="center"/>
              <w:rPr>
                <w:b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май</w:t>
            </w:r>
            <w:r w:rsidRPr="00B8446C">
              <w:rPr>
                <w:b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E9EBF4" w14:textId="77777777" w:rsidR="00B8446C" w:rsidRPr="00B8446C" w:rsidRDefault="00B8446C" w:rsidP="00B8446C">
            <w:pPr>
              <w:ind w:left="-127" w:right="-84"/>
              <w:jc w:val="center"/>
              <w:rPr>
                <w:b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январь-май</w:t>
            </w:r>
            <w:r w:rsidRPr="00B8446C">
              <w:rPr>
                <w:b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0DC4FB" w14:textId="77777777" w:rsidR="00B8446C" w:rsidRPr="00B8446C" w:rsidRDefault="00B8446C" w:rsidP="00B8446C">
            <w:pPr>
              <w:ind w:left="-56" w:right="-70"/>
              <w:jc w:val="center"/>
              <w:rPr>
                <w:b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май</w:t>
            </w:r>
            <w:r w:rsidRPr="00B8446C">
              <w:rPr>
                <w:b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4ACD1E" w14:textId="77777777" w:rsidR="00B8446C" w:rsidRPr="00B8446C" w:rsidRDefault="00B8446C" w:rsidP="00B8446C">
            <w:pPr>
              <w:ind w:left="-56" w:right="-70"/>
              <w:jc w:val="center"/>
              <w:rPr>
                <w:b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январь-май</w:t>
            </w:r>
            <w:r w:rsidRPr="00B8446C">
              <w:rPr>
                <w:b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B8446C" w:rsidRPr="00B8446C" w14:paraId="10403AB2" w14:textId="77777777" w:rsidTr="007D3F67">
        <w:trPr>
          <w:cantSplit/>
          <w:trHeight w:val="284"/>
        </w:trPr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A5876D7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Бардык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товарлар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акы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тѳлѳнүүчү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кызмат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кѳрсѳтүүлѳр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D3CEF9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114,7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B8217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111,6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E99C24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17E1DA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107,9</w:t>
            </w:r>
          </w:p>
        </w:tc>
      </w:tr>
      <w:tr w:rsidR="00B8446C" w:rsidRPr="00B8446C" w14:paraId="547F1BDC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B18719E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Тамак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аш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азыктары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алкоголсуз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суусундуктар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CB81A8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113,2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39D9E7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111,6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6964E2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501695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106,9</w:t>
            </w:r>
          </w:p>
        </w:tc>
      </w:tr>
      <w:tr w:rsidR="00B8446C" w:rsidRPr="00B8446C" w14:paraId="59627254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B5C9692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Алкоголдук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ичимдиктер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тамекилер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093C1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119,9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537BD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119,2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C31BD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0F98B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107,5</w:t>
            </w:r>
          </w:p>
        </w:tc>
      </w:tr>
      <w:tr w:rsidR="00B8446C" w:rsidRPr="00B8446C" w14:paraId="78B8C568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0C8F62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Азык-түлүк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эмес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товарлар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9816C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ADA2C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9D29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214DF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104,9</w:t>
            </w:r>
          </w:p>
        </w:tc>
      </w:tr>
      <w:tr w:rsidR="00B8446C" w:rsidRPr="00B8446C" w14:paraId="63219080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37A2E53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Акы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тѳлѳнүүчү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кызмат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кѳрсѳтүүлѳр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50169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809DE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35FC4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1C48C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113,3</w:t>
            </w:r>
          </w:p>
        </w:tc>
      </w:tr>
      <w:tr w:rsidR="00B8446C" w:rsidRPr="00B8446C" w14:paraId="05D463E0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9B168E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Нан,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нан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азыктары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акшактар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1216B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FD8E0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3E2A1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E25B4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104,5</w:t>
            </w:r>
          </w:p>
        </w:tc>
      </w:tr>
      <w:tr w:rsidR="00B8446C" w:rsidRPr="00B8446C" w14:paraId="0BEA1B82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0083AE1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Эт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C78D8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116,2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8E1C7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114,7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E6A43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36F1E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111,8</w:t>
            </w:r>
          </w:p>
        </w:tc>
      </w:tr>
      <w:tr w:rsidR="00B8446C" w:rsidRPr="00B8446C" w14:paraId="2B197E71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F2E0ABE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Балык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5EDD9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118,0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669C2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117,2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82536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97,9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C63CD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108,4</w:t>
            </w:r>
          </w:p>
        </w:tc>
      </w:tr>
      <w:tr w:rsidR="00B8446C" w:rsidRPr="00B8446C" w14:paraId="13F1FF99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C148993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Сүт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азыктары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сыр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жумуртка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EE7BB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0BB3A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F7E7A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7EF7B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106,5</w:t>
            </w:r>
          </w:p>
        </w:tc>
      </w:tr>
      <w:tr w:rsidR="00B8446C" w:rsidRPr="00B8446C" w14:paraId="384485B4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5E75B6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Май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май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AB9CC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114,7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AA1D8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3C072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EB631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103,4</w:t>
            </w:r>
          </w:p>
        </w:tc>
      </w:tr>
      <w:tr w:rsidR="00B8446C" w:rsidRPr="00B8446C" w14:paraId="4A2AF182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7CA0DE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Жемиштер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жашылчалар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8423A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112,1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584AC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114,7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39AC5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94EBE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103,5</w:t>
            </w:r>
          </w:p>
        </w:tc>
      </w:tr>
      <w:tr w:rsidR="00B8446C" w:rsidRPr="00B8446C" w14:paraId="7C1B827F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C7FD3FA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Кант, джем,  бал, шоколад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момпосуй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F4102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109,8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1CD5E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47C7A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C23FF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104,4</w:t>
            </w:r>
          </w:p>
        </w:tc>
      </w:tr>
      <w:tr w:rsidR="00B8446C" w:rsidRPr="00B8446C" w14:paraId="227CFE34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66A37B3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Алкоголсуз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суусундуктар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E7A7B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116,2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1A019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116,4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BB6C6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3A52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105,9</w:t>
            </w:r>
          </w:p>
        </w:tc>
      </w:tr>
      <w:tr w:rsidR="00B8446C" w:rsidRPr="00B8446C" w14:paraId="5A682CE1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030DFB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Алкоголдук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ичимдиктер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034C9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9F1AC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119,7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D2DB7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39832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107,0</w:t>
            </w:r>
          </w:p>
        </w:tc>
      </w:tr>
      <w:tr w:rsidR="00B8446C" w:rsidRPr="00B8446C" w14:paraId="6E187FE3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98E8DCD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Тамеки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E2D80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122,1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8737C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118,0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72901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0EF6A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109,7</w:t>
            </w:r>
          </w:p>
        </w:tc>
      </w:tr>
      <w:tr w:rsidR="00B8446C" w:rsidRPr="00B8446C" w14:paraId="6FA9E8BD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CEF1BE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Кийим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бут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кийим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0E513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4FC00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873DE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5E09C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105,1</w:t>
            </w:r>
          </w:p>
        </w:tc>
      </w:tr>
      <w:tr w:rsidR="00B8446C" w:rsidRPr="00B8446C" w14:paraId="3A2ED201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4528582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Турак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тейлѳѳлѳрү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электр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энергиясы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газ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башка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отундун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түрлѳрү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D8A6F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8A2A4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8573E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BC845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104,5</w:t>
            </w:r>
          </w:p>
        </w:tc>
      </w:tr>
      <w:tr w:rsidR="00B8446C" w:rsidRPr="00B8446C" w14:paraId="6707F9CA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13B51B2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Үй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тиричилик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буюмдары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тиричилик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техникасы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B9F1A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7790C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F9A2E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EAF00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103,3</w:t>
            </w:r>
          </w:p>
        </w:tc>
      </w:tr>
      <w:tr w:rsidR="00B8446C" w:rsidRPr="00B8446C" w14:paraId="5AC353BE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806A244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Саламаттыкты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сактоо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8BEA2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118,0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A3107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BBA2E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64A96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108,9</w:t>
            </w:r>
          </w:p>
        </w:tc>
      </w:tr>
      <w:tr w:rsidR="00B8446C" w:rsidRPr="00B8446C" w14:paraId="60566A67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27087E1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196CC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6EBDF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79DAD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CD202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106,4</w:t>
            </w:r>
          </w:p>
        </w:tc>
      </w:tr>
      <w:tr w:rsidR="00B8446C" w:rsidRPr="00B8446C" w14:paraId="25122D6C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E3CD824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Байланыш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3CDE6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2D030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DA668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9B54D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B8446C" w:rsidRPr="00B8446C" w14:paraId="711F3568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5654AF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Маданият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иш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чараларын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эс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алууну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уюштуруу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FAEC6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113,2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4C2E7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9F7F8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EBE78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105,7</w:t>
            </w:r>
          </w:p>
        </w:tc>
      </w:tr>
      <w:tr w:rsidR="00B8446C" w:rsidRPr="00B8446C" w14:paraId="468C3ABF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550DC8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Билим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берүү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2909B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66E08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BFE76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1DC7F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B8446C" w:rsidRPr="00B8446C" w14:paraId="29263442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CB69532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Ресторандар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мейманканалар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86508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140,7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CCB2D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137,1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F6EEB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30332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128,7</w:t>
            </w:r>
          </w:p>
        </w:tc>
      </w:tr>
      <w:tr w:rsidR="00B8446C" w:rsidRPr="00B8446C" w14:paraId="22EF1FEF" w14:textId="77777777" w:rsidTr="007D3F67">
        <w:trPr>
          <w:cantSplit/>
          <w:trHeight w:val="284"/>
        </w:trPr>
        <w:tc>
          <w:tcPr>
            <w:tcW w:w="2702" w:type="pct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39AF9574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Тейлѳѳ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ар 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кандай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буюмдар</w:t>
            </w:r>
            <w:proofErr w:type="spellEnd"/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555F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125,4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EA70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122,4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9FB3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7B17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113,7</w:t>
            </w:r>
          </w:p>
        </w:tc>
      </w:tr>
    </w:tbl>
    <w:p w14:paraId="4AA8CC2C" w14:textId="77777777" w:rsidR="00B8446C" w:rsidRPr="00B8446C" w:rsidRDefault="00B8446C" w:rsidP="00B8446C">
      <w:pPr>
        <w:rPr>
          <w:color w:val="000000"/>
          <w:sz w:val="18"/>
          <w:szCs w:val="18"/>
          <w:lang w:eastAsia="ru-RU"/>
        </w:rPr>
      </w:pPr>
      <w:r w:rsidRPr="00B8446C">
        <w:rPr>
          <w:color w:val="000000"/>
          <w:sz w:val="18"/>
          <w:szCs w:val="18"/>
          <w:vertAlign w:val="superscript"/>
          <w:lang w:eastAsia="ru-RU"/>
        </w:rPr>
        <w:t>1</w:t>
      </w:r>
      <w:r w:rsidRPr="00B8446C">
        <w:rPr>
          <w:color w:val="000000"/>
          <w:sz w:val="18"/>
          <w:szCs w:val="18"/>
          <w:lang w:eastAsia="ru-RU"/>
        </w:rPr>
        <w:t xml:space="preserve"> – </w:t>
      </w:r>
      <w:proofErr w:type="spellStart"/>
      <w:r w:rsidRPr="00B8446C">
        <w:rPr>
          <w:color w:val="000000"/>
          <w:sz w:val="18"/>
          <w:szCs w:val="18"/>
          <w:lang w:eastAsia="ru-RU"/>
        </w:rPr>
        <w:t>Ѳткѳн</w:t>
      </w:r>
      <w:proofErr w:type="spellEnd"/>
      <w:r w:rsidRPr="00B8446C">
        <w:rPr>
          <w:color w:val="000000"/>
          <w:sz w:val="18"/>
          <w:szCs w:val="18"/>
          <w:lang w:eastAsia="ru-RU"/>
        </w:rPr>
        <w:t xml:space="preserve"> </w:t>
      </w:r>
      <w:proofErr w:type="spellStart"/>
      <w:r w:rsidRPr="00B8446C">
        <w:rPr>
          <w:color w:val="000000"/>
          <w:sz w:val="18"/>
          <w:szCs w:val="18"/>
          <w:lang w:eastAsia="ru-RU"/>
        </w:rPr>
        <w:t>айга</w:t>
      </w:r>
      <w:proofErr w:type="spellEnd"/>
      <w:r w:rsidRPr="00B8446C">
        <w:rPr>
          <w:color w:val="000000"/>
          <w:sz w:val="18"/>
          <w:szCs w:val="18"/>
          <w:lang w:eastAsia="ru-RU"/>
        </w:rPr>
        <w:t xml:space="preserve"> карата</w:t>
      </w:r>
    </w:p>
    <w:p w14:paraId="48AD7E3D" w14:textId="77777777" w:rsidR="00B8446C" w:rsidRPr="00B8446C" w:rsidRDefault="00B8446C" w:rsidP="00B8446C">
      <w:pPr>
        <w:rPr>
          <w:color w:val="000000"/>
          <w:sz w:val="18"/>
          <w:szCs w:val="18"/>
          <w:lang w:eastAsia="ru-RU"/>
        </w:rPr>
      </w:pPr>
      <w:r w:rsidRPr="00B8446C">
        <w:rPr>
          <w:color w:val="000000"/>
          <w:sz w:val="18"/>
          <w:szCs w:val="18"/>
          <w:vertAlign w:val="superscript"/>
          <w:lang w:eastAsia="ru-RU"/>
        </w:rPr>
        <w:t>2</w:t>
      </w:r>
      <w:r w:rsidRPr="00B8446C">
        <w:rPr>
          <w:color w:val="000000"/>
          <w:sz w:val="18"/>
          <w:szCs w:val="18"/>
          <w:lang w:eastAsia="ru-RU"/>
        </w:rPr>
        <w:t xml:space="preserve"> – </w:t>
      </w:r>
      <w:proofErr w:type="spellStart"/>
      <w:r w:rsidRPr="00B8446C">
        <w:rPr>
          <w:color w:val="000000"/>
          <w:sz w:val="18"/>
          <w:szCs w:val="18"/>
          <w:lang w:eastAsia="ru-RU"/>
        </w:rPr>
        <w:t>Ѳткѳн</w:t>
      </w:r>
      <w:proofErr w:type="spellEnd"/>
      <w:r w:rsidRPr="00B8446C">
        <w:rPr>
          <w:color w:val="000000"/>
          <w:sz w:val="18"/>
          <w:szCs w:val="18"/>
          <w:lang w:eastAsia="ru-RU"/>
        </w:rPr>
        <w:t xml:space="preserve"> </w:t>
      </w:r>
      <w:proofErr w:type="spellStart"/>
      <w:r w:rsidRPr="00B8446C">
        <w:rPr>
          <w:color w:val="000000"/>
          <w:sz w:val="18"/>
          <w:szCs w:val="18"/>
          <w:lang w:eastAsia="ru-RU"/>
        </w:rPr>
        <w:t>жылдын</w:t>
      </w:r>
      <w:proofErr w:type="spellEnd"/>
      <w:r w:rsidRPr="00B8446C">
        <w:rPr>
          <w:color w:val="000000"/>
          <w:sz w:val="18"/>
          <w:szCs w:val="18"/>
          <w:lang w:eastAsia="ru-RU"/>
        </w:rPr>
        <w:t xml:space="preserve"> </w:t>
      </w:r>
      <w:proofErr w:type="spellStart"/>
      <w:r w:rsidRPr="00B8446C">
        <w:rPr>
          <w:color w:val="000000"/>
          <w:sz w:val="18"/>
          <w:szCs w:val="18"/>
          <w:lang w:eastAsia="ru-RU"/>
        </w:rPr>
        <w:t>декабрына</w:t>
      </w:r>
      <w:proofErr w:type="spellEnd"/>
      <w:r w:rsidRPr="00B8446C">
        <w:rPr>
          <w:color w:val="000000"/>
          <w:sz w:val="18"/>
          <w:szCs w:val="18"/>
          <w:lang w:eastAsia="ru-RU"/>
        </w:rPr>
        <w:t xml:space="preserve"> карата</w:t>
      </w:r>
    </w:p>
    <w:p w14:paraId="08D8AB82" w14:textId="77777777" w:rsidR="007D3F67" w:rsidRDefault="007D3F67" w:rsidP="007D3F67">
      <w:pPr>
        <w:widowControl w:val="0"/>
        <w:tabs>
          <w:tab w:val="left" w:pos="657"/>
        </w:tabs>
        <w:outlineLvl w:val="1"/>
        <w:rPr>
          <w:rFonts w:eastAsia="Calibri"/>
          <w:b/>
          <w:sz w:val="22"/>
          <w:szCs w:val="22"/>
          <w:lang w:val="ky-KG" w:eastAsia="en-US"/>
        </w:rPr>
      </w:pPr>
      <w:bookmarkStart w:id="169" w:name="_Toc166641355"/>
      <w:bookmarkStart w:id="170" w:name="_Toc166647807"/>
      <w:bookmarkStart w:id="171" w:name="_Toc166647919"/>
      <w:bookmarkStart w:id="172" w:name="_Toc188156664"/>
      <w:bookmarkStart w:id="173" w:name="_Toc188157041"/>
      <w:bookmarkStart w:id="174" w:name="_Toc258853423"/>
      <w:bookmarkStart w:id="175" w:name="_Toc258853974"/>
      <w:bookmarkStart w:id="176" w:name="_Toc266437262"/>
      <w:bookmarkStart w:id="177" w:name="_Toc266438415"/>
      <w:bookmarkStart w:id="178" w:name="_Toc298162560"/>
      <w:bookmarkStart w:id="179" w:name="_Toc347148762"/>
    </w:p>
    <w:p w14:paraId="38325946" w14:textId="77777777" w:rsidR="007D3F67" w:rsidRDefault="007D3F67" w:rsidP="007D3F67">
      <w:pPr>
        <w:widowControl w:val="0"/>
        <w:tabs>
          <w:tab w:val="left" w:pos="657"/>
        </w:tabs>
        <w:outlineLvl w:val="1"/>
        <w:rPr>
          <w:rFonts w:eastAsia="Calibri"/>
          <w:b/>
          <w:sz w:val="22"/>
          <w:szCs w:val="22"/>
          <w:lang w:val="ky-KG" w:eastAsia="en-US"/>
        </w:rPr>
      </w:pPr>
    </w:p>
    <w:p w14:paraId="53460035" w14:textId="7B384169" w:rsidR="00B8446C" w:rsidRPr="00B8446C" w:rsidRDefault="00B8446C" w:rsidP="007D3F67">
      <w:pPr>
        <w:widowControl w:val="0"/>
        <w:tabs>
          <w:tab w:val="left" w:pos="657"/>
        </w:tabs>
        <w:outlineLvl w:val="1"/>
        <w:rPr>
          <w:rFonts w:eastAsia="Calibri"/>
          <w:b/>
          <w:sz w:val="22"/>
          <w:szCs w:val="22"/>
          <w:lang w:eastAsia="en-US"/>
        </w:rPr>
      </w:pPr>
      <w:proofErr w:type="spellStart"/>
      <w:r w:rsidRPr="00B8446C">
        <w:rPr>
          <w:rFonts w:eastAsia="Calibri"/>
          <w:b/>
          <w:sz w:val="22"/>
          <w:szCs w:val="22"/>
          <w:lang w:eastAsia="en-US"/>
        </w:rPr>
        <w:t>Товарлардын</w:t>
      </w:r>
      <w:proofErr w:type="spellEnd"/>
      <w:r w:rsidRPr="00B8446C">
        <w:rPr>
          <w:rFonts w:eastAsia="Calibri"/>
          <w:b/>
          <w:sz w:val="22"/>
          <w:szCs w:val="22"/>
          <w:lang w:eastAsia="en-US"/>
        </w:rPr>
        <w:t xml:space="preserve"> экспорт </w:t>
      </w:r>
      <w:proofErr w:type="spellStart"/>
      <w:r w:rsidRPr="00B8446C">
        <w:rPr>
          <w:rFonts w:eastAsia="Calibri"/>
          <w:b/>
          <w:sz w:val="22"/>
          <w:szCs w:val="22"/>
          <w:lang w:eastAsia="en-US"/>
        </w:rPr>
        <w:t>жана</w:t>
      </w:r>
      <w:proofErr w:type="spellEnd"/>
      <w:r w:rsidRPr="00B8446C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B8446C">
        <w:rPr>
          <w:rFonts w:eastAsia="Calibri"/>
          <w:b/>
          <w:sz w:val="22"/>
          <w:szCs w:val="22"/>
          <w:lang w:eastAsia="en-US"/>
        </w:rPr>
        <w:t>импортунун</w:t>
      </w:r>
      <w:proofErr w:type="spellEnd"/>
      <w:r w:rsidRPr="00B8446C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B8446C">
        <w:rPr>
          <w:rFonts w:eastAsia="Calibri"/>
          <w:b/>
          <w:sz w:val="22"/>
          <w:szCs w:val="22"/>
          <w:lang w:eastAsia="en-US"/>
        </w:rPr>
        <w:t>түзүмү</w:t>
      </w:r>
      <w:proofErr w:type="spellEnd"/>
      <w:r w:rsidRPr="00B8446C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3F82D8E1" w14:textId="77777777" w:rsidR="00B8446C" w:rsidRPr="00B8446C" w:rsidRDefault="00B8446C" w:rsidP="00B8446C">
      <w:pPr>
        <w:tabs>
          <w:tab w:val="left" w:pos="657"/>
        </w:tabs>
        <w:rPr>
          <w:rFonts w:eastAsia="Calibri"/>
          <w:sz w:val="18"/>
          <w:szCs w:val="18"/>
          <w:lang w:eastAsia="en-US"/>
        </w:rPr>
      </w:pPr>
      <w:r w:rsidRPr="00B8446C">
        <w:rPr>
          <w:rFonts w:eastAsia="Calibri"/>
          <w:sz w:val="18"/>
          <w:szCs w:val="18"/>
          <w:lang w:eastAsia="en-US"/>
        </w:rPr>
        <w:t xml:space="preserve">(январь-март  </w:t>
      </w:r>
      <w:proofErr w:type="spellStart"/>
      <w:r w:rsidRPr="00B8446C">
        <w:rPr>
          <w:rFonts w:eastAsia="Calibri"/>
          <w:sz w:val="18"/>
          <w:szCs w:val="18"/>
          <w:lang w:eastAsia="en-US"/>
        </w:rPr>
        <w:t>миң</w:t>
      </w:r>
      <w:proofErr w:type="spellEnd"/>
      <w:r w:rsidRPr="00B8446C">
        <w:rPr>
          <w:rFonts w:eastAsia="Calibri"/>
          <w:sz w:val="18"/>
          <w:szCs w:val="18"/>
          <w:lang w:eastAsia="en-US"/>
        </w:rPr>
        <w:t>. доллар)</w:t>
      </w:r>
    </w:p>
    <w:p w14:paraId="19C71199" w14:textId="77777777" w:rsidR="00B8446C" w:rsidRPr="00B8446C" w:rsidRDefault="00B8446C" w:rsidP="00B8446C">
      <w:pPr>
        <w:tabs>
          <w:tab w:val="left" w:pos="657"/>
        </w:tabs>
        <w:rPr>
          <w:rFonts w:eastAsia="Calibri"/>
          <w:sz w:val="10"/>
          <w:szCs w:val="1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7"/>
        <w:gridCol w:w="1096"/>
        <w:gridCol w:w="1096"/>
        <w:gridCol w:w="973"/>
        <w:gridCol w:w="973"/>
      </w:tblGrid>
      <w:tr w:rsidR="00B8446C" w:rsidRPr="00B8446C" w14:paraId="6267B102" w14:textId="77777777" w:rsidTr="00F911CE">
        <w:trPr>
          <w:trHeight w:val="255"/>
        </w:trPr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AD69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9861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Импорт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D9131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Экспорт </w:t>
            </w:r>
          </w:p>
        </w:tc>
      </w:tr>
      <w:tr w:rsidR="00B8446C" w:rsidRPr="00B8446C" w14:paraId="3BB3E833" w14:textId="77777777" w:rsidTr="00F911CE">
        <w:trPr>
          <w:trHeight w:val="255"/>
        </w:trPr>
        <w:tc>
          <w:tcPr>
            <w:tcW w:w="4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7A0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883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E95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B6E0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58CF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</w:tr>
      <w:tr w:rsidR="00B8446C" w:rsidRPr="00B8446C" w14:paraId="6F75AC12" w14:textId="77777777" w:rsidTr="00F911CE">
        <w:trPr>
          <w:trHeight w:val="30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AEAF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Бардыгы</w:t>
            </w:r>
            <w:proofErr w:type="spellEnd"/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3D7EB0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95450,0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31FD61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91749,5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DD24B1A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9637,9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7980E9F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1950,6</w:t>
            </w:r>
          </w:p>
        </w:tc>
      </w:tr>
      <w:tr w:rsidR="00B8446C" w:rsidRPr="00B8446C" w14:paraId="795B6590" w14:textId="77777777" w:rsidTr="00F911CE">
        <w:trPr>
          <w:trHeight w:val="20"/>
        </w:trPr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253B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Тирүү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мал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3BF11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9DFDF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023CBB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84AD1B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48B8EA7" w14:textId="77777777" w:rsidTr="00F911CE">
        <w:trPr>
          <w:trHeight w:val="20"/>
        </w:trPr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459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Эт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жегенге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жарамдуу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эт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кошумча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азыктары</w:t>
            </w:r>
            <w:proofErr w:type="spellEnd"/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FE8A7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2667,7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13FF6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5309,1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73A076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83A02D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79D7467" w14:textId="77777777" w:rsidTr="00F911CE">
        <w:trPr>
          <w:trHeight w:val="20"/>
        </w:trPr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7E5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Балык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рак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сымалдуу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моллюскалар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башка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омурткасыздар</w:t>
            </w:r>
            <w:proofErr w:type="spellEnd"/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B8FD5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DB017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ED4016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647B2A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35FC161" w14:textId="77777777" w:rsidTr="00F911CE">
        <w:trPr>
          <w:trHeight w:val="20"/>
        </w:trPr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750D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Сүт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сүт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азыктары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канатуулардын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жумурткасы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табигый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бал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A2413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AC145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451,9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89482F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441,5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4718DF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766,2</w:t>
            </w:r>
          </w:p>
        </w:tc>
      </w:tr>
      <w:tr w:rsidR="00B8446C" w:rsidRPr="00B8446C" w14:paraId="7D3C6CE2" w14:textId="77777777" w:rsidTr="00F911CE">
        <w:trPr>
          <w:trHeight w:val="20"/>
        </w:trPr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63C2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Малдан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алынган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азык-түлүктѳр</w:t>
            </w:r>
            <w:proofErr w:type="spellEnd"/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21C1D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156,7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1585E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305,2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5BEEF5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8F0E98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3ECAB78" w14:textId="77777777" w:rsidTr="00F911CE">
        <w:trPr>
          <w:trHeight w:val="20"/>
        </w:trPr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0FD1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Тирүү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дарактар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​​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башка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өсүмдүктөр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тамырлар</w:t>
            </w:r>
            <w:proofErr w:type="spellEnd"/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AD863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01C14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613CC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96572A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F3D3D" w:rsidRPr="00B8446C" w14:paraId="0C9993F6" w14:textId="77777777" w:rsidTr="00F911CE">
        <w:trPr>
          <w:trHeight w:val="20"/>
        </w:trPr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71303C9" w14:textId="77777777" w:rsidR="001F3D3D" w:rsidRPr="00B8446C" w:rsidRDefault="001F3D3D" w:rsidP="00B8446C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85049F" w14:textId="77777777" w:rsidR="001F3D3D" w:rsidRPr="00B8446C" w:rsidRDefault="001F3D3D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0F0FFE" w14:textId="77777777" w:rsidR="001F3D3D" w:rsidRPr="00B8446C" w:rsidRDefault="001F3D3D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5E56102" w14:textId="77777777" w:rsidR="001F3D3D" w:rsidRPr="00B8446C" w:rsidRDefault="001F3D3D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C76C7B" w14:textId="77777777" w:rsidR="001F3D3D" w:rsidRPr="00B8446C" w:rsidRDefault="001F3D3D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7C6FFC5D" w14:textId="77777777" w:rsidTr="00F911CE">
        <w:trPr>
          <w:trHeight w:val="20"/>
        </w:trPr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C78C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Жашылчалар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кээ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бир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жегенге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жарамдуу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тамыр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жашылчалар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>, картошка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46457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656,8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E3A69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459,7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87AF04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F5FE20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96920D4" w14:textId="77777777" w:rsidTr="00F911CE">
        <w:trPr>
          <w:trHeight w:val="20"/>
        </w:trPr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6E59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Жегенге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жарамдуу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жемиштер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жаңгактар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; цитрус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кабыгы</w:t>
            </w:r>
            <w:proofErr w:type="spellEnd"/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56634231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38EF475D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919466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F6F02F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F898BA7" w14:textId="77777777" w:rsidTr="00F911CE">
        <w:trPr>
          <w:trHeight w:val="20"/>
        </w:trPr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321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Кофе, чай, мате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татымалдар</w:t>
            </w:r>
            <w:proofErr w:type="spellEnd"/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28187F38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4ED54469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6AE4B68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8FB7C3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EC2A537" w14:textId="77777777" w:rsidTr="00F911CE">
        <w:trPr>
          <w:trHeight w:val="20"/>
        </w:trPr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8161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Майлуу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өсүмдүктөр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жемиштер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; дары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өсүмдүктөр</w:t>
            </w:r>
            <w:proofErr w:type="spellEnd"/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D3158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ED5A6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FB1AED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E8CE88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DCEF96D" w14:textId="77777777" w:rsidTr="00F911CE">
        <w:trPr>
          <w:trHeight w:val="20"/>
        </w:trPr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2525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Майлар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ѳсүмдүк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майлары</w:t>
            </w:r>
            <w:proofErr w:type="spellEnd"/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22C12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58BE4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157,2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894E3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8B51D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</w:tbl>
    <w:p w14:paraId="3623D570" w14:textId="6FE0D7A2" w:rsidR="00F911CE" w:rsidRPr="00F911CE" w:rsidRDefault="00F911CE" w:rsidP="001302B4">
      <w:pPr>
        <w:pageBreakBefore/>
        <w:jc w:val="right"/>
        <w:rPr>
          <w:lang w:val="ky-KG"/>
        </w:rPr>
      </w:pPr>
      <w:r>
        <w:rPr>
          <w:lang w:val="ky-KG"/>
        </w:rPr>
        <w:lastRenderedPageBreak/>
        <w:t>уландысы</w:t>
      </w:r>
    </w:p>
    <w:tbl>
      <w:tblPr>
        <w:tblW w:w="5080" w:type="pct"/>
        <w:tblLook w:val="04A0" w:firstRow="1" w:lastRow="0" w:firstColumn="1" w:lastColumn="0" w:noHBand="0" w:noVBand="1"/>
      </w:tblPr>
      <w:tblGrid>
        <w:gridCol w:w="4957"/>
        <w:gridCol w:w="1275"/>
        <w:gridCol w:w="993"/>
        <w:gridCol w:w="992"/>
        <w:gridCol w:w="1034"/>
      </w:tblGrid>
      <w:tr w:rsidR="00FD6759" w:rsidRPr="00B8446C" w14:paraId="455848D6" w14:textId="77777777" w:rsidTr="000F2B78">
        <w:trPr>
          <w:trHeight w:val="333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82DEAC9" w14:textId="77777777" w:rsidR="00FD6759" w:rsidRPr="00B8446C" w:rsidRDefault="00FD6759" w:rsidP="00FD675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2235" w14:textId="68E6C2B7" w:rsidR="00FD6759" w:rsidRPr="00B8446C" w:rsidRDefault="00FD6759" w:rsidP="00FD6759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Импорт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2F330" w14:textId="77C8DAFE" w:rsidR="00FD6759" w:rsidRPr="00B8446C" w:rsidRDefault="00FD6759" w:rsidP="00FD6759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Экспорт</w:t>
            </w:r>
          </w:p>
        </w:tc>
      </w:tr>
      <w:tr w:rsidR="00FD6759" w:rsidRPr="00B8446C" w14:paraId="26B7F879" w14:textId="77777777" w:rsidTr="00FD6759">
        <w:trPr>
          <w:trHeight w:val="20"/>
        </w:trPr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AFE1" w14:textId="77777777" w:rsidR="00FD6759" w:rsidRPr="00B8446C" w:rsidRDefault="00FD6759" w:rsidP="00FD675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32F6" w14:textId="6BFC08C0" w:rsidR="00FD6759" w:rsidRPr="00B8446C" w:rsidRDefault="00FD6759" w:rsidP="00FD675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FAAE" w14:textId="3EE8AA22" w:rsidR="00FD6759" w:rsidRPr="00B8446C" w:rsidRDefault="00FD6759" w:rsidP="00FD6759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AD409" w14:textId="7ED3AD72" w:rsidR="00FD6759" w:rsidRPr="00B8446C" w:rsidRDefault="00FD6759" w:rsidP="00FD675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0330" w14:textId="19B1D91D" w:rsidR="00FD6759" w:rsidRPr="00B8446C" w:rsidRDefault="00FD6759" w:rsidP="00FD6759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</w:tr>
      <w:tr w:rsidR="00B8446C" w:rsidRPr="00B8446C" w14:paraId="35837AA3" w14:textId="77777777" w:rsidTr="000F2B78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820C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Кант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канттан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жасалган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кондитердик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азыктар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E0C9B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A77D0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67324B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A5477C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0CB5AEA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904A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Какао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какао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азыктары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202EE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B3A9A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80812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EE776F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4,1</w:t>
            </w:r>
          </w:p>
        </w:tc>
      </w:tr>
      <w:tr w:rsidR="00B8446C" w:rsidRPr="00B8446C" w14:paraId="34CEF529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889D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Дан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эгиндеринен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жасалган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азыктар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дан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нандары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ун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дан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продуктылары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64E56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378,3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C239C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1492,3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72F3D1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A47853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785A26F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FFBD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Жашылчалардын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жемиштердин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жаңгактын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кайра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иштетилген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продукциялары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22A0F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86237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B0C314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DCB338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16,5</w:t>
            </w:r>
          </w:p>
        </w:tc>
      </w:tr>
      <w:tr w:rsidR="00B8446C" w:rsidRPr="00B8446C" w14:paraId="7A2A4EBC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399D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Башка ар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кандай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тамак-аш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азыктары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тамак-аш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даам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берүүчү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өнөр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жайынын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калдыктары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таштандылар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табигый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шеллак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702C3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662,4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5C9D9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1086,1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5163D0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1306F4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FA22363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6EDE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Алкогол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алкоголсуз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ичимдиктер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уксус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791C2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3903E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6571CD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6FB3EB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36CCFBD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612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Тамеки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аны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алмаштыруучулар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812835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F054D1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5F2AE6B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A1A0633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8E983E3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26C8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Туз;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күкүрт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таш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шыбак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материалдары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акиташ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5E851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535,8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23E92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456,3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8B3FB1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B4FA0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36D4D53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7A06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Рудалар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шлактар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​​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күл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D71AD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2E4C3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82F32E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4922,2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5C075A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474,8</w:t>
            </w:r>
          </w:p>
        </w:tc>
      </w:tr>
      <w:tr w:rsidR="00B8446C" w:rsidRPr="00B8446C" w14:paraId="549A547B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269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Минералдык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отун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мунай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алардын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продуктулары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A16CF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16594,8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DE7B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18995,0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8103DB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21C594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39F05BE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FA7E26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Органикалык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эмес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химиялык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продуктылар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органикалык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химиялык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бирикмелер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башка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химиялык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продуктылар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A55C9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5249,0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DDD82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6198,2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9BA656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ED1D9D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006B55D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0E6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Фармацевтикалык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продуктылар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B28BF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AF91A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F73FCED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FBAE598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58E94C04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6CA8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семирткичтер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1D21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1714,3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9C103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3500,9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279F9E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A2357BA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CAA8534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204E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Күйүү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же боёк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экстракттары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боёктор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пигменттер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E2049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D5D2F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B0A3E18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2FCF0B0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E76C535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D9A1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Эфир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майлары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парфюмериялык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косметикалык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туалеттик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препараттар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самын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белок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заттары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DDE91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1754,4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446EB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552,2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657A43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B43ADF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0,3</w:t>
            </w:r>
          </w:p>
        </w:tc>
      </w:tr>
      <w:tr w:rsidR="00B8446C" w:rsidRPr="00B8446C" w14:paraId="57D25215" w14:textId="77777777" w:rsidTr="000F2B78">
        <w:trPr>
          <w:trHeight w:val="255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5795DD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Жардыргыч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заттар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пиротехникалык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буюмдар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12DF7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994,6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13E5E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1072,7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56854B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E86E37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5E15CA73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AA3CC6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Пластмассалар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алардан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жасалган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буюмдар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; каучук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резина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буюмдары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E4ED3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1635,0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6D75D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5028,6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F4E22D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39BE10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83,5</w:t>
            </w:r>
          </w:p>
        </w:tc>
      </w:tr>
      <w:tr w:rsidR="00B8446C" w:rsidRPr="00B8446C" w14:paraId="6FB47D11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5047AF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Булгаарыдан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жасалган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буюмдар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жол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капчыктары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EF144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E8BB0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05B1AD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220644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4DC197C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A2EEC0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Жыгач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андан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жасалган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буюмдар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кагаз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картон;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басылган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китептер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газеталар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210C3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DEDE8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40B58D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25D6AE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995A036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689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Пахта,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жибек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зыгыр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буласы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1C1C3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7320E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AC21D3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3E815B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916ECAD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213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Химиялык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жиптер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химиялык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штапель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булалары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вата, кийиз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токулбаган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материалдар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жүн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жиптен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жасалган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кездемелер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762C0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837FC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4C9C57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A94DB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1BCECE3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6D1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Килемдер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башка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текстилдик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пол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жабуулары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текстиль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материалдары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; башка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даяр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текстиль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буюмдары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A090D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E1F88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B090EA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583861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9FC4B7E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9EF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Кийим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кийим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аксессуарлары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трикотаж, текстиль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кийимдери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атайын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кездемелер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56ABF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10EF5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181,3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8BA9BB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204,0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9F3D34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476,4</w:t>
            </w:r>
          </w:p>
        </w:tc>
      </w:tr>
      <w:tr w:rsidR="00B8446C" w:rsidRPr="00B8446C" w14:paraId="2291FC74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E8E35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Башка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даяр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текстильдер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6532E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5F972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36599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618701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60,3</w:t>
            </w:r>
          </w:p>
        </w:tc>
      </w:tr>
      <w:tr w:rsidR="00B8446C" w:rsidRPr="00B8446C" w14:paraId="487B9C47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58EA19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Бут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кийимдер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гетры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ушул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сыяктуу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буюмдар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башка бут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кийимдер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DAFC1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0517E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D73D3B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F8CD2B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1,2</w:t>
            </w:r>
          </w:p>
        </w:tc>
      </w:tr>
      <w:tr w:rsidR="00B8446C" w:rsidRPr="00B8446C" w14:paraId="4B1F733A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92730A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Баш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кийимдер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алардын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бөлүктөрү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83315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09B8C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B030EE5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F5F6E83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E267FD9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094578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Таштан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гипстен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цементтен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асбесттен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ушул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сыяктуу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материалдардан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жасалган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буюмдар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EEBF9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39E79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F775C5B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11F0598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6F57822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603635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Керамика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буюмдары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06498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FD33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396,1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A9641D7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168A7AD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F92AFB6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20E737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Айнек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андан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жасалган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буюмдар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7152A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7CE57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77C491E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60DEEE6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2D4F9D2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96BE83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Бермет,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кымбат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баалуу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таштар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же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жарым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кымбат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баалуу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таштар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B8F6D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374,1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E3C83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A85B67C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6B6833A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9CD3CF0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F80DE8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Кара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металлдар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кара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металлдан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жасалган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буюмдар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жез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алюминий,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коргошун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цинк, никель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алардан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жасалган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буюмдар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E4E66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2911,2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67309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2622,0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EC0F04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CE5CD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3773EAA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1A794E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Инструменттер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бычак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буюмдары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кашыктар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вилкалар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башка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баалуу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эмес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металлдардан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жасалган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буюмдар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09752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508,3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E1562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440,9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DB3EED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ADE769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21A5587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0ABDD1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Ядролук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реакторлор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от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казандар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жабдуулар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4EAE2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27490,4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7CCBD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37764,1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BA5C89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3079,5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20CDA2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8B98055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74FCE7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Электр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машиналары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жабдуулар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ар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кандай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механизмдер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B0B4C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4164,7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14E2D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1328,5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D4ECE6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5255F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2,0</w:t>
            </w:r>
          </w:p>
        </w:tc>
      </w:tr>
      <w:tr w:rsidR="00B8446C" w:rsidRPr="00B8446C" w14:paraId="06BB0796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F7D2A4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Темир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жол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локомотивдери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контейнерлер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CBA0C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E330C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3D4324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E99360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42,0</w:t>
            </w:r>
          </w:p>
        </w:tc>
      </w:tr>
      <w:tr w:rsidR="00B8446C" w:rsidRPr="00B8446C" w14:paraId="2A3E6A29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01EB2F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үстүндөгү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транспорт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каражаттары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тракторлор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жеңил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унаалар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чиркегичтер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жарым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чиркегичтер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кемелер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кайыктар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башка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сүзүүчү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кемелер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C4DE1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9076,2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89C85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2957,4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3D7883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671,5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91CBA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F8E265B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F34F65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Учуучу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аппараттар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космостук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аппараттар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алардын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бөлүктөрү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DBC4F1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1F4120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112077E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BB666B0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B45F5CB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B6268A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Сааттар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алардын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тетиктери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5557E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19600D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A86C297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EE3FBF6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716B38C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5F3360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Оптикалык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фотографиялык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өлчөөчү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контролдоочу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приборлор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аппараттар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бардык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түрдөгү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сааттар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6C76B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16647,9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144CC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267,0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FD38FB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23D5C9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28035C9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CF2EAC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Эмерек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матрацтар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башка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анын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бѳлүктѳрү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24F9B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8C577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20356D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527CA1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22,3</w:t>
            </w:r>
          </w:p>
        </w:tc>
      </w:tr>
      <w:tr w:rsidR="00B8446C" w:rsidRPr="00B8446C" w14:paraId="70A472EA" w14:textId="77777777" w:rsidTr="000F2B78">
        <w:trPr>
          <w:trHeight w:val="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C35A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Ар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кандай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өнөр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продукциялары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искусство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чыгармалары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коллекциялык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буюмдар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385D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23CB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0B18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7F2A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</w:tbl>
    <w:p w14:paraId="6FD96614" w14:textId="77777777" w:rsidR="00B8446C" w:rsidRPr="00B8446C" w:rsidRDefault="00B8446C" w:rsidP="00B8446C">
      <w:pPr>
        <w:rPr>
          <w:rFonts w:eastAsia="Calibri"/>
          <w:sz w:val="18"/>
          <w:szCs w:val="18"/>
          <w:lang w:eastAsia="en-US"/>
        </w:rPr>
      </w:pPr>
      <w:r w:rsidRPr="00B8446C">
        <w:rPr>
          <w:rFonts w:eastAsia="Calibri"/>
          <w:sz w:val="18"/>
          <w:szCs w:val="18"/>
          <w:lang w:eastAsia="en-US"/>
        </w:rPr>
        <w:t xml:space="preserve">- </w:t>
      </w:r>
      <w:proofErr w:type="spellStart"/>
      <w:r w:rsidRPr="00B8446C">
        <w:rPr>
          <w:rFonts w:eastAsia="Calibri"/>
          <w:sz w:val="18"/>
          <w:szCs w:val="18"/>
          <w:lang w:eastAsia="en-US"/>
        </w:rPr>
        <w:t>Жалпы</w:t>
      </w:r>
      <w:proofErr w:type="spellEnd"/>
      <w:r w:rsidRPr="00B8446C">
        <w:rPr>
          <w:rFonts w:eastAsia="Calibri"/>
          <w:sz w:val="18"/>
          <w:szCs w:val="18"/>
          <w:lang w:eastAsia="en-US"/>
        </w:rPr>
        <w:t xml:space="preserve"> </w:t>
      </w:r>
      <w:proofErr w:type="spellStart"/>
      <w:r w:rsidRPr="00B8446C">
        <w:rPr>
          <w:rFonts w:eastAsia="Calibri"/>
          <w:sz w:val="18"/>
          <w:szCs w:val="18"/>
          <w:lang w:eastAsia="en-US"/>
        </w:rPr>
        <w:t>суммага</w:t>
      </w:r>
      <w:proofErr w:type="spellEnd"/>
      <w:r w:rsidRPr="00B8446C">
        <w:rPr>
          <w:rFonts w:eastAsia="Calibri"/>
          <w:sz w:val="18"/>
          <w:szCs w:val="18"/>
          <w:lang w:eastAsia="en-US"/>
        </w:rPr>
        <w:t xml:space="preserve"> </w:t>
      </w:r>
      <w:proofErr w:type="spellStart"/>
      <w:r w:rsidRPr="00B8446C">
        <w:rPr>
          <w:rFonts w:eastAsia="Calibri"/>
          <w:sz w:val="18"/>
          <w:szCs w:val="18"/>
          <w:lang w:eastAsia="en-US"/>
        </w:rPr>
        <w:t>жашыруун</w:t>
      </w:r>
      <w:proofErr w:type="spellEnd"/>
      <w:r w:rsidRPr="00B8446C">
        <w:rPr>
          <w:rFonts w:eastAsia="Calibri"/>
          <w:sz w:val="18"/>
          <w:szCs w:val="18"/>
          <w:lang w:eastAsia="en-US"/>
        </w:rPr>
        <w:t xml:space="preserve"> </w:t>
      </w:r>
      <w:proofErr w:type="spellStart"/>
      <w:r w:rsidRPr="00B8446C">
        <w:rPr>
          <w:rFonts w:eastAsia="Calibri"/>
          <w:sz w:val="18"/>
          <w:szCs w:val="18"/>
          <w:lang w:eastAsia="en-US"/>
        </w:rPr>
        <w:t>маалыматты</w:t>
      </w:r>
      <w:proofErr w:type="spellEnd"/>
      <w:r w:rsidRPr="00B8446C">
        <w:rPr>
          <w:rFonts w:eastAsia="Calibri"/>
          <w:sz w:val="18"/>
          <w:szCs w:val="18"/>
          <w:lang w:eastAsia="en-US"/>
        </w:rPr>
        <w:t xml:space="preserve"> </w:t>
      </w:r>
      <w:proofErr w:type="spellStart"/>
      <w:r w:rsidRPr="00B8446C">
        <w:rPr>
          <w:rFonts w:eastAsia="Calibri"/>
          <w:sz w:val="18"/>
          <w:szCs w:val="18"/>
          <w:lang w:eastAsia="en-US"/>
        </w:rPr>
        <w:t>билдирген</w:t>
      </w:r>
      <w:proofErr w:type="spellEnd"/>
      <w:r w:rsidRPr="00B8446C">
        <w:rPr>
          <w:rFonts w:eastAsia="Calibri"/>
          <w:sz w:val="18"/>
          <w:szCs w:val="18"/>
          <w:lang w:eastAsia="en-US"/>
        </w:rPr>
        <w:t xml:space="preserve"> </w:t>
      </w:r>
      <w:proofErr w:type="spellStart"/>
      <w:r w:rsidRPr="00B8446C">
        <w:rPr>
          <w:rFonts w:eastAsia="Calibri"/>
          <w:sz w:val="18"/>
          <w:szCs w:val="18"/>
          <w:lang w:eastAsia="en-US"/>
        </w:rPr>
        <w:t>товарлар</w:t>
      </w:r>
      <w:proofErr w:type="spellEnd"/>
      <w:r w:rsidRPr="00B8446C">
        <w:rPr>
          <w:rFonts w:eastAsia="Calibri"/>
          <w:sz w:val="18"/>
          <w:szCs w:val="18"/>
          <w:lang w:eastAsia="en-US"/>
        </w:rPr>
        <w:t xml:space="preserve"> </w:t>
      </w:r>
      <w:proofErr w:type="spellStart"/>
      <w:r w:rsidRPr="00B8446C">
        <w:rPr>
          <w:rFonts w:eastAsia="Calibri"/>
          <w:sz w:val="18"/>
          <w:szCs w:val="18"/>
          <w:lang w:eastAsia="en-US"/>
        </w:rPr>
        <w:t>кирет</w:t>
      </w:r>
      <w:proofErr w:type="spellEnd"/>
      <w:r w:rsidRPr="00B8446C">
        <w:rPr>
          <w:rFonts w:eastAsia="Calibri"/>
          <w:sz w:val="18"/>
          <w:szCs w:val="18"/>
          <w:lang w:eastAsia="en-US"/>
        </w:rPr>
        <w:t>.</w:t>
      </w:r>
    </w:p>
    <w:p w14:paraId="3949630D" w14:textId="77777777" w:rsidR="00B8446C" w:rsidRPr="00B8446C" w:rsidRDefault="00B8446C" w:rsidP="001302B4">
      <w:pPr>
        <w:pageBreakBefore/>
        <w:rPr>
          <w:b/>
          <w:bCs/>
          <w:sz w:val="22"/>
          <w:szCs w:val="22"/>
          <w:lang w:eastAsia="ru-RU"/>
        </w:rPr>
      </w:pPr>
      <w:proofErr w:type="spellStart"/>
      <w:r w:rsidRPr="00B8446C">
        <w:rPr>
          <w:b/>
          <w:bCs/>
          <w:sz w:val="22"/>
          <w:szCs w:val="22"/>
          <w:lang w:eastAsia="ru-RU"/>
        </w:rPr>
        <w:lastRenderedPageBreak/>
        <w:t>Ысык-Кѳл</w:t>
      </w:r>
      <w:proofErr w:type="spellEnd"/>
      <w:r w:rsidRPr="00B8446C">
        <w:rPr>
          <w:b/>
          <w:bCs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sz w:val="22"/>
          <w:szCs w:val="22"/>
          <w:lang w:eastAsia="ru-RU"/>
        </w:rPr>
        <w:t>облусунун</w:t>
      </w:r>
      <w:proofErr w:type="spellEnd"/>
      <w:r w:rsidRPr="00B8446C">
        <w:rPr>
          <w:b/>
          <w:bCs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sz w:val="22"/>
          <w:szCs w:val="22"/>
          <w:lang w:eastAsia="ru-RU"/>
        </w:rPr>
        <w:t>ѳлкѳлѳр</w:t>
      </w:r>
      <w:proofErr w:type="spellEnd"/>
      <w:r w:rsidRPr="00B8446C">
        <w:rPr>
          <w:b/>
          <w:bCs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sz w:val="22"/>
          <w:szCs w:val="22"/>
          <w:lang w:eastAsia="ru-RU"/>
        </w:rPr>
        <w:t>боюнча</w:t>
      </w:r>
      <w:proofErr w:type="spellEnd"/>
      <w:r w:rsidRPr="00B8446C">
        <w:rPr>
          <w:b/>
          <w:bCs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sz w:val="22"/>
          <w:szCs w:val="22"/>
          <w:lang w:eastAsia="ru-RU"/>
        </w:rPr>
        <w:t>тышкы</w:t>
      </w:r>
      <w:proofErr w:type="spellEnd"/>
      <w:r w:rsidRPr="00B8446C">
        <w:rPr>
          <w:b/>
          <w:bCs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sz w:val="22"/>
          <w:szCs w:val="22"/>
          <w:lang w:eastAsia="ru-RU"/>
        </w:rPr>
        <w:t>соодасы</w:t>
      </w:r>
      <w:proofErr w:type="spellEnd"/>
    </w:p>
    <w:p w14:paraId="4F69C43D" w14:textId="77777777" w:rsidR="00B8446C" w:rsidRPr="00B8446C" w:rsidRDefault="00B8446C" w:rsidP="00B8446C">
      <w:pPr>
        <w:rPr>
          <w:bCs/>
          <w:sz w:val="18"/>
          <w:szCs w:val="18"/>
          <w:lang w:eastAsia="ru-RU"/>
        </w:rPr>
      </w:pPr>
      <w:r w:rsidRPr="00B8446C">
        <w:rPr>
          <w:bCs/>
          <w:sz w:val="18"/>
          <w:szCs w:val="18"/>
          <w:lang w:eastAsia="ru-RU"/>
        </w:rPr>
        <w:t xml:space="preserve">  (январь-март, </w:t>
      </w:r>
      <w:proofErr w:type="spellStart"/>
      <w:r w:rsidRPr="00B8446C">
        <w:rPr>
          <w:bCs/>
          <w:sz w:val="18"/>
          <w:szCs w:val="18"/>
          <w:lang w:eastAsia="ru-RU"/>
        </w:rPr>
        <w:t>АКШнын</w:t>
      </w:r>
      <w:proofErr w:type="spellEnd"/>
      <w:r w:rsidRPr="00B8446C">
        <w:rPr>
          <w:bCs/>
          <w:sz w:val="18"/>
          <w:szCs w:val="18"/>
          <w:lang w:eastAsia="ru-RU"/>
        </w:rPr>
        <w:t xml:space="preserve"> </w:t>
      </w:r>
      <w:proofErr w:type="spellStart"/>
      <w:r w:rsidRPr="00B8446C">
        <w:rPr>
          <w:bCs/>
          <w:sz w:val="18"/>
          <w:szCs w:val="18"/>
          <w:lang w:eastAsia="ru-RU"/>
        </w:rPr>
        <w:t>миң</w:t>
      </w:r>
      <w:proofErr w:type="spellEnd"/>
      <w:r w:rsidRPr="00B8446C">
        <w:rPr>
          <w:bCs/>
          <w:sz w:val="18"/>
          <w:szCs w:val="18"/>
          <w:lang w:eastAsia="ru-RU"/>
        </w:rPr>
        <w:t>. доллар)</w:t>
      </w:r>
    </w:p>
    <w:p w14:paraId="279A32D3" w14:textId="77777777" w:rsidR="00B8446C" w:rsidRPr="00B8446C" w:rsidRDefault="00B8446C" w:rsidP="00B8446C">
      <w:pPr>
        <w:rPr>
          <w:bCs/>
          <w:sz w:val="10"/>
          <w:szCs w:val="10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6"/>
        <w:gridCol w:w="1229"/>
        <w:gridCol w:w="1229"/>
        <w:gridCol w:w="1236"/>
        <w:gridCol w:w="1235"/>
      </w:tblGrid>
      <w:tr w:rsidR="00B8446C" w:rsidRPr="00B8446C" w14:paraId="083E61C3" w14:textId="77777777" w:rsidTr="00906046">
        <w:trPr>
          <w:cantSplit/>
          <w:trHeight w:val="246"/>
        </w:trPr>
        <w:tc>
          <w:tcPr>
            <w:tcW w:w="2293" w:type="pct"/>
            <w:vMerge w:val="restart"/>
          </w:tcPr>
          <w:p w14:paraId="619C9A3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bottom w:val="single" w:sz="4" w:space="0" w:color="auto"/>
            </w:tcBorders>
            <w:vAlign w:val="center"/>
          </w:tcPr>
          <w:p w14:paraId="4FD65BAC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Импорт</w:t>
            </w:r>
          </w:p>
        </w:tc>
        <w:tc>
          <w:tcPr>
            <w:tcW w:w="1357" w:type="pct"/>
            <w:gridSpan w:val="2"/>
            <w:tcBorders>
              <w:bottom w:val="single" w:sz="4" w:space="0" w:color="auto"/>
            </w:tcBorders>
            <w:vAlign w:val="center"/>
          </w:tcPr>
          <w:p w14:paraId="6D87A7D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Экспорт</w:t>
            </w:r>
          </w:p>
        </w:tc>
      </w:tr>
      <w:tr w:rsidR="00B8446C" w:rsidRPr="00B8446C" w14:paraId="685925B7" w14:textId="77777777" w:rsidTr="00906046">
        <w:trPr>
          <w:cantSplit/>
          <w:trHeight w:val="94"/>
        </w:trPr>
        <w:tc>
          <w:tcPr>
            <w:tcW w:w="2293" w:type="pct"/>
            <w:vMerge/>
            <w:tcBorders>
              <w:bottom w:val="nil"/>
            </w:tcBorders>
          </w:tcPr>
          <w:p w14:paraId="5C391F20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BB0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8957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AB69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C36A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</w:tr>
      <w:tr w:rsidR="00B8446C" w:rsidRPr="00B8446C" w14:paraId="29D68BE9" w14:textId="77777777" w:rsidTr="00906046"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08CC26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Бардыгы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8CB282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95450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A903DC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91749,5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05F892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9637,9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1DD73A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1950,6</w:t>
            </w:r>
          </w:p>
        </w:tc>
      </w:tr>
      <w:tr w:rsidR="00B8446C" w:rsidRPr="00B8446C" w14:paraId="0CFF4C35" w14:textId="77777777" w:rsidTr="00906046">
        <w:trPr>
          <w:trHeight w:val="390"/>
        </w:trPr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C23A32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B8446C">
              <w:rPr>
                <w:bCs/>
                <w:sz w:val="18"/>
                <w:szCs w:val="18"/>
                <w:lang w:eastAsia="ru-RU"/>
              </w:rPr>
              <w:t>анын</w:t>
            </w:r>
            <w:proofErr w:type="spellEnd"/>
            <w:r w:rsidRPr="00B8446C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Cs/>
                <w:sz w:val="18"/>
                <w:szCs w:val="18"/>
                <w:lang w:eastAsia="ru-RU"/>
              </w:rPr>
              <w:t>ичинде</w:t>
            </w:r>
            <w:proofErr w:type="spellEnd"/>
            <w:r w:rsidRPr="00B8446C">
              <w:rPr>
                <w:bCs/>
                <w:sz w:val="18"/>
                <w:szCs w:val="18"/>
                <w:lang w:eastAsia="ru-RU"/>
              </w:rPr>
              <w:t>:</w:t>
            </w:r>
          </w:p>
          <w:p w14:paraId="043F4DC2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КМШдан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тышкары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ѳлкѳлѳр</w:t>
            </w:r>
            <w:proofErr w:type="spellEnd"/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96CACB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70027,6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EE93E1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58285,4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ABF92E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9018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831667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590,6</w:t>
            </w:r>
          </w:p>
        </w:tc>
      </w:tr>
      <w:tr w:rsidR="00B8446C" w:rsidRPr="00B8446C" w14:paraId="3EE8F8BF" w14:textId="77777777" w:rsidTr="00906046">
        <w:trPr>
          <w:trHeight w:val="390"/>
        </w:trPr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1B381D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Cs/>
                <w:sz w:val="18"/>
                <w:szCs w:val="18"/>
                <w:lang w:eastAsia="ru-RU"/>
              </w:rPr>
              <w:t>анын</w:t>
            </w:r>
            <w:proofErr w:type="spellEnd"/>
            <w:r w:rsidRPr="00B8446C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Cs/>
                <w:sz w:val="18"/>
                <w:szCs w:val="18"/>
                <w:lang w:eastAsia="ru-RU"/>
              </w:rPr>
              <w:t>ичинен</w:t>
            </w:r>
            <w:proofErr w:type="spellEnd"/>
            <w:r w:rsidRPr="00B8446C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Cs/>
                <w:sz w:val="18"/>
                <w:szCs w:val="18"/>
                <w:lang w:eastAsia="ru-RU"/>
              </w:rPr>
              <w:t>континенттер</w:t>
            </w:r>
            <w:proofErr w:type="spellEnd"/>
            <w:r w:rsidRPr="00B8446C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Cs/>
                <w:sz w:val="18"/>
                <w:szCs w:val="18"/>
                <w:lang w:eastAsia="ru-RU"/>
              </w:rPr>
              <w:t>боюнча</w:t>
            </w:r>
            <w:proofErr w:type="spellEnd"/>
            <w:r w:rsidRPr="00B8446C">
              <w:rPr>
                <w:bCs/>
                <w:sz w:val="18"/>
                <w:szCs w:val="18"/>
                <w:lang w:eastAsia="ru-RU"/>
              </w:rPr>
              <w:t>:</w:t>
            </w:r>
          </w:p>
          <w:p w14:paraId="6444867A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ЕВРОПА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E7DD46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14050,5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208FEF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11014,6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3EA4EF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3607,1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4A27E3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46,4</w:t>
            </w:r>
          </w:p>
        </w:tc>
      </w:tr>
      <w:tr w:rsidR="00B8446C" w:rsidRPr="00B8446C" w14:paraId="64C06EBA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9B8398" w14:textId="77777777" w:rsidR="00B8446C" w:rsidRPr="00B8446C" w:rsidRDefault="00B8446C" w:rsidP="00B8446C">
            <w:pPr>
              <w:keepNext/>
              <w:outlineLvl w:val="0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    Австрия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14074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836,3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81D5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425,3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95CD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B17E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0,9</w:t>
            </w:r>
          </w:p>
        </w:tc>
      </w:tr>
      <w:tr w:rsidR="00B8446C" w:rsidRPr="00B8446C" w14:paraId="6B792EFD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64BACC" w14:textId="77777777" w:rsidR="00B8446C" w:rsidRPr="00B8446C" w:rsidRDefault="00B8446C" w:rsidP="00B8446C">
            <w:pPr>
              <w:ind w:firstLine="426"/>
              <w:rPr>
                <w:bCs/>
                <w:snapToGrid w:val="0"/>
                <w:sz w:val="18"/>
                <w:szCs w:val="18"/>
                <w:lang w:eastAsia="ru-RU"/>
              </w:rPr>
            </w:pPr>
            <w:r w:rsidRPr="00B8446C">
              <w:rPr>
                <w:bCs/>
                <w:snapToGrid w:val="0"/>
                <w:sz w:val="18"/>
                <w:szCs w:val="18"/>
                <w:lang w:eastAsia="ru-RU"/>
              </w:rPr>
              <w:t>Албания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F0D2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8AAB3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94F79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AA28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C47881F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0C90FB" w14:textId="77777777" w:rsidR="00B8446C" w:rsidRPr="00B8446C" w:rsidRDefault="00B8446C" w:rsidP="00B8446C">
            <w:pPr>
              <w:rPr>
                <w:bCs/>
                <w:snapToGrid w:val="0"/>
                <w:sz w:val="18"/>
                <w:szCs w:val="18"/>
                <w:lang w:eastAsia="ru-RU"/>
              </w:rPr>
            </w:pPr>
            <w:r w:rsidRPr="00B8446C">
              <w:rPr>
                <w:bCs/>
                <w:snapToGrid w:val="0"/>
                <w:sz w:val="18"/>
                <w:szCs w:val="18"/>
                <w:lang w:eastAsia="ru-RU"/>
              </w:rPr>
              <w:t xml:space="preserve">          Бельгия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2A46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4927,5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9FE9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3773,9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9251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3503,6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1110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43,3</w:t>
            </w:r>
          </w:p>
        </w:tc>
      </w:tr>
      <w:tr w:rsidR="00B8446C" w:rsidRPr="00B8446C" w14:paraId="78B6FD76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3DDEC8" w14:textId="77777777" w:rsidR="00B8446C" w:rsidRPr="00B8446C" w:rsidRDefault="00B8446C" w:rsidP="00B8446C">
            <w:pPr>
              <w:rPr>
                <w:bCs/>
                <w:snapToGrid w:val="0"/>
                <w:sz w:val="18"/>
                <w:szCs w:val="18"/>
                <w:lang w:eastAsia="ru-RU"/>
              </w:rPr>
            </w:pPr>
            <w:r w:rsidRPr="00B8446C">
              <w:rPr>
                <w:bCs/>
                <w:snapToGrid w:val="0"/>
                <w:sz w:val="18"/>
                <w:szCs w:val="18"/>
                <w:lang w:eastAsia="ru-RU"/>
              </w:rPr>
              <w:t xml:space="preserve">          Босния </w:t>
            </w:r>
            <w:proofErr w:type="spellStart"/>
            <w:r w:rsidRPr="00B8446C">
              <w:rPr>
                <w:bCs/>
                <w:snapToGrid w:val="0"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bCs/>
                <w:snapToGrid w:val="0"/>
                <w:sz w:val="18"/>
                <w:szCs w:val="18"/>
                <w:lang w:eastAsia="ru-RU"/>
              </w:rPr>
              <w:t xml:space="preserve"> Герцеговина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98907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B486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6489B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C0EF7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E67998A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267FA5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napToGrid w:val="0"/>
                <w:sz w:val="18"/>
                <w:szCs w:val="18"/>
                <w:lang w:eastAsia="ru-RU"/>
              </w:rPr>
              <w:t xml:space="preserve">          Болгария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BA67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D448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A8BBF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FC14D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AA22C37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7A298F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napToGrid w:val="0"/>
                <w:sz w:val="18"/>
                <w:szCs w:val="18"/>
                <w:lang w:eastAsia="ru-RU"/>
              </w:rPr>
              <w:t xml:space="preserve">          Венгрия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9386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59F2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7B645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84EC1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6B8E497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86F53F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Германия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B65B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3213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A635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2166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2DBF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DBC9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B8446C" w:rsidRPr="00B8446C" w14:paraId="1D208D42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2658BC" w14:textId="77777777" w:rsidR="00B8446C" w:rsidRPr="00B8446C" w:rsidRDefault="00B8446C" w:rsidP="00B8446C">
            <w:pPr>
              <w:ind w:left="567" w:hanging="567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Греция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7030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B2DF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FD03F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4E777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DAE6518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D7EC54" w14:textId="77777777" w:rsidR="00B8446C" w:rsidRPr="00B8446C" w:rsidRDefault="00B8446C" w:rsidP="00B8446C">
            <w:pPr>
              <w:ind w:left="567" w:hanging="567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Дания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213B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ABB4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F794C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D1EAB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58D0E6CB" w14:textId="77777777" w:rsidTr="00906046">
        <w:trPr>
          <w:trHeight w:val="118"/>
        </w:trPr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69192F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Ирландия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F7D88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AC14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64158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5CAC6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81B625E" w14:textId="77777777" w:rsidTr="00906046">
        <w:trPr>
          <w:trHeight w:val="238"/>
        </w:trPr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32E3EB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Исландия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E96F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297C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6D9CF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EAC78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3A4CEFE" w14:textId="77777777" w:rsidTr="00906046">
        <w:trPr>
          <w:trHeight w:val="238"/>
        </w:trPr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9983C5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Испания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0EB5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0589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394B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CEDA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446C" w:rsidRPr="00B8446C" w14:paraId="1277C9B3" w14:textId="77777777" w:rsidTr="00906046">
        <w:trPr>
          <w:trHeight w:val="242"/>
        </w:trPr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A5C522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Италия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88D0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725,2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7BF8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1271,3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9A8FE8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8F7B3D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B1E6867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819925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Латвия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CCE0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79A4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45C205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31372C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A0DCFBC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9813F5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Литва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25DF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CB7C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C26930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4A3CDD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AA2AEE2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E75D3F" w14:textId="77777777" w:rsidR="00B8446C" w:rsidRPr="00B8446C" w:rsidRDefault="00B8446C" w:rsidP="00B8446C">
            <w:pPr>
              <w:ind w:firstLine="426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Мальта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1472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27F9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25FCC7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5F4339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5D223EE3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1BF164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Нидерланды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08424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911,1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3531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653,3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F692A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643A6C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FC4E6EE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D37BC3" w14:textId="77777777" w:rsidR="00B8446C" w:rsidRPr="00B8446C" w:rsidRDefault="00B8446C" w:rsidP="00B8446C">
            <w:pPr>
              <w:tabs>
                <w:tab w:val="left" w:pos="1530"/>
              </w:tabs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Норвегия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F8D8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55BE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433096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ABE6E0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8266B74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DC2435" w14:textId="77777777" w:rsidR="00B8446C" w:rsidRPr="00B8446C" w:rsidRDefault="00B8446C" w:rsidP="00B8446C">
            <w:pPr>
              <w:tabs>
                <w:tab w:val="left" w:pos="1530"/>
              </w:tabs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Польша</w:t>
            </w:r>
            <w:r w:rsidRPr="00B8446C">
              <w:rPr>
                <w:bCs/>
                <w:sz w:val="18"/>
                <w:szCs w:val="18"/>
                <w:lang w:eastAsia="ru-RU"/>
              </w:rPr>
              <w:tab/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5E6E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75FF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087380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43ABE6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80587EA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F4ECE7" w14:textId="77777777" w:rsidR="00B8446C" w:rsidRPr="00B8446C" w:rsidRDefault="00B8446C" w:rsidP="00B8446C">
            <w:pPr>
              <w:tabs>
                <w:tab w:val="left" w:pos="1530"/>
              </w:tabs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Португалия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1106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EA83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972DCD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C4EEAF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2769083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3BFBC4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Румыния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66D4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174,5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B769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D250DC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74CA0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E48BEC7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92A6A3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Словакия</w:t>
            </w:r>
            <w:r w:rsidRPr="00B8446C">
              <w:rPr>
                <w:bCs/>
                <w:sz w:val="18"/>
                <w:szCs w:val="18"/>
                <w:lang w:eastAsia="ru-RU"/>
              </w:rPr>
              <w:tab/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FAC2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B63E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455131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489354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39ADB42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CBBA27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Словения</w:t>
            </w:r>
            <w:r w:rsidRPr="00B8446C">
              <w:rPr>
                <w:bCs/>
                <w:sz w:val="18"/>
                <w:szCs w:val="18"/>
                <w:lang w:eastAsia="ru-RU"/>
              </w:rPr>
              <w:tab/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1263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262,7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2C5E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3DCBF5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C66EF1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EB8A56B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DA464D" w14:textId="77777777" w:rsidR="00B8446C" w:rsidRPr="00B8446C" w:rsidRDefault="00B8446C" w:rsidP="00B8446C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B8446C">
              <w:rPr>
                <w:bCs/>
                <w:sz w:val="18"/>
                <w:szCs w:val="18"/>
                <w:lang w:eastAsia="ru-RU"/>
              </w:rPr>
              <w:t>Бириккен</w:t>
            </w:r>
            <w:proofErr w:type="spellEnd"/>
            <w:r w:rsidRPr="00B8446C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Cs/>
                <w:sz w:val="18"/>
                <w:szCs w:val="18"/>
                <w:lang w:eastAsia="ru-RU"/>
              </w:rPr>
              <w:t>Падышачылыгы</w:t>
            </w:r>
            <w:proofErr w:type="spellEnd"/>
            <w:r w:rsidRPr="00B8446C">
              <w:rPr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8446C">
              <w:rPr>
                <w:bCs/>
                <w:sz w:val="18"/>
                <w:szCs w:val="18"/>
                <w:lang w:eastAsia="ru-RU"/>
              </w:rPr>
              <w:t>Улуу</w:t>
            </w:r>
            <w:proofErr w:type="spellEnd"/>
            <w:r w:rsidRPr="00B8446C">
              <w:rPr>
                <w:bCs/>
                <w:sz w:val="18"/>
                <w:szCs w:val="18"/>
                <w:lang w:eastAsia="ru-RU"/>
              </w:rPr>
              <w:t xml:space="preserve"> Британия)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C7AAD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246,6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F22D7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474,4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C7C23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71AAF7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13E709D9" w14:textId="77777777" w:rsidTr="00D77A4E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C0A05D" w14:textId="53C4D26B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Финляндия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4FDA1" w14:textId="40C93D32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1060,1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2EE44" w14:textId="033D775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B8C4E" w14:textId="681805B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271DD" w14:textId="7CA037C3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0,1</w:t>
            </w:r>
          </w:p>
        </w:tc>
      </w:tr>
      <w:tr w:rsidR="000F2B78" w:rsidRPr="00B8446C" w14:paraId="7D1B4376" w14:textId="77777777" w:rsidTr="00D77A4E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F8C7CD" w14:textId="29883578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 Франция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5B872" w14:textId="6977F95C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611,6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1D75D" w14:textId="3AA6242D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690,6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FDE7A" w14:textId="12C69F74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6EA67" w14:textId="68DFD518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1,9</w:t>
            </w:r>
          </w:p>
        </w:tc>
      </w:tr>
      <w:tr w:rsidR="000F2B78" w:rsidRPr="00B8446C" w14:paraId="7A5DB929" w14:textId="77777777" w:rsidTr="00D77A4E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88B997" w14:textId="6DFEDD25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Хорватия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493AB" w14:textId="6576D611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201B5" w14:textId="1AFF2D4F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83685" w14:textId="4A79EF1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08E3E" w14:textId="42D61275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4041047D" w14:textId="77777777" w:rsidTr="00D77A4E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5E16E0" w14:textId="298EE8D3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Черногория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0695E" w14:textId="6A86A3B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6F465" w14:textId="4A43A51B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A97D6" w14:textId="2021DFCB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FE214" w14:textId="4E932033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2B823674" w14:textId="77777777" w:rsidTr="00D77A4E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507535" w14:textId="7D4719DE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Чешская </w:t>
            </w:r>
            <w:proofErr w:type="spellStart"/>
            <w:r w:rsidRPr="00B8446C">
              <w:rPr>
                <w:bCs/>
                <w:sz w:val="18"/>
                <w:szCs w:val="18"/>
                <w:lang w:eastAsia="ru-RU"/>
              </w:rPr>
              <w:t>Республикасы</w:t>
            </w:r>
            <w:proofErr w:type="spellEnd"/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D456C" w14:textId="2BB85595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275,6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D31E7" w14:textId="59B7F963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03372" w14:textId="01E73704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29607" w14:textId="1E364515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7296909A" w14:textId="77777777" w:rsidTr="00D77A4E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821116" w14:textId="23050C0D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Швейцария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6402C" w14:textId="13AC1BE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8C740" w14:textId="4CB723D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0D86A" w14:textId="28E6CE6A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B1F24" w14:textId="39899425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26A4DBE3" w14:textId="77777777" w:rsidTr="00D77A4E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723DF0" w14:textId="6E052EE6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Швеция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F1CDD" w14:textId="57E51721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445,9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35414" w14:textId="0AB52449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496,6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D5E9B" w14:textId="623DA915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323E4" w14:textId="728C7D0B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6A537D93" w14:textId="77777777" w:rsidTr="00D77A4E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F3A42C" w14:textId="12A5F6DA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     Эстония 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DE84E" w14:textId="03FBB362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5B448" w14:textId="6A1D7431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1ED9F" w14:textId="06FF617B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5C0D4" w14:textId="0E4B71D2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33133708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7C38D6" w14:textId="7AB38A22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 xml:space="preserve">        АЗИЯ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D1401" w14:textId="54C73981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38032,4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52EED" w14:textId="79F5ED24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19866,9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5F54C" w14:textId="6A9771C4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5317,6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004C1" w14:textId="4EF4576D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499,7</w:t>
            </w:r>
          </w:p>
        </w:tc>
      </w:tr>
      <w:tr w:rsidR="000F2B78" w:rsidRPr="00B8446C" w14:paraId="231FCFC0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6A41F2" w14:textId="0ECAC7AB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    Бангладеш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0C5D8" w14:textId="145AA126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2BCA4" w14:textId="73E4E0DB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BE33A" w14:textId="2E931849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90775" w14:textId="5C17838E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02EAE9EA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8337A5" w14:textId="0D1ED307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    Вьетнам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A7F58" w14:textId="7292715B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43AF7" w14:textId="7713AAA3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92,8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71A6D" w14:textId="488635B6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DBBD0" w14:textId="5FC762C1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2513DAB9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C6415F" w14:textId="7F246592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    Грузия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6D837" w14:textId="32597B9D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195BD" w14:textId="2DE80D54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A52BE" w14:textId="3A541A72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5301F" w14:textId="4787537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0FCB86CB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FB2A8E" w14:textId="2D99E415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    Израиль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C69F2" w14:textId="03CFCA08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93306" w14:textId="5586448F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712F2" w14:textId="1B010FDF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E965F" w14:textId="12CAA366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34FCB9E8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E1E178" w14:textId="02EB3B2D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    Индия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3A0F7" w14:textId="1549ECE4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971,6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324E8" w14:textId="50119B81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695,8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BB7D1" w14:textId="4E8788F1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7971A" w14:textId="409D60AA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288E7D5B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9EC22F" w14:textId="70922ECC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    Индонезия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C2D16" w14:textId="331A4E88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A7EAF" w14:textId="13438C2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AC34F" w14:textId="2164785B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38F54" w14:textId="2669F9C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7DE460D3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589B48" w14:textId="4A9FFC0B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Иран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9D793" w14:textId="7777777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FE1A4" w14:textId="7777777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0361B" w14:textId="76950709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8885E" w14:textId="4E3BEAB1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2E1B09B0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C3AC21" w14:textId="6BA75D0B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    КЭДР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F42BB" w14:textId="7777777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FEA7C" w14:textId="7777777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355C2" w14:textId="0EA9598C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DF4F3" w14:textId="11DD0EBA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51C06C5B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84BE4E" w14:textId="688AB841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    Камбоджа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594AB" w14:textId="2CCB88C8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55843" w14:textId="174B1B1A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7CACC" w14:textId="375B81FF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BC063" w14:textId="4C96ED66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72FD17DD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BB02B6" w14:textId="551E531F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color w:val="FF0000"/>
                <w:sz w:val="18"/>
                <w:szCs w:val="18"/>
                <w:lang w:eastAsia="ru-RU"/>
              </w:rPr>
              <w:t xml:space="preserve">          </w:t>
            </w:r>
            <w:r w:rsidRPr="00B8446C">
              <w:rPr>
                <w:sz w:val="18"/>
                <w:szCs w:val="18"/>
                <w:lang w:eastAsia="ru-RU"/>
              </w:rPr>
              <w:t>Катар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40424" w14:textId="0767A9C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FB504" w14:textId="2EE8DEC8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02F6D" w14:textId="36B76DEE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81B53" w14:textId="3601240B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619F662F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7640DC" w14:textId="64D09901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color w:val="FF0000"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Кытай</w:t>
            </w:r>
            <w:proofErr w:type="spellEnd"/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32AA2" w14:textId="318AA17E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32593,1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78C94" w14:textId="2E62285B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11676,1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8C9D4" w14:textId="06B2ECC6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4975,1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F3AF78" w14:textId="193226DF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474,7</w:t>
            </w:r>
          </w:p>
        </w:tc>
      </w:tr>
      <w:tr w:rsidR="000F2B78" w:rsidRPr="00B8446C" w14:paraId="5DA81448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0B77B1" w14:textId="340A02AB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Кытай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Гонконг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B7E85" w14:textId="7777777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317728" w14:textId="7777777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4EDE7" w14:textId="7777777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7B5D9" w14:textId="7777777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F2B78" w:rsidRPr="00B8446C" w14:paraId="09D21C77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251841" w14:textId="7F1522CC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    Малайзия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03BF8" w14:textId="68E4F3A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98871" w14:textId="32643E23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40761" w14:textId="4AB090D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BF426" w14:textId="72B176EC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35077057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262B75" w14:textId="1D2C2E61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Монголия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DE000" w14:textId="42FBEF6B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73831" w14:textId="561CADD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3819F" w14:textId="2546065F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09816" w14:textId="0A6F2842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6,1</w:t>
            </w:r>
          </w:p>
        </w:tc>
      </w:tr>
      <w:tr w:rsidR="000F2B78" w:rsidRPr="00B8446C" w14:paraId="5C7BB943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222D20" w14:textId="656812DD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Бириккен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 Араб  Эмираты  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9EFEF" w14:textId="64A88C8A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645FE" w14:textId="31246552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7F484" w14:textId="5C4FD6CD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311,5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C6497" w14:textId="7DF05268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3B10CAB5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CE1E94" w14:textId="07965B1E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color w:val="FF0000"/>
                <w:sz w:val="18"/>
                <w:szCs w:val="18"/>
                <w:lang w:eastAsia="ru-RU"/>
              </w:rPr>
              <w:t xml:space="preserve">          </w:t>
            </w: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Корея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Республикасы</w:t>
            </w:r>
            <w:proofErr w:type="spellEnd"/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7F2C6" w14:textId="2E3240C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97C10" w14:textId="58EBD295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1123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91508" w14:textId="69FA721F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78959E" w14:textId="47F900DA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5E654883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5CBC32" w14:textId="36A2931F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Саудов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Аравиясы</w:t>
            </w:r>
            <w:proofErr w:type="spellEnd"/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C95FD" w14:textId="15F2E3A2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30439" w14:textId="22136963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5B51B" w14:textId="5DBEC2E5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1A1B4" w14:textId="7A47B36A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1D347EA9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3D8ADB" w14:textId="2BBADCC0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Сингапур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4C336" w14:textId="3AB37350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C1A550" w14:textId="115B9B6F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FDED5" w14:textId="02669CDD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45318" w14:textId="359C6BDB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232C69BB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B13123" w14:textId="4CE2726C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Таиланд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6BBBF" w14:textId="264C7D1E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166,8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D526C" w14:textId="5F68A03E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FD061" w14:textId="4BD85B24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9D63A" w14:textId="462D4E24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7BEB75FD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F8BA46" w14:textId="531BA1A7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Тайвань,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Кытай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провинциясы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EF362" w14:textId="6615770E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BDC6D" w14:textId="608549CC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43C08" w14:textId="746CFEA8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FD141" w14:textId="14727449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029DB0D6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D06F5E" w14:textId="05E3D4BD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Турция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4D2F35" w14:textId="1064FD54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1427,1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8D7B9" w14:textId="0D572881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1858,3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8BB62" w14:textId="63B99E0D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97D04" w14:textId="62F1339C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02FE6C58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2A6212" w14:textId="5A55CE2C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Филиппины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107CF" w14:textId="28D35A68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955DAD" w14:textId="4F401B40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788A5" w14:textId="69624D6D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1F0C4" w14:textId="7B412D01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4B1EB0AC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5F7433" w14:textId="0E687A79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Шри-Ланка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9B9F8" w14:textId="592F3837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03915" w14:textId="038C8208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296,6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ABA3D" w14:textId="40651D89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7874E" w14:textId="022AE631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2B78" w:rsidRPr="00B8446C" w14:paraId="1C4187BF" w14:textId="77777777" w:rsidTr="00F370E9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47D21A" w14:textId="42CD9BF9" w:rsidR="000F2B78" w:rsidRPr="00B8446C" w:rsidRDefault="000F2B78" w:rsidP="000F2B78">
            <w:pPr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Жапония</w:t>
            </w:r>
            <w:proofErr w:type="spellEnd"/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4072F" w14:textId="64E585CF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1782,3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48AD1" w14:textId="544B4BB0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3862,5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6E2768" w14:textId="67A37195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A6C17" w14:textId="04494862" w:rsidR="000F2B78" w:rsidRPr="00B8446C" w:rsidRDefault="000F2B78" w:rsidP="000F2B7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18,9</w:t>
            </w:r>
          </w:p>
        </w:tc>
      </w:tr>
    </w:tbl>
    <w:p w14:paraId="5CAEC2A0" w14:textId="193BB29E" w:rsidR="00B8446C" w:rsidRDefault="00B8446C" w:rsidP="00B8446C">
      <w:pPr>
        <w:jc w:val="right"/>
        <w:rPr>
          <w:sz w:val="22"/>
          <w:szCs w:val="22"/>
          <w:lang w:val="ky-KG" w:eastAsia="ru-RU"/>
        </w:rPr>
      </w:pPr>
    </w:p>
    <w:p w14:paraId="1A774D1E" w14:textId="77777777" w:rsidR="00952C63" w:rsidRDefault="00952C63" w:rsidP="00B8446C">
      <w:pPr>
        <w:jc w:val="right"/>
        <w:rPr>
          <w:sz w:val="22"/>
          <w:szCs w:val="22"/>
          <w:lang w:val="ky-KG" w:eastAsia="ru-RU"/>
        </w:rPr>
      </w:pPr>
    </w:p>
    <w:p w14:paraId="505B64BB" w14:textId="73676663" w:rsidR="00952C63" w:rsidRPr="00952C63" w:rsidRDefault="00952C63" w:rsidP="001302B4">
      <w:pPr>
        <w:pageBreakBefore/>
        <w:jc w:val="right"/>
        <w:rPr>
          <w:sz w:val="22"/>
          <w:szCs w:val="22"/>
          <w:lang w:val="ky-KG" w:eastAsia="ru-RU"/>
        </w:rPr>
      </w:pPr>
      <w:r>
        <w:rPr>
          <w:sz w:val="22"/>
          <w:szCs w:val="22"/>
          <w:lang w:val="ky-KG" w:eastAsia="ru-RU"/>
        </w:rPr>
        <w:lastRenderedPageBreak/>
        <w:t>уландысы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8"/>
        <w:gridCol w:w="1231"/>
        <w:gridCol w:w="1231"/>
        <w:gridCol w:w="1238"/>
        <w:gridCol w:w="1227"/>
      </w:tblGrid>
      <w:tr w:rsidR="00B8446C" w:rsidRPr="00B8446C" w14:paraId="1CBD9028" w14:textId="77777777" w:rsidTr="00906046">
        <w:trPr>
          <w:trHeight w:val="420"/>
        </w:trPr>
        <w:tc>
          <w:tcPr>
            <w:tcW w:w="2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D5C47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D5B3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Импорт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1FEC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Экспорт</w:t>
            </w:r>
          </w:p>
        </w:tc>
      </w:tr>
      <w:tr w:rsidR="00B8446C" w:rsidRPr="00B8446C" w14:paraId="37A29D16" w14:textId="77777777" w:rsidTr="00906046">
        <w:trPr>
          <w:trHeight w:val="398"/>
        </w:trPr>
        <w:tc>
          <w:tcPr>
            <w:tcW w:w="2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05D4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71CE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B2DF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CFF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A827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</w:tr>
      <w:tr w:rsidR="00B8446C" w:rsidRPr="00B8446C" w14:paraId="1073DD05" w14:textId="77777777" w:rsidTr="00906046"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CA7101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АМЕРИКА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E026B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17923,4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F682F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27157,7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CBE73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3006A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44,5</w:t>
            </w:r>
          </w:p>
        </w:tc>
      </w:tr>
      <w:tr w:rsidR="00B8446C" w:rsidRPr="00B8446C" w14:paraId="35BD006E" w14:textId="77777777" w:rsidTr="00906046"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F2BB9E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Cs/>
                <w:color w:val="000000"/>
                <w:sz w:val="18"/>
                <w:szCs w:val="18"/>
                <w:lang w:eastAsia="ru-RU"/>
              </w:rPr>
              <w:t xml:space="preserve">            Бразилия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47C1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909B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7AF3D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AA29D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12C9600" w14:textId="77777777" w:rsidTr="00906046"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C659ED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 Венесуэла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49B0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6C7C1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24830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8499B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5CF35678" w14:textId="77777777" w:rsidTr="00906046"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835DE9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Доминикан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Республикасы</w:t>
            </w:r>
            <w:proofErr w:type="spellEnd"/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67A4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EC0D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84B39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AAB1E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6D05D0F" w14:textId="77777777" w:rsidTr="00906046"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4918C0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Канада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77D4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986,5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DECA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1558,3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8B9C2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F3535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A62C7F7" w14:textId="77777777" w:rsidTr="00906046"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8EF458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Колумбия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40C36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48AA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6F7E9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1930B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AD23382" w14:textId="77777777" w:rsidTr="00906046"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9E26B2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Коста-Рика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F5DF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3DA3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8416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123AC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2B13585" w14:textId="77777777" w:rsidTr="00906046"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0EDAA4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Мексика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6AC4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1406,9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D074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809,6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DDC15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0D391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1D6BA85" w14:textId="77777777" w:rsidTr="000F2B78"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5F12F9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Перу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7A469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B34B3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187B9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0B61A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E36FCEA" w14:textId="77777777" w:rsidTr="000F2B78"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BE4732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АКШ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E42E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15515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A380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24751,8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3DAF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392E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44,5</w:t>
            </w:r>
          </w:p>
        </w:tc>
      </w:tr>
      <w:tr w:rsidR="00B8446C" w:rsidRPr="00B8446C" w14:paraId="02A449E3" w14:textId="77777777" w:rsidTr="000F2B78">
        <w:tc>
          <w:tcPr>
            <w:tcW w:w="2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739066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-АФРИКА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776076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C6CAE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21292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F5032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4D57081" w14:textId="77777777" w:rsidTr="00906046">
        <w:tc>
          <w:tcPr>
            <w:tcW w:w="2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B33405" w14:textId="77777777" w:rsidR="00B8446C" w:rsidRPr="00B8446C" w:rsidRDefault="00B8446C" w:rsidP="00B8446C">
            <w:pPr>
              <w:framePr w:hSpace="180" w:wrap="around" w:vAnchor="text" w:hAnchor="text" w:y="1"/>
              <w:ind w:firstLine="426"/>
              <w:suppressOverlap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Cs/>
                <w:color w:val="000000"/>
                <w:sz w:val="18"/>
                <w:szCs w:val="18"/>
                <w:lang w:eastAsia="ru-RU"/>
              </w:rPr>
              <w:t>Кения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DFAA9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1311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5E47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AE5F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0D431E75" w14:textId="77777777" w:rsidTr="00906046">
        <w:tc>
          <w:tcPr>
            <w:tcW w:w="2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49BFAF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Түштүк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Африка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B669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C0D7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D812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140E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5CAFDE2C" w14:textId="77777777" w:rsidTr="00906046">
        <w:tc>
          <w:tcPr>
            <w:tcW w:w="2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F427BF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АВСТРАЛИЯ ЖАНА ОКЕАНИЯ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5C1E6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C6388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205,1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31D1E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0D107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A54630F" w14:textId="77777777" w:rsidTr="00906046">
        <w:tc>
          <w:tcPr>
            <w:tcW w:w="2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EB15A6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Австралия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A6F1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409B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195,3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574D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0414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55C2785" w14:textId="77777777" w:rsidTr="00906046">
        <w:tc>
          <w:tcPr>
            <w:tcW w:w="2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69075F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Жаны Зеландия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CA7F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3BFF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7914E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4444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3602C38" w14:textId="77777777" w:rsidTr="00906046">
        <w:tc>
          <w:tcPr>
            <w:tcW w:w="2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64D6FC" w14:textId="77777777" w:rsidR="00B8446C" w:rsidRPr="00B8446C" w:rsidRDefault="00B8446C" w:rsidP="00B8446C">
            <w:pPr>
              <w:framePr w:hSpace="180" w:wrap="around" w:vAnchor="text" w:hAnchor="text" w:y="1"/>
              <w:ind w:left="142"/>
              <w:suppressOverlap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 xml:space="preserve">КМШ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ѳлкѳлѳрү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847D5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25422,4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87864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33464,1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F6F24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619,9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7979D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1360</w:t>
            </w:r>
          </w:p>
        </w:tc>
      </w:tr>
      <w:tr w:rsidR="00B8446C" w:rsidRPr="00B8446C" w14:paraId="604E00D6" w14:textId="77777777" w:rsidTr="00906046">
        <w:tc>
          <w:tcPr>
            <w:tcW w:w="2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8D0D13" w14:textId="77777777" w:rsidR="00B8446C" w:rsidRPr="00B8446C" w:rsidRDefault="00B8446C" w:rsidP="00B8446C">
            <w:pPr>
              <w:framePr w:hSpace="180" w:wrap="around" w:vAnchor="text" w:hAnchor="text" w:y="1"/>
              <w:ind w:left="142"/>
              <w:suppressOverlap/>
              <w:rPr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i/>
                <w:sz w:val="18"/>
                <w:szCs w:val="18"/>
                <w:lang w:eastAsia="ru-RU"/>
              </w:rPr>
              <w:t>ЕврАзЭс</w:t>
            </w:r>
            <w:proofErr w:type="spellEnd"/>
            <w:r w:rsidRPr="00B8446C">
              <w:rPr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i/>
                <w:sz w:val="18"/>
                <w:szCs w:val="18"/>
                <w:lang w:eastAsia="ru-RU"/>
              </w:rPr>
              <w:t>ѳлкѳлѳрү</w:t>
            </w:r>
            <w:proofErr w:type="spellEnd"/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B7C9A" w14:textId="77777777" w:rsidR="00B8446C" w:rsidRPr="00B8446C" w:rsidRDefault="00B8446C" w:rsidP="00B844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23303,9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7EC9A" w14:textId="77777777" w:rsidR="00B8446C" w:rsidRPr="00B8446C" w:rsidRDefault="00B8446C" w:rsidP="00B844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28601,8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C7C74" w14:textId="77777777" w:rsidR="00B8446C" w:rsidRPr="00B8446C" w:rsidRDefault="00B8446C" w:rsidP="00B844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619,9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F43EE" w14:textId="77777777" w:rsidR="00B8446C" w:rsidRPr="00B8446C" w:rsidRDefault="00B8446C" w:rsidP="00B844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1314,6</w:t>
            </w:r>
          </w:p>
        </w:tc>
      </w:tr>
      <w:tr w:rsidR="00B8446C" w:rsidRPr="00B8446C" w14:paraId="00391027" w14:textId="77777777" w:rsidTr="00906046">
        <w:tc>
          <w:tcPr>
            <w:tcW w:w="2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8309DB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Беларусь 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DD08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1563,7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6A1B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5CF6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3776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3BC20B4" w14:textId="77777777" w:rsidTr="00906046">
        <w:tc>
          <w:tcPr>
            <w:tcW w:w="2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2D5859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Казахстан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3204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11694,6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B2DA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4144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20C2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395,4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8CA0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506,9</w:t>
            </w:r>
          </w:p>
        </w:tc>
      </w:tr>
      <w:tr w:rsidR="00B8446C" w:rsidRPr="00B8446C" w14:paraId="7EA63D8B" w14:textId="77777777" w:rsidTr="00906046">
        <w:tc>
          <w:tcPr>
            <w:tcW w:w="2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3F540F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Орусия</w:t>
            </w:r>
            <w:proofErr w:type="spellEnd"/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8A5E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10045,6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182B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23591,8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F3F6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206,6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0255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807,7</w:t>
            </w:r>
          </w:p>
        </w:tc>
      </w:tr>
      <w:tr w:rsidR="00B8446C" w:rsidRPr="00B8446C" w14:paraId="66676514" w14:textId="77777777" w:rsidTr="00906046">
        <w:tc>
          <w:tcPr>
            <w:tcW w:w="2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93F8E7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i/>
                <w:color w:val="000000"/>
                <w:sz w:val="18"/>
                <w:szCs w:val="18"/>
                <w:lang w:eastAsia="ru-RU"/>
              </w:rPr>
              <w:t>ЕАЭБ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0960D" w14:textId="77777777" w:rsidR="00B8446C" w:rsidRPr="00B8446C" w:rsidRDefault="00B8446C" w:rsidP="00B844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2118,5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94C49" w14:textId="77777777" w:rsidR="00B8446C" w:rsidRPr="00B8446C" w:rsidRDefault="00B8446C" w:rsidP="00B844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4862,3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06504" w14:textId="77777777" w:rsidR="00B8446C" w:rsidRPr="00B8446C" w:rsidRDefault="00B8446C" w:rsidP="00B844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FEB6C" w14:textId="77777777" w:rsidR="00B8446C" w:rsidRPr="00B8446C" w:rsidRDefault="00B8446C" w:rsidP="00B844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45,4</w:t>
            </w:r>
          </w:p>
        </w:tc>
      </w:tr>
      <w:tr w:rsidR="00B8446C" w:rsidRPr="00B8446C" w14:paraId="7DBED832" w14:textId="77777777" w:rsidTr="00906046">
        <w:tc>
          <w:tcPr>
            <w:tcW w:w="2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9D8EC1" w14:textId="77777777" w:rsidR="00B8446C" w:rsidRPr="00B8446C" w:rsidRDefault="00B8446C" w:rsidP="00B8446C">
            <w:pPr>
              <w:framePr w:hSpace="180" w:wrap="around" w:vAnchor="text" w:hAnchor="text" w:y="1"/>
              <w:ind w:firstLine="426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Азербайджан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A377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E904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272B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7149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22,3</w:t>
            </w:r>
          </w:p>
        </w:tc>
      </w:tr>
      <w:tr w:rsidR="00B8446C" w:rsidRPr="00B8446C" w14:paraId="5EF10329" w14:textId="77777777" w:rsidTr="00906046">
        <w:tc>
          <w:tcPr>
            <w:tcW w:w="2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78FE76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Молдова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6B7E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AEEB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5BB3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C6F9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C384705" w14:textId="77777777" w:rsidTr="00906046">
        <w:tc>
          <w:tcPr>
            <w:tcW w:w="2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1334E7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Ѳзбекистан</w:t>
            </w:r>
            <w:proofErr w:type="spellEnd"/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1692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169,7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C7C0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1678,6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DDCB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88A8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23,1</w:t>
            </w:r>
          </w:p>
        </w:tc>
      </w:tr>
      <w:tr w:rsidR="00B8446C" w:rsidRPr="00B8446C" w14:paraId="08E0E40C" w14:textId="77777777" w:rsidTr="00906046">
        <w:tc>
          <w:tcPr>
            <w:tcW w:w="2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097811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Украина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FD15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1948,8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F7E3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3181,4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96B2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198D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A650ED0" w14:textId="77777777" w:rsidTr="00906046"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94A78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Аныкталбаган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ѳлкѳ</w:t>
            </w:r>
            <w:proofErr w:type="spellEnd"/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ABA95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4A990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9E56F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3B149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</w:tbl>
    <w:p w14:paraId="11F644D7" w14:textId="77777777" w:rsidR="00B8446C" w:rsidRPr="00B8446C" w:rsidRDefault="00B8446C" w:rsidP="00B8446C">
      <w:pPr>
        <w:rPr>
          <w:sz w:val="24"/>
          <w:szCs w:val="24"/>
          <w:lang w:eastAsia="ru-RU"/>
        </w:rPr>
      </w:pPr>
    </w:p>
    <w:p w14:paraId="2FBBA893" w14:textId="77777777" w:rsidR="00B8446C" w:rsidRPr="00B8446C" w:rsidRDefault="00B8446C" w:rsidP="00B8446C">
      <w:pPr>
        <w:rPr>
          <w:sz w:val="24"/>
          <w:szCs w:val="24"/>
          <w:lang w:eastAsia="ru-RU"/>
        </w:rPr>
      </w:pPr>
    </w:p>
    <w:p w14:paraId="4D3ED948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Ысык-Кѳл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облусунун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аймактар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боюнча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тышкы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соодасы</w:t>
      </w:r>
      <w:proofErr w:type="spellEnd"/>
    </w:p>
    <w:p w14:paraId="7F227CBD" w14:textId="77777777" w:rsidR="00B8446C" w:rsidRPr="00B8446C" w:rsidRDefault="00B8446C" w:rsidP="00B8446C">
      <w:pPr>
        <w:rPr>
          <w:i/>
          <w:sz w:val="18"/>
          <w:szCs w:val="18"/>
          <w:lang w:eastAsia="ru-RU"/>
        </w:rPr>
      </w:pPr>
      <w:r w:rsidRPr="00B8446C">
        <w:rPr>
          <w:i/>
          <w:sz w:val="18"/>
          <w:szCs w:val="18"/>
          <w:lang w:eastAsia="ru-RU"/>
        </w:rPr>
        <w:t xml:space="preserve">(январь –март, </w:t>
      </w:r>
      <w:proofErr w:type="spellStart"/>
      <w:r w:rsidRPr="00B8446C">
        <w:rPr>
          <w:i/>
          <w:sz w:val="18"/>
          <w:szCs w:val="18"/>
          <w:lang w:eastAsia="ru-RU"/>
        </w:rPr>
        <w:t>тыс.долларов</w:t>
      </w:r>
      <w:proofErr w:type="spellEnd"/>
      <w:r w:rsidRPr="00B8446C">
        <w:rPr>
          <w:i/>
          <w:sz w:val="18"/>
          <w:szCs w:val="18"/>
          <w:lang w:eastAsia="ru-RU"/>
        </w:rPr>
        <w:t>)</w:t>
      </w:r>
    </w:p>
    <w:p w14:paraId="691859D7" w14:textId="77777777" w:rsidR="00B8446C" w:rsidRPr="00B8446C" w:rsidRDefault="00B8446C" w:rsidP="00B8446C">
      <w:pPr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3"/>
        <w:gridCol w:w="1526"/>
        <w:gridCol w:w="1524"/>
        <w:gridCol w:w="1817"/>
        <w:gridCol w:w="1735"/>
      </w:tblGrid>
      <w:tr w:rsidR="00B8446C" w:rsidRPr="00B8446C" w14:paraId="1CF1C055" w14:textId="77777777" w:rsidTr="00952C63">
        <w:trPr>
          <w:trHeight w:val="525"/>
        </w:trPr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B7E9F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7AB9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Ѳз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ара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жана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сырткы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сооданын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жүгүртүүлүшүнүн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кѳлѳмү</w:t>
            </w:r>
            <w:proofErr w:type="spellEnd"/>
          </w:p>
        </w:tc>
      </w:tr>
      <w:tr w:rsidR="00B8446C" w:rsidRPr="00B8446C" w14:paraId="75A6FD24" w14:textId="77777777" w:rsidTr="00952C63">
        <w:trPr>
          <w:trHeight w:val="419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C4E68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90DF" w14:textId="77777777" w:rsidR="00B8446C" w:rsidRPr="00B8446C" w:rsidRDefault="00B8446C" w:rsidP="00B8446C">
            <w:pPr>
              <w:jc w:val="center"/>
              <w:rPr>
                <w:b/>
                <w:b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Бардыгы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>-</w:t>
            </w:r>
            <w:r w:rsidRPr="00B8446C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АКШнын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миң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доллар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A917A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ѳткѳн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жылдын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мезгилине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карата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пайыз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BF231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аймактар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боюнча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соода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жүгүртүүнүн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жалпы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кѳлѳмгѳ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%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менен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үлүшү</w:t>
            </w:r>
            <w:proofErr w:type="spellEnd"/>
          </w:p>
        </w:tc>
      </w:tr>
      <w:tr w:rsidR="00B8446C" w:rsidRPr="00B8446C" w14:paraId="547153C4" w14:textId="77777777" w:rsidTr="00952C63">
        <w:trPr>
          <w:trHeight w:val="695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48E3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FB38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432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DE4C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ED1D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8446C" w:rsidRPr="00B8446C" w14:paraId="7A1575EB" w14:textId="77777777" w:rsidTr="00906046">
        <w:trPr>
          <w:trHeight w:val="284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A76511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боюнча</w:t>
            </w:r>
            <w:proofErr w:type="spellEnd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DCEF01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105088,0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C9CB3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93700,1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84B167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968268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100,0</w:t>
            </w:r>
          </w:p>
        </w:tc>
      </w:tr>
      <w:tr w:rsidR="00B8446C" w:rsidRPr="00B8446C" w14:paraId="476EDE33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59A3AC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E8B52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9418,5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7A97C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2506,9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1E45E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375,7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6C6BC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9,0</w:t>
            </w:r>
          </w:p>
        </w:tc>
      </w:tr>
      <w:tr w:rsidR="00B8446C" w:rsidRPr="00B8446C" w14:paraId="30FFF553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4F1383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Жети-Ѳгүз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AC38E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65937,2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106F4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73520,4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89FAC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67A3B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62,7</w:t>
            </w:r>
          </w:p>
        </w:tc>
      </w:tr>
      <w:tr w:rsidR="00B8446C" w:rsidRPr="00B8446C" w14:paraId="1C76D6AD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734F2F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B1BCB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18279,2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11E2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6804,1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0FADF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268,7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92B6A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17,4</w:t>
            </w:r>
          </w:p>
        </w:tc>
      </w:tr>
      <w:tr w:rsidR="00B8446C" w:rsidRPr="00B8446C" w14:paraId="22CC6A71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167DCC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Чолпон-Ата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E4B18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191,2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7A9D1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4310,9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EA807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4EEC4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B8446C" w:rsidRPr="00B8446C" w14:paraId="0F66BD67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1C3F6E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BA124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391,5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5C649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908,4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8CE30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EE776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0,4</w:t>
            </w:r>
          </w:p>
        </w:tc>
      </w:tr>
      <w:tr w:rsidR="00B8446C" w:rsidRPr="00B8446C" w14:paraId="18E088C9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7CC0E0" w14:textId="77777777" w:rsidR="00B8446C" w:rsidRPr="00B8446C" w:rsidRDefault="00B8446C" w:rsidP="00B8446C">
            <w:pPr>
              <w:framePr w:hSpace="180" w:wrap="around" w:vAnchor="text" w:hAnchor="text" w:y="1"/>
              <w:tabs>
                <w:tab w:val="left" w:pos="993"/>
              </w:tabs>
              <w:suppressOverlap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Түп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0054E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1182,8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C4E6D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1946,3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D7F12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4AA67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1,1</w:t>
            </w:r>
          </w:p>
        </w:tc>
      </w:tr>
      <w:tr w:rsidR="00B8446C" w:rsidRPr="00B8446C" w14:paraId="0F43BF7E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EC35EC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DD93B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6182,3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78025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7064,3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FE5B9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0C41C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5,9</w:t>
            </w:r>
          </w:p>
        </w:tc>
      </w:tr>
      <w:tr w:rsidR="00B8446C" w:rsidRPr="00B8446C" w14:paraId="07ACF0D5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5FC99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8396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3696,5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FB4C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949,7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7409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389,2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6865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3,5</w:t>
            </w:r>
          </w:p>
        </w:tc>
      </w:tr>
    </w:tbl>
    <w:p w14:paraId="109FCF75" w14:textId="77777777" w:rsidR="00B8446C" w:rsidRPr="00B8446C" w:rsidRDefault="00B8446C" w:rsidP="00B8446C">
      <w:pPr>
        <w:rPr>
          <w:sz w:val="24"/>
          <w:szCs w:val="24"/>
          <w:lang w:eastAsia="ru-RU"/>
        </w:rPr>
      </w:pPr>
    </w:p>
    <w:p w14:paraId="5DE67832" w14:textId="77777777" w:rsidR="00B8446C" w:rsidRPr="00B8446C" w:rsidRDefault="00B8446C" w:rsidP="00B8446C">
      <w:pPr>
        <w:rPr>
          <w:sz w:val="24"/>
          <w:szCs w:val="24"/>
          <w:lang w:eastAsia="ru-RU"/>
        </w:rPr>
      </w:pPr>
    </w:p>
    <w:p w14:paraId="6D9DF4F2" w14:textId="77777777" w:rsidR="00B8446C" w:rsidRPr="00B8446C" w:rsidRDefault="00B8446C" w:rsidP="00B8446C">
      <w:pPr>
        <w:rPr>
          <w:sz w:val="24"/>
          <w:szCs w:val="24"/>
          <w:lang w:eastAsia="ru-RU"/>
        </w:rPr>
      </w:pPr>
    </w:p>
    <w:p w14:paraId="5FCADF7F" w14:textId="77777777" w:rsidR="00B8446C" w:rsidRPr="00B8446C" w:rsidRDefault="00B8446C" w:rsidP="00B8446C">
      <w:pPr>
        <w:rPr>
          <w:sz w:val="24"/>
          <w:szCs w:val="24"/>
          <w:lang w:eastAsia="ru-RU"/>
        </w:rPr>
      </w:pPr>
    </w:p>
    <w:p w14:paraId="04ED0772" w14:textId="77777777" w:rsidR="00B8446C" w:rsidRPr="00B8446C" w:rsidRDefault="00B8446C" w:rsidP="00B8446C">
      <w:pPr>
        <w:jc w:val="right"/>
        <w:rPr>
          <w:sz w:val="22"/>
          <w:szCs w:val="22"/>
          <w:lang w:eastAsia="ru-RU"/>
        </w:rPr>
      </w:pPr>
    </w:p>
    <w:p w14:paraId="14436101" w14:textId="77777777" w:rsidR="00B8446C" w:rsidRPr="00B8446C" w:rsidRDefault="00B8446C" w:rsidP="00952C63">
      <w:pPr>
        <w:pageBreakBefore/>
        <w:jc w:val="right"/>
        <w:rPr>
          <w:sz w:val="22"/>
          <w:szCs w:val="22"/>
          <w:lang w:eastAsia="ru-RU"/>
        </w:rPr>
      </w:pPr>
      <w:proofErr w:type="spellStart"/>
      <w:r w:rsidRPr="00B8446C">
        <w:rPr>
          <w:sz w:val="22"/>
          <w:szCs w:val="22"/>
          <w:lang w:eastAsia="ru-RU"/>
        </w:rPr>
        <w:lastRenderedPageBreak/>
        <w:t>уландысы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3"/>
        <w:gridCol w:w="1526"/>
        <w:gridCol w:w="1524"/>
        <w:gridCol w:w="1817"/>
        <w:gridCol w:w="1735"/>
      </w:tblGrid>
      <w:tr w:rsidR="00B8446C" w:rsidRPr="00B8446C" w14:paraId="6B1ED289" w14:textId="77777777" w:rsidTr="00906046">
        <w:trPr>
          <w:trHeight w:val="304"/>
        </w:trPr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D2CDD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21C1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Экспорт</w:t>
            </w:r>
          </w:p>
        </w:tc>
      </w:tr>
      <w:tr w:rsidR="00B8446C" w:rsidRPr="00B8446C" w14:paraId="6F8E5D94" w14:textId="77777777" w:rsidTr="00906046">
        <w:trPr>
          <w:trHeight w:val="265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FC16A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CBD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Бардыгы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АКШнын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миң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доллар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89448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ѳткѳн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жылдын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мезгилине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карата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пайыз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D749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аймактар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боюнча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соода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жүгүртүүнүн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жалпы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кѳлѳмгѳ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%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менен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үлүшү</w:t>
            </w:r>
            <w:proofErr w:type="spellEnd"/>
          </w:p>
        </w:tc>
      </w:tr>
      <w:tr w:rsidR="00B8446C" w:rsidRPr="00B8446C" w14:paraId="06283E97" w14:textId="77777777" w:rsidTr="00906046">
        <w:trPr>
          <w:trHeight w:val="265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F4DF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DD76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D886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72A8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790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8446C" w:rsidRPr="00B8446C" w14:paraId="4932E151" w14:textId="77777777" w:rsidTr="00906046">
        <w:trPr>
          <w:trHeight w:val="284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F5E50C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боюнча</w:t>
            </w:r>
            <w:proofErr w:type="spellEnd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60CE1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9637,9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CDE0FB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1950,6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3CB442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494,1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DC0EDC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100,0</w:t>
            </w:r>
          </w:p>
        </w:tc>
      </w:tr>
      <w:tr w:rsidR="00B8446C" w:rsidRPr="00B8446C" w14:paraId="21708D02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FAC0A2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BCE96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5221,8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5228F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681,7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AA02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766,0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DF3E9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54,2</w:t>
            </w:r>
          </w:p>
        </w:tc>
      </w:tr>
      <w:tr w:rsidR="00B8446C" w:rsidRPr="00B8446C" w14:paraId="1152853E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DE4603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Жети-Ѳгүз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30DB7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3532,1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5F961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502,3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0D6C3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703,3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FE140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36,7</w:t>
            </w:r>
          </w:p>
        </w:tc>
      </w:tr>
      <w:tr w:rsidR="00B8446C" w:rsidRPr="00B8446C" w14:paraId="65A57764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CE604F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5186C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AD209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C9257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AE23E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B8446C" w:rsidRPr="00B8446C" w14:paraId="1B275EA4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E222EE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Чолпон-Ата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62B1A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45CEB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8697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94024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B8446C" w:rsidRPr="00B8446C" w14:paraId="6CC69ABD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668A20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CDD19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EE007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93DB8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302,3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5A644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0,3</w:t>
            </w:r>
          </w:p>
        </w:tc>
      </w:tr>
      <w:tr w:rsidR="00B8446C" w:rsidRPr="00B8446C" w14:paraId="4337D9E7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2B2A7E" w14:textId="77777777" w:rsidR="00B8446C" w:rsidRPr="00B8446C" w:rsidRDefault="00B8446C" w:rsidP="00B8446C">
            <w:pPr>
              <w:framePr w:hSpace="180" w:wrap="around" w:vAnchor="text" w:hAnchor="text" w:y="1"/>
              <w:tabs>
                <w:tab w:val="left" w:pos="993"/>
              </w:tabs>
              <w:suppressOverlap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Түп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09D18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B90DC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337,2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515E6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A0A07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B8446C" w:rsidRPr="00B8446C" w14:paraId="2FBFE79F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AF5E5D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C401C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838,5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843F8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84EB0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688,1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39BAC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8,7</w:t>
            </w:r>
          </w:p>
        </w:tc>
      </w:tr>
      <w:tr w:rsidR="00B8446C" w:rsidRPr="00B8446C" w14:paraId="1292510B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58B7C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5143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6AD0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7931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1EA9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0,1</w:t>
            </w:r>
          </w:p>
        </w:tc>
      </w:tr>
    </w:tbl>
    <w:p w14:paraId="1D6D1CC6" w14:textId="77777777" w:rsidR="00B8446C" w:rsidRPr="00B8446C" w:rsidRDefault="00B8446C" w:rsidP="00B8446C">
      <w:pPr>
        <w:rPr>
          <w:sz w:val="24"/>
          <w:szCs w:val="24"/>
          <w:lang w:eastAsia="ru-RU"/>
        </w:rPr>
      </w:pPr>
    </w:p>
    <w:p w14:paraId="7DF599B7" w14:textId="77777777" w:rsidR="00B8446C" w:rsidRPr="00B8446C" w:rsidRDefault="00B8446C" w:rsidP="00B8446C">
      <w:pPr>
        <w:jc w:val="right"/>
        <w:rPr>
          <w:sz w:val="22"/>
          <w:szCs w:val="22"/>
          <w:lang w:eastAsia="ru-RU"/>
        </w:rPr>
      </w:pPr>
      <w:proofErr w:type="spellStart"/>
      <w:r w:rsidRPr="00B8446C">
        <w:rPr>
          <w:sz w:val="22"/>
          <w:szCs w:val="22"/>
          <w:lang w:eastAsia="ru-RU"/>
        </w:rPr>
        <w:t>уландысы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3"/>
        <w:gridCol w:w="1526"/>
        <w:gridCol w:w="1524"/>
        <w:gridCol w:w="1817"/>
        <w:gridCol w:w="1735"/>
      </w:tblGrid>
      <w:tr w:rsidR="00B8446C" w:rsidRPr="00B8446C" w14:paraId="5D8CEB3B" w14:textId="77777777" w:rsidTr="00906046">
        <w:trPr>
          <w:trHeight w:val="304"/>
        </w:trPr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6EDC0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CAB9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Импорт</w:t>
            </w:r>
          </w:p>
        </w:tc>
      </w:tr>
      <w:tr w:rsidR="00B8446C" w:rsidRPr="00B8446C" w14:paraId="0E15DCAC" w14:textId="77777777" w:rsidTr="00906046">
        <w:trPr>
          <w:trHeight w:val="265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90FFA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9F9E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Бардыгы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АКШнын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миң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доллар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65A47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ѳткѳн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жылдын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мезгилине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карата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пайыз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менен</w:t>
            </w:r>
            <w:proofErr w:type="spellEnd"/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2132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аймактар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боюнча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соода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жүгүртүүнүн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жалпы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кѳлѳмгѳ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%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менен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үлүшү</w:t>
            </w:r>
            <w:proofErr w:type="spellEnd"/>
          </w:p>
        </w:tc>
      </w:tr>
      <w:tr w:rsidR="00B8446C" w:rsidRPr="00B8446C" w14:paraId="547C64EB" w14:textId="77777777" w:rsidTr="00906046">
        <w:trPr>
          <w:trHeight w:val="265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E9D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ACB8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AFBD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B58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1460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8446C" w:rsidRPr="00B8446C" w14:paraId="3B330D17" w14:textId="77777777" w:rsidTr="00906046">
        <w:trPr>
          <w:trHeight w:val="284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386523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боюнча</w:t>
            </w:r>
            <w:proofErr w:type="spellEnd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8CBA6B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95450,0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D87861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91749,5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8F1574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36D269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100,0</w:t>
            </w:r>
          </w:p>
        </w:tc>
      </w:tr>
      <w:tr w:rsidR="00B8446C" w:rsidRPr="00B8446C" w14:paraId="2EE5C7BF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8A0A71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BF57C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4196,7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977F7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1825,2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0253C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229,9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548E5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4,4</w:t>
            </w:r>
          </w:p>
        </w:tc>
      </w:tr>
      <w:tr w:rsidR="00B8446C" w:rsidRPr="00B8446C" w14:paraId="0ED6E5CA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2CB4F1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Жети-Ѳгүз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26512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62405,1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030EB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73018,1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58775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E838C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65,4</w:t>
            </w:r>
          </w:p>
        </w:tc>
      </w:tr>
      <w:tr w:rsidR="00B8446C" w:rsidRPr="00B8446C" w14:paraId="58041102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3A3266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AC5FD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18279,2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E5FE2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6584,7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53A40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277,6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C7E75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19,2</w:t>
            </w:r>
          </w:p>
        </w:tc>
      </w:tr>
      <w:tr w:rsidR="00B8446C" w:rsidRPr="00B8446C" w14:paraId="6D032A50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0D7057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Чолпон-Ата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B81B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191,2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CB0CB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4300,5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B4734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B7ECC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B8446C" w:rsidRPr="00B8446C" w14:paraId="28324B61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7B3CB8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D529D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358,9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B33CD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897,6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325AE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D706F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0,4</w:t>
            </w:r>
          </w:p>
        </w:tc>
      </w:tr>
      <w:tr w:rsidR="00B8446C" w:rsidRPr="00B8446C" w14:paraId="36267D66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829D6F" w14:textId="77777777" w:rsidR="00B8446C" w:rsidRPr="00B8446C" w:rsidRDefault="00B8446C" w:rsidP="00B8446C">
            <w:pPr>
              <w:framePr w:hSpace="180" w:wrap="around" w:vAnchor="text" w:hAnchor="text" w:y="1"/>
              <w:tabs>
                <w:tab w:val="left" w:pos="993"/>
              </w:tabs>
              <w:suppressOverlap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Түп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DE72F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1182,8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ECED5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1609,1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5A996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BC842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1,2</w:t>
            </w:r>
          </w:p>
        </w:tc>
      </w:tr>
      <w:tr w:rsidR="00B8446C" w:rsidRPr="00B8446C" w14:paraId="20E25AEE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A5727D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262DB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5343,8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B43BD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6942,4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678A3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2DDF7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5,6</w:t>
            </w:r>
          </w:p>
        </w:tc>
      </w:tr>
      <w:tr w:rsidR="00B8446C" w:rsidRPr="00B8446C" w14:paraId="46BA185F" w14:textId="77777777" w:rsidTr="00906046">
        <w:trPr>
          <w:trHeight w:val="284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7249E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4982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3683,5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6A2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872,4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A834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422,2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A137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3,9</w:t>
            </w:r>
          </w:p>
        </w:tc>
      </w:tr>
    </w:tbl>
    <w:p w14:paraId="5A95D9D3" w14:textId="77777777" w:rsidR="00B8446C" w:rsidRDefault="00B8446C" w:rsidP="00B8446C">
      <w:pPr>
        <w:rPr>
          <w:sz w:val="24"/>
          <w:szCs w:val="24"/>
          <w:lang w:val="ky-KG" w:eastAsia="ru-RU"/>
        </w:rPr>
      </w:pPr>
    </w:p>
    <w:p w14:paraId="2F2265AB" w14:textId="77777777" w:rsidR="008F5227" w:rsidRPr="008F5227" w:rsidRDefault="008F5227" w:rsidP="00B8446C">
      <w:pPr>
        <w:rPr>
          <w:sz w:val="24"/>
          <w:szCs w:val="24"/>
          <w:lang w:val="ky-KG" w:eastAsia="ru-RU"/>
        </w:rPr>
      </w:pPr>
    </w:p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p w14:paraId="41D25B94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Облустагы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катталган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тѳрѳлгѳндѳрдүн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,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ѳлгѳндѳрдүн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саны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жана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коэффициенттери</w:t>
      </w:r>
      <w:proofErr w:type="spellEnd"/>
    </w:p>
    <w:p w14:paraId="3E101422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Cs w:val="24"/>
          <w:lang w:eastAsia="ru-RU"/>
        </w:rPr>
        <w:t xml:space="preserve"> </w:t>
      </w:r>
      <w:r w:rsidRPr="00B8446C">
        <w:rPr>
          <w:i/>
          <w:iCs/>
          <w:color w:val="000000"/>
          <w:sz w:val="18"/>
          <w:szCs w:val="18"/>
          <w:lang w:eastAsia="ru-RU"/>
        </w:rPr>
        <w:t xml:space="preserve">( январь-апрель) </w:t>
      </w:r>
    </w:p>
    <w:p w14:paraId="09E12E40" w14:textId="77777777" w:rsidR="00B8446C" w:rsidRPr="00B8446C" w:rsidRDefault="00B8446C" w:rsidP="00B8446C">
      <w:pPr>
        <w:jc w:val="center"/>
        <w:rPr>
          <w:color w:val="000000"/>
          <w:sz w:val="1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0"/>
        <w:gridCol w:w="1034"/>
        <w:gridCol w:w="1036"/>
        <w:gridCol w:w="1034"/>
        <w:gridCol w:w="861"/>
        <w:gridCol w:w="1274"/>
        <w:gridCol w:w="1266"/>
      </w:tblGrid>
      <w:tr w:rsidR="00B8446C" w:rsidRPr="00B8446C" w14:paraId="06252495" w14:textId="77777777" w:rsidTr="00A03970">
        <w:trPr>
          <w:cantSplit/>
          <w:trHeight w:val="276"/>
        </w:trPr>
        <w:tc>
          <w:tcPr>
            <w:tcW w:w="14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8152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8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116DF0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Саны (адам)</w:t>
            </w:r>
          </w:p>
        </w:tc>
        <w:tc>
          <w:tcPr>
            <w:tcW w:w="1369" w:type="pct"/>
            <w:gridSpan w:val="2"/>
            <w:vMerge w:val="restart"/>
            <w:tcBorders>
              <w:left w:val="nil"/>
            </w:tcBorders>
            <w:vAlign w:val="center"/>
          </w:tcPr>
          <w:p w14:paraId="06061698" w14:textId="10372275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Калктын</w:t>
            </w:r>
            <w:proofErr w:type="spellEnd"/>
            <w:r w:rsidR="00405067">
              <w:rPr>
                <w:b/>
                <w:color w:val="000000"/>
                <w:sz w:val="18"/>
                <w:szCs w:val="18"/>
                <w:lang w:val="ky-KG" w:eastAsia="ru-RU"/>
              </w:rPr>
              <w:t xml:space="preserve"> </w:t>
            </w: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1000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адамына</w:t>
            </w:r>
            <w:proofErr w:type="spellEnd"/>
          </w:p>
          <w:p w14:paraId="5BB692A8" w14:textId="7AA859E3" w:rsidR="00B8446C" w:rsidRPr="00B8446C" w:rsidRDefault="00405067" w:rsidP="00405067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val="ky-KG" w:eastAsia="ru-RU"/>
              </w:rPr>
              <w:t>а</w:t>
            </w:r>
            <w:proofErr w:type="spellStart"/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лгандагы</w:t>
            </w:r>
            <w:proofErr w:type="spellEnd"/>
            <w:r>
              <w:rPr>
                <w:b/>
                <w:color w:val="000000"/>
                <w:sz w:val="18"/>
                <w:szCs w:val="18"/>
                <w:lang w:val="ky-KG" w:eastAsia="ru-RU"/>
              </w:rPr>
              <w:t xml:space="preserve"> </w:t>
            </w:r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(промилле)</w:t>
            </w:r>
          </w:p>
        </w:tc>
      </w:tr>
      <w:tr w:rsidR="00B8446C" w:rsidRPr="00B8446C" w14:paraId="50FE0FCD" w14:textId="77777777" w:rsidTr="00A03970">
        <w:trPr>
          <w:cantSplit/>
          <w:trHeight w:val="276"/>
        </w:trPr>
        <w:tc>
          <w:tcPr>
            <w:tcW w:w="14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F90AA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8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B3835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9" w:type="pct"/>
            <w:gridSpan w:val="2"/>
            <w:vMerge/>
            <w:tcBorders>
              <w:left w:val="nil"/>
            </w:tcBorders>
            <w:vAlign w:val="center"/>
          </w:tcPr>
          <w:p w14:paraId="29482D49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A03970" w:rsidRPr="00B8446C" w14:paraId="440353FE" w14:textId="77777777" w:rsidTr="00A03970">
        <w:trPr>
          <w:cantSplit/>
          <w:trHeight w:val="314"/>
        </w:trPr>
        <w:tc>
          <w:tcPr>
            <w:tcW w:w="14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113D9" w14:textId="77777777" w:rsidR="00A03970" w:rsidRPr="00B8446C" w:rsidRDefault="00A03970" w:rsidP="00A0397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7" w:type="pct"/>
            <w:gridSpan w:val="2"/>
            <w:tcBorders>
              <w:top w:val="nil"/>
              <w:left w:val="nil"/>
            </w:tcBorders>
            <w:vAlign w:val="center"/>
          </w:tcPr>
          <w:p w14:paraId="4D5346A5" w14:textId="77777777" w:rsidR="00A03970" w:rsidRPr="00B8446C" w:rsidRDefault="00A03970" w:rsidP="00A03970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Тѳрѳлгѳндѳр</w:t>
            </w:r>
            <w:proofErr w:type="spellEnd"/>
          </w:p>
        </w:tc>
        <w:tc>
          <w:tcPr>
            <w:tcW w:w="1051" w:type="pct"/>
            <w:gridSpan w:val="2"/>
            <w:tcBorders>
              <w:top w:val="nil"/>
            </w:tcBorders>
            <w:vAlign w:val="center"/>
          </w:tcPr>
          <w:p w14:paraId="0ECA077A" w14:textId="77777777" w:rsidR="00A03970" w:rsidRPr="00B8446C" w:rsidRDefault="00A03970" w:rsidP="00A03970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Ѳлгѳндѳр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</w:tcBorders>
            <w:vAlign w:val="center"/>
          </w:tcPr>
          <w:p w14:paraId="778D9D7F" w14:textId="3257ACAB" w:rsidR="00A03970" w:rsidRPr="00B8446C" w:rsidRDefault="00A03970" w:rsidP="00A03970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Тѳрѳлгѳндѳр</w:t>
            </w:r>
            <w:proofErr w:type="spellEnd"/>
          </w:p>
        </w:tc>
        <w:tc>
          <w:tcPr>
            <w:tcW w:w="700" w:type="pct"/>
            <w:tcBorders>
              <w:top w:val="nil"/>
            </w:tcBorders>
            <w:vAlign w:val="center"/>
          </w:tcPr>
          <w:p w14:paraId="0EE00A99" w14:textId="3FDD339B" w:rsidR="00A03970" w:rsidRPr="00B8446C" w:rsidRDefault="00A03970" w:rsidP="00A03970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Ѳлгѳндѳр</w:t>
            </w:r>
            <w:proofErr w:type="spellEnd"/>
          </w:p>
        </w:tc>
      </w:tr>
      <w:tr w:rsidR="00B8446C" w:rsidRPr="00B8446C" w14:paraId="17E6772C" w14:textId="77777777" w:rsidTr="00A03970">
        <w:trPr>
          <w:cantSplit/>
          <w:trHeight w:val="387"/>
        </w:trPr>
        <w:tc>
          <w:tcPr>
            <w:tcW w:w="1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0AE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tcBorders>
              <w:left w:val="nil"/>
              <w:bottom w:val="single" w:sz="4" w:space="0" w:color="auto"/>
            </w:tcBorders>
            <w:vAlign w:val="center"/>
          </w:tcPr>
          <w:p w14:paraId="5240C1F1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195D10B9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22573857" w14:textId="77777777" w:rsidR="00B8446C" w:rsidRPr="00B8446C" w:rsidRDefault="00B8446C" w:rsidP="00B8446C">
            <w:pPr>
              <w:ind w:right="-121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07191EC0" w14:textId="77777777" w:rsidR="00B8446C" w:rsidRPr="00B8446C" w:rsidRDefault="00B8446C" w:rsidP="00B8446C">
            <w:pPr>
              <w:ind w:right="-121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vAlign w:val="center"/>
          </w:tcPr>
          <w:p w14:paraId="69BD679E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vAlign w:val="center"/>
          </w:tcPr>
          <w:p w14:paraId="223CF743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75EDC2DD" w14:textId="77777777" w:rsidTr="00A03970">
        <w:trPr>
          <w:trHeight w:val="284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767E70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боюнча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FDD9C6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3036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3C4FB4B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3063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6E96627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1047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300D464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1E0BB38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57B4AB4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5,7</w:t>
            </w:r>
          </w:p>
        </w:tc>
      </w:tr>
      <w:tr w:rsidR="00B8446C" w:rsidRPr="00B8446C" w14:paraId="2201E5E3" w14:textId="77777777" w:rsidTr="00A03970">
        <w:trPr>
          <w:trHeight w:val="284"/>
        </w:trPr>
        <w:tc>
          <w:tcPr>
            <w:tcW w:w="1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59929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Шаар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58AF4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49E2A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858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891E0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51A19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B1471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02304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5,9</w:t>
            </w:r>
          </w:p>
        </w:tc>
      </w:tr>
      <w:tr w:rsidR="00B8446C" w:rsidRPr="00B8446C" w14:paraId="085D2EF4" w14:textId="77777777" w:rsidTr="00A03970">
        <w:trPr>
          <w:trHeight w:val="284"/>
        </w:trPr>
        <w:tc>
          <w:tcPr>
            <w:tcW w:w="1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DCF8C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Айыл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3FBBE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2249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19A60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2205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032B1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725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98F55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7BD6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F8F85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5,7</w:t>
            </w:r>
          </w:p>
        </w:tc>
      </w:tr>
      <w:tr w:rsidR="00B8446C" w:rsidRPr="00B8446C" w14:paraId="64F923AF" w14:textId="77777777" w:rsidTr="00A03970">
        <w:trPr>
          <w:trHeight w:val="284"/>
        </w:trPr>
        <w:tc>
          <w:tcPr>
            <w:tcW w:w="1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DF035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8FB2A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C5F50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56F71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51575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906A5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4D4FB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5,9</w:t>
            </w:r>
          </w:p>
        </w:tc>
      </w:tr>
      <w:tr w:rsidR="00B8446C" w:rsidRPr="00B8446C" w14:paraId="38DC2FF3" w14:textId="77777777" w:rsidTr="00A03970">
        <w:trPr>
          <w:trHeight w:val="284"/>
        </w:trPr>
        <w:tc>
          <w:tcPr>
            <w:tcW w:w="1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DACD7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09F0E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6AB19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2CD7F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66B35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FBE84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0BB2E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6,4</w:t>
            </w:r>
          </w:p>
        </w:tc>
      </w:tr>
      <w:tr w:rsidR="00B8446C" w:rsidRPr="00B8446C" w14:paraId="0ABC720A" w14:textId="77777777" w:rsidTr="00A03970">
        <w:trPr>
          <w:trHeight w:val="284"/>
        </w:trPr>
        <w:tc>
          <w:tcPr>
            <w:tcW w:w="1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284EC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63E56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464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63FBC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BEE1F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EF0D4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DC589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4095B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5,6</w:t>
            </w:r>
          </w:p>
        </w:tc>
      </w:tr>
      <w:tr w:rsidR="00B8446C" w:rsidRPr="00B8446C" w14:paraId="1B1B4C16" w14:textId="77777777" w:rsidTr="00A03970">
        <w:trPr>
          <w:trHeight w:val="284"/>
        </w:trPr>
        <w:tc>
          <w:tcPr>
            <w:tcW w:w="1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6F93F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Жети-Ѳгүз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8C5CA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CA1D3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636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CEF46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83338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5D155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088D2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5,7</w:t>
            </w:r>
          </w:p>
        </w:tc>
      </w:tr>
      <w:tr w:rsidR="00B8446C" w:rsidRPr="00B8446C" w14:paraId="244BBDAF" w14:textId="77777777" w:rsidTr="00A03970">
        <w:trPr>
          <w:trHeight w:val="284"/>
        </w:trPr>
        <w:tc>
          <w:tcPr>
            <w:tcW w:w="1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42AFB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5B395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B3E49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526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54A74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A3354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3EB0E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14F01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5,7</w:t>
            </w:r>
          </w:p>
        </w:tc>
      </w:tr>
      <w:tr w:rsidR="00B8446C" w:rsidRPr="00B8446C" w14:paraId="5E24EB60" w14:textId="77777777" w:rsidTr="00A03970">
        <w:trPr>
          <w:trHeight w:val="284"/>
        </w:trPr>
        <w:tc>
          <w:tcPr>
            <w:tcW w:w="1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B8AACF" w14:textId="77777777" w:rsidR="00B8446C" w:rsidRPr="00B8446C" w:rsidRDefault="00B8446C" w:rsidP="00B8446C">
            <w:pPr>
              <w:ind w:right="-186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Чолпон-Ата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7D7E9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6D89C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4C1A0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8F139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EFAFF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3F943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5,2</w:t>
            </w:r>
          </w:p>
        </w:tc>
      </w:tr>
      <w:tr w:rsidR="00B8446C" w:rsidRPr="00B8446C" w14:paraId="2798D77B" w14:textId="77777777" w:rsidTr="00A03970">
        <w:trPr>
          <w:trHeight w:val="284"/>
        </w:trPr>
        <w:tc>
          <w:tcPr>
            <w:tcW w:w="1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66981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E6935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B00FC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5B348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FA8E4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305FC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D835E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6,6</w:t>
            </w:r>
          </w:p>
        </w:tc>
      </w:tr>
      <w:tr w:rsidR="00B8446C" w:rsidRPr="00B8446C" w14:paraId="7C793E26" w14:textId="77777777" w:rsidTr="00A03970">
        <w:trPr>
          <w:trHeight w:val="284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F472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Түп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86E5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EDA8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2208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65FF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D464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EC64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4,6</w:t>
            </w:r>
          </w:p>
        </w:tc>
      </w:tr>
    </w:tbl>
    <w:p w14:paraId="52522606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</w:p>
    <w:p w14:paraId="1D399A8F" w14:textId="77777777" w:rsidR="00B8446C" w:rsidRPr="00B8446C" w:rsidRDefault="00B8446C" w:rsidP="001302B4">
      <w:pPr>
        <w:keepNext/>
        <w:pageBreakBefore/>
        <w:spacing w:before="240" w:after="60"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180" w:name="_Toc166641356"/>
      <w:bookmarkStart w:id="181" w:name="_Toc166647808"/>
      <w:bookmarkStart w:id="182" w:name="_Toc166647920"/>
      <w:bookmarkStart w:id="183" w:name="_Toc188156665"/>
      <w:bookmarkStart w:id="184" w:name="_Toc188157042"/>
      <w:bookmarkStart w:id="185" w:name="_Toc258853424"/>
      <w:bookmarkStart w:id="186" w:name="_Toc258853975"/>
      <w:bookmarkStart w:id="187" w:name="_Toc266437263"/>
      <w:bookmarkStart w:id="188" w:name="_Toc266438416"/>
      <w:bookmarkStart w:id="189" w:name="_Toc298162561"/>
      <w:bookmarkStart w:id="190" w:name="_Toc347148763"/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lastRenderedPageBreak/>
        <w:t>Облустагы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калктын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миграциясынын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жалпы</w:t>
      </w:r>
      <w:proofErr w:type="spellEnd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color w:val="000000"/>
          <w:sz w:val="22"/>
          <w:szCs w:val="22"/>
          <w:lang w:eastAsia="ru-RU"/>
        </w:rPr>
        <w:t>жыйынтыгы</w:t>
      </w:r>
      <w:proofErr w:type="spellEnd"/>
    </w:p>
    <w:p w14:paraId="45EB1CDE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>(январь-апрель)</w:t>
      </w:r>
    </w:p>
    <w:p w14:paraId="67BF3DF9" w14:textId="77777777" w:rsidR="00B8446C" w:rsidRPr="00B8446C" w:rsidRDefault="00B8446C" w:rsidP="00B8446C">
      <w:pPr>
        <w:jc w:val="center"/>
        <w:rPr>
          <w:i/>
          <w:iCs/>
          <w:color w:val="000000"/>
          <w:sz w:val="1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1202"/>
        <w:gridCol w:w="1202"/>
        <w:gridCol w:w="1204"/>
        <w:gridCol w:w="1178"/>
        <w:gridCol w:w="1300"/>
        <w:gridCol w:w="1300"/>
      </w:tblGrid>
      <w:tr w:rsidR="00B8446C" w:rsidRPr="00B8446C" w14:paraId="3E6E84A9" w14:textId="77777777" w:rsidTr="008D45B6">
        <w:trPr>
          <w:cantSplit/>
          <w:trHeight w:val="622"/>
        </w:trPr>
        <w:tc>
          <w:tcPr>
            <w:tcW w:w="944" w:type="pct"/>
            <w:vMerge w:val="restart"/>
          </w:tcPr>
          <w:p w14:paraId="2EB964AE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19583E48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Келгендердин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саны</w:t>
            </w:r>
          </w:p>
        </w:tc>
        <w:tc>
          <w:tcPr>
            <w:tcW w:w="1308" w:type="pct"/>
            <w:gridSpan w:val="2"/>
            <w:tcBorders>
              <w:bottom w:val="single" w:sz="4" w:space="0" w:color="auto"/>
            </w:tcBorders>
            <w:vAlign w:val="center"/>
          </w:tcPr>
          <w:p w14:paraId="695A062D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Кеткендердин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саны</w:t>
            </w:r>
          </w:p>
        </w:tc>
        <w:tc>
          <w:tcPr>
            <w:tcW w:w="1428" w:type="pct"/>
            <w:gridSpan w:val="2"/>
            <w:tcBorders>
              <w:bottom w:val="single" w:sz="4" w:space="0" w:color="auto"/>
            </w:tcBorders>
            <w:vAlign w:val="center"/>
          </w:tcPr>
          <w:p w14:paraId="3DABEB20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Миграциялык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ѳсүү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(+),</w:t>
            </w:r>
          </w:p>
          <w:p w14:paraId="0768115B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кетүү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агымы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(-)</w:t>
            </w:r>
          </w:p>
        </w:tc>
      </w:tr>
      <w:tr w:rsidR="00B8446C" w:rsidRPr="00B8446C" w14:paraId="37E9F92C" w14:textId="77777777" w:rsidTr="008D45B6">
        <w:trPr>
          <w:trHeight w:val="344"/>
        </w:trPr>
        <w:tc>
          <w:tcPr>
            <w:tcW w:w="944" w:type="pct"/>
            <w:vMerge/>
            <w:tcBorders>
              <w:bottom w:val="nil"/>
            </w:tcBorders>
            <w:vAlign w:val="center"/>
          </w:tcPr>
          <w:p w14:paraId="30E40E81" w14:textId="77777777" w:rsidR="00B8446C" w:rsidRPr="00B8446C" w:rsidRDefault="00B8446C" w:rsidP="00B8446C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tcBorders>
              <w:bottom w:val="nil"/>
            </w:tcBorders>
            <w:vAlign w:val="center"/>
          </w:tcPr>
          <w:p w14:paraId="380D2CCD" w14:textId="77777777" w:rsidR="00B8446C" w:rsidRPr="00B8446C" w:rsidRDefault="00B8446C" w:rsidP="00B8446C">
            <w:pPr>
              <w:ind w:left="-131" w:right="-126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60" w:type="pct"/>
            <w:tcBorders>
              <w:bottom w:val="nil"/>
            </w:tcBorders>
            <w:vAlign w:val="center"/>
          </w:tcPr>
          <w:p w14:paraId="6C7C8851" w14:textId="77777777" w:rsidR="00B8446C" w:rsidRPr="00B8446C" w:rsidRDefault="00B8446C" w:rsidP="00B8446C">
            <w:pPr>
              <w:ind w:left="-131" w:right="-126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61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66F16" w14:textId="77777777" w:rsidR="00B8446C" w:rsidRPr="00B8446C" w:rsidRDefault="00B8446C" w:rsidP="00B8446C">
            <w:pPr>
              <w:ind w:left="-131" w:right="-91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04295" w14:textId="77777777" w:rsidR="00B8446C" w:rsidRPr="00B8446C" w:rsidRDefault="00B8446C" w:rsidP="00B8446C">
            <w:pPr>
              <w:ind w:left="-131" w:right="-91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732AF" w14:textId="77777777" w:rsidR="00B8446C" w:rsidRPr="00B8446C" w:rsidRDefault="00B8446C" w:rsidP="00B8446C">
            <w:pPr>
              <w:ind w:left="-131" w:right="-49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03FBD" w14:textId="77777777" w:rsidR="00B8446C" w:rsidRPr="00B8446C" w:rsidRDefault="00B8446C" w:rsidP="00B8446C">
            <w:pPr>
              <w:ind w:left="-131" w:right="-49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1CAF042C" w14:textId="77777777" w:rsidTr="00906046">
        <w:trPr>
          <w:trHeight w:val="28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08D9B6" w14:textId="77777777" w:rsidR="00B8446C" w:rsidRPr="00B8446C" w:rsidRDefault="00B8446C" w:rsidP="00B8446C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Мигрант-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тардын</w:t>
            </w:r>
            <w:proofErr w:type="spell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баардыгы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94F4F5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862CA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2142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6CC23C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2427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646C63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2540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9EDDB8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-920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ACA7D3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-398</w:t>
            </w:r>
          </w:p>
        </w:tc>
      </w:tr>
      <w:tr w:rsidR="00B8446C" w:rsidRPr="00B8446C" w14:paraId="4DA4CA9E" w14:textId="77777777" w:rsidTr="00906046">
        <w:trPr>
          <w:trHeight w:val="284"/>
        </w:trPr>
        <w:tc>
          <w:tcPr>
            <w:tcW w:w="9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3FE082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анын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ичинде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948A8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92684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B85DD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F4560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94ED0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5554D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B8446C" w:rsidRPr="00B8446C" w14:paraId="0D6DA758" w14:textId="77777777" w:rsidTr="00906046">
        <w:trPr>
          <w:trHeight w:val="284"/>
        </w:trPr>
        <w:tc>
          <w:tcPr>
            <w:tcW w:w="9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DFBD2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ичиндеги</w:t>
            </w:r>
            <w:proofErr w:type="spellEnd"/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B27AC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1C4BA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1269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8F241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67E80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1269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3C7F4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EB858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D32CFAE" w14:textId="77777777" w:rsidTr="00906046">
        <w:trPr>
          <w:trHeight w:val="284"/>
        </w:trPr>
        <w:tc>
          <w:tcPr>
            <w:tcW w:w="9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B989A6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Облустар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аралык</w:t>
            </w:r>
            <w:proofErr w:type="spellEnd"/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2855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23156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719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F806D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1605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2BA02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1252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ABD28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-1021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B8877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-533</w:t>
            </w:r>
          </w:p>
        </w:tc>
      </w:tr>
      <w:tr w:rsidR="00B8446C" w:rsidRPr="00B8446C" w14:paraId="660BC2C6" w14:textId="77777777" w:rsidTr="00906046">
        <w:trPr>
          <w:trHeight w:val="284"/>
        </w:trPr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6170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Эл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аралык</w:t>
            </w:r>
            <w:proofErr w:type="spellEnd"/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F73E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EAD3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76B8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4C00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7D04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DA6F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135</w:t>
            </w:r>
          </w:p>
        </w:tc>
      </w:tr>
    </w:tbl>
    <w:p w14:paraId="56C143DD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</w:p>
    <w:p w14:paraId="4F555EB5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</w:p>
    <w:p w14:paraId="191F3566" w14:textId="77777777" w:rsidR="00B8446C" w:rsidRPr="00B8446C" w:rsidRDefault="00B8446C" w:rsidP="00B8446C">
      <w:pPr>
        <w:keepNext/>
        <w:spacing w:before="240" w:after="60"/>
        <w:outlineLvl w:val="1"/>
        <w:rPr>
          <w:b/>
          <w:bCs/>
          <w:sz w:val="22"/>
          <w:szCs w:val="22"/>
          <w:lang w:eastAsia="ru-RU"/>
        </w:rPr>
      </w:pPr>
      <w:proofErr w:type="spellStart"/>
      <w:r w:rsidRPr="00B8446C">
        <w:rPr>
          <w:b/>
          <w:bCs/>
          <w:sz w:val="22"/>
          <w:szCs w:val="22"/>
          <w:lang w:eastAsia="ru-RU"/>
        </w:rPr>
        <w:t>Облустагы</w:t>
      </w:r>
      <w:proofErr w:type="spellEnd"/>
      <w:r w:rsidRPr="00B8446C">
        <w:rPr>
          <w:b/>
          <w:bCs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sz w:val="22"/>
          <w:szCs w:val="22"/>
          <w:lang w:eastAsia="ru-RU"/>
        </w:rPr>
        <w:t>катталган</w:t>
      </w:r>
      <w:proofErr w:type="spellEnd"/>
      <w:r w:rsidRPr="00B8446C">
        <w:rPr>
          <w:b/>
          <w:bCs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sz w:val="22"/>
          <w:szCs w:val="22"/>
          <w:lang w:eastAsia="ru-RU"/>
        </w:rPr>
        <w:t>никелердин</w:t>
      </w:r>
      <w:proofErr w:type="spellEnd"/>
      <w:r w:rsidRPr="00B8446C">
        <w:rPr>
          <w:b/>
          <w:bCs/>
          <w:sz w:val="22"/>
          <w:szCs w:val="22"/>
          <w:lang w:eastAsia="ru-RU"/>
        </w:rPr>
        <w:t xml:space="preserve">, </w:t>
      </w:r>
      <w:proofErr w:type="spellStart"/>
      <w:r w:rsidRPr="00B8446C">
        <w:rPr>
          <w:b/>
          <w:bCs/>
          <w:sz w:val="22"/>
          <w:szCs w:val="22"/>
          <w:lang w:eastAsia="ru-RU"/>
        </w:rPr>
        <w:t>ажырашуулардын</w:t>
      </w:r>
      <w:proofErr w:type="spellEnd"/>
      <w:r w:rsidRPr="00B8446C">
        <w:rPr>
          <w:b/>
          <w:bCs/>
          <w:sz w:val="22"/>
          <w:szCs w:val="22"/>
          <w:lang w:eastAsia="ru-RU"/>
        </w:rPr>
        <w:t xml:space="preserve"> саны </w:t>
      </w:r>
      <w:proofErr w:type="spellStart"/>
      <w:r w:rsidRPr="00B8446C">
        <w:rPr>
          <w:b/>
          <w:bCs/>
          <w:sz w:val="22"/>
          <w:szCs w:val="22"/>
          <w:lang w:eastAsia="ru-RU"/>
        </w:rPr>
        <w:t>жана</w:t>
      </w:r>
      <w:proofErr w:type="spellEnd"/>
      <w:r w:rsidRPr="00B8446C">
        <w:rPr>
          <w:b/>
          <w:bCs/>
          <w:sz w:val="22"/>
          <w:szCs w:val="22"/>
          <w:lang w:eastAsia="ru-RU"/>
        </w:rPr>
        <w:t xml:space="preserve"> </w:t>
      </w:r>
      <w:proofErr w:type="spellStart"/>
      <w:r w:rsidRPr="00B8446C">
        <w:rPr>
          <w:b/>
          <w:bCs/>
          <w:sz w:val="22"/>
          <w:szCs w:val="22"/>
          <w:lang w:eastAsia="ru-RU"/>
        </w:rPr>
        <w:t>коэффициенттери</w:t>
      </w:r>
      <w:proofErr w:type="spellEnd"/>
    </w:p>
    <w:p w14:paraId="5D505641" w14:textId="77777777" w:rsidR="00B8446C" w:rsidRPr="00B8446C" w:rsidRDefault="00B8446C" w:rsidP="00B8446C">
      <w:pPr>
        <w:rPr>
          <w:i/>
          <w:iCs/>
          <w:sz w:val="18"/>
          <w:szCs w:val="18"/>
          <w:lang w:eastAsia="ru-RU"/>
        </w:rPr>
      </w:pPr>
      <w:r w:rsidRPr="00B8446C">
        <w:rPr>
          <w:i/>
          <w:iCs/>
          <w:sz w:val="18"/>
          <w:szCs w:val="18"/>
          <w:lang w:eastAsia="ru-RU"/>
        </w:rPr>
        <w:t>(январь-апрель)</w:t>
      </w:r>
    </w:p>
    <w:p w14:paraId="6E09F166" w14:textId="77777777" w:rsidR="00B8446C" w:rsidRPr="00B8446C" w:rsidRDefault="00B8446C" w:rsidP="00B8446C">
      <w:pPr>
        <w:rPr>
          <w:color w:val="FF0000"/>
          <w:sz w:val="1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1031"/>
        <w:gridCol w:w="1031"/>
        <w:gridCol w:w="925"/>
        <w:gridCol w:w="925"/>
        <w:gridCol w:w="1306"/>
        <w:gridCol w:w="1198"/>
      </w:tblGrid>
      <w:tr w:rsidR="00B8446C" w:rsidRPr="00B8446C" w14:paraId="5DDAB338" w14:textId="77777777" w:rsidTr="00906046">
        <w:trPr>
          <w:cantSplit/>
          <w:trHeight w:val="612"/>
        </w:trPr>
        <w:tc>
          <w:tcPr>
            <w:tcW w:w="1477" w:type="pct"/>
            <w:vMerge w:val="restart"/>
            <w:vAlign w:val="center"/>
          </w:tcPr>
          <w:p w14:paraId="0E7EC494" w14:textId="77777777" w:rsidR="00B8446C" w:rsidRPr="00B8446C" w:rsidRDefault="00B8446C" w:rsidP="00B8446C">
            <w:pPr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2148" w:type="pct"/>
            <w:gridSpan w:val="4"/>
            <w:vAlign w:val="center"/>
          </w:tcPr>
          <w:p w14:paraId="3048123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Саны (адам)</w:t>
            </w:r>
          </w:p>
        </w:tc>
        <w:tc>
          <w:tcPr>
            <w:tcW w:w="1375" w:type="pct"/>
            <w:gridSpan w:val="2"/>
            <w:vAlign w:val="center"/>
          </w:tcPr>
          <w:p w14:paraId="57F0C25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Калктын</w:t>
            </w:r>
            <w:proofErr w:type="spellEnd"/>
          </w:p>
          <w:p w14:paraId="4A5D74E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 xml:space="preserve"> 1000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адамына</w:t>
            </w:r>
            <w:proofErr w:type="spellEnd"/>
          </w:p>
          <w:p w14:paraId="7E5B8DB2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алгандагы</w:t>
            </w:r>
            <w:proofErr w:type="spellEnd"/>
          </w:p>
          <w:p w14:paraId="1957F18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(промилле)</w:t>
            </w:r>
          </w:p>
        </w:tc>
      </w:tr>
      <w:tr w:rsidR="00B8446C" w:rsidRPr="00B8446C" w14:paraId="43B7AAC7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8"/>
        </w:trPr>
        <w:tc>
          <w:tcPr>
            <w:tcW w:w="1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54FF" w14:textId="77777777" w:rsidR="00B8446C" w:rsidRPr="00B8446C" w:rsidRDefault="00B8446C" w:rsidP="00B8446C">
            <w:pPr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3B7275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Никелешүү</w:t>
            </w:r>
            <w:proofErr w:type="spellEnd"/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2D8B5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Ажырашуу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60684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Никелешүү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8E35EE" w14:textId="2A439BD2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Ажырашуу</w:t>
            </w:r>
            <w:proofErr w:type="spellEnd"/>
          </w:p>
        </w:tc>
      </w:tr>
      <w:tr w:rsidR="00B8446C" w:rsidRPr="00B8446C" w14:paraId="15CC5054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8"/>
        </w:trPr>
        <w:tc>
          <w:tcPr>
            <w:tcW w:w="1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5A6C" w14:textId="77777777" w:rsidR="00B8446C" w:rsidRPr="00B8446C" w:rsidRDefault="00B8446C" w:rsidP="00B8446C">
            <w:pPr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E209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D8566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6CCF" w14:textId="77777777" w:rsidR="00B8446C" w:rsidRPr="00B8446C" w:rsidRDefault="00B8446C" w:rsidP="00B8446C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0E4C" w14:textId="77777777" w:rsidR="00B8446C" w:rsidRPr="00B8446C" w:rsidRDefault="00B8446C" w:rsidP="00B8446C">
            <w:pPr>
              <w:ind w:right="-121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764A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9D85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42E7FA44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326322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Облус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боюнча</w:t>
            </w:r>
            <w:proofErr w:type="spellEnd"/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11E72B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DE31F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1087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2FA64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0B9C3C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488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756F7C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4298A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2,7</w:t>
            </w:r>
          </w:p>
        </w:tc>
      </w:tr>
      <w:tr w:rsidR="00B8446C" w:rsidRPr="00B8446C" w14:paraId="7E0E0ACF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78EAB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Шаар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D249B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62273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87B5B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51DDB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B3282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17E08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2,8</w:t>
            </w:r>
          </w:p>
        </w:tc>
      </w:tr>
      <w:tr w:rsidR="00B8446C" w:rsidRPr="00B8446C" w14:paraId="2F9394F7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C1B0F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Айыл</w:t>
            </w:r>
            <w:proofErr w:type="spellEnd"/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AFDB9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859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88D9B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145C5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26D41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A42F0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AD1F3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2,6</w:t>
            </w:r>
          </w:p>
        </w:tc>
      </w:tr>
      <w:tr w:rsidR="00B8446C" w:rsidRPr="00B8446C" w14:paraId="5402529B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C697A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Каракол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B5C0C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B198F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4518B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D0E83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68418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A65B1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2,5</w:t>
            </w:r>
          </w:p>
        </w:tc>
      </w:tr>
      <w:tr w:rsidR="00B8446C" w:rsidRPr="00B8446C" w14:paraId="1F220419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27F3C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Балыкчы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C0E41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FB913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FDACC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DB814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FA5E6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053DD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3,0</w:t>
            </w:r>
          </w:p>
        </w:tc>
      </w:tr>
      <w:tr w:rsidR="00B8446C" w:rsidRPr="00B8446C" w14:paraId="694BFCB6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04065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Суу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7396C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6C87F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A80A2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9B7A8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B9460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BFFCA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2,5</w:t>
            </w:r>
          </w:p>
        </w:tc>
      </w:tr>
      <w:tr w:rsidR="00B8446C" w:rsidRPr="00B8446C" w14:paraId="1C6F67D3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2AC9D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Жети-Ѳгүз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8E941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D37B9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3A004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29F0F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0D5A7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5560C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2,8</w:t>
            </w:r>
          </w:p>
        </w:tc>
      </w:tr>
      <w:tr w:rsidR="00B8446C" w:rsidRPr="00B8446C" w14:paraId="44C67E7C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EECAD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Ысык-Кѳл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E874F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DD1AD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5BEA4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383BE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5FD68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B5E2B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2,5</w:t>
            </w:r>
          </w:p>
        </w:tc>
      </w:tr>
      <w:tr w:rsidR="00B8446C" w:rsidRPr="00B8446C" w14:paraId="7D7C0556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EF4141" w14:textId="77777777" w:rsidR="00B8446C" w:rsidRPr="00B8446C" w:rsidRDefault="00B8446C" w:rsidP="00B8446C">
            <w:pPr>
              <w:ind w:right="-186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Чолпон-Ата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шаары</w:t>
            </w:r>
            <w:proofErr w:type="spellEnd"/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A704C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6FEA1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734D7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70A0E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D9BEB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767BE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3,3</w:t>
            </w:r>
          </w:p>
        </w:tc>
      </w:tr>
      <w:tr w:rsidR="00B8446C" w:rsidRPr="00B8446C" w14:paraId="1F6C7A9A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E5ABD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Тоң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FDB9F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D3D2F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50CA8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75BE5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13AC4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C5F59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2,3</w:t>
            </w:r>
          </w:p>
        </w:tc>
      </w:tr>
      <w:tr w:rsidR="00B8446C" w:rsidRPr="00B8446C" w14:paraId="32698B95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1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8355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Түп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району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445A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187E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6F65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5508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E4A1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D3D6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2,9</w:t>
            </w:r>
          </w:p>
        </w:tc>
      </w:tr>
    </w:tbl>
    <w:p w14:paraId="161CB404" w14:textId="77777777" w:rsidR="00B8446C" w:rsidRPr="00B8446C" w:rsidRDefault="00B8446C" w:rsidP="00B8446C">
      <w:pPr>
        <w:rPr>
          <w:sz w:val="24"/>
          <w:szCs w:val="24"/>
          <w:lang w:eastAsia="ru-RU"/>
        </w:rPr>
      </w:pPr>
    </w:p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p w14:paraId="6632AB9B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</w:p>
    <w:sectPr w:rsidR="00B8446C" w:rsidRPr="00B8446C" w:rsidSect="003930AD">
      <w:footerReference w:type="default" r:id="rId9"/>
      <w:pgSz w:w="11906" w:h="16838"/>
      <w:pgMar w:top="1134" w:right="991" w:bottom="113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6ABE" w14:textId="77777777" w:rsidR="009539BC" w:rsidRDefault="009539BC" w:rsidP="00BE4755">
      <w:r>
        <w:separator/>
      </w:r>
    </w:p>
  </w:endnote>
  <w:endnote w:type="continuationSeparator" w:id="0">
    <w:p w14:paraId="0C97A21D" w14:textId="77777777" w:rsidR="009539BC" w:rsidRDefault="009539BC" w:rsidP="00BE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Krg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473067"/>
      <w:docPartObj>
        <w:docPartGallery w:val="Page Numbers (Bottom of Page)"/>
        <w:docPartUnique/>
      </w:docPartObj>
    </w:sdtPr>
    <w:sdtContent>
      <w:p w14:paraId="5801E62D" w14:textId="73DCF34E" w:rsidR="00BE4755" w:rsidRDefault="00BE475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44EAB" w14:textId="77777777" w:rsidR="00BE4755" w:rsidRDefault="00BE475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EF2B" w14:textId="77777777" w:rsidR="009539BC" w:rsidRDefault="009539BC" w:rsidP="00BE4755">
      <w:r>
        <w:separator/>
      </w:r>
    </w:p>
  </w:footnote>
  <w:footnote w:type="continuationSeparator" w:id="0">
    <w:p w14:paraId="5426E0CB" w14:textId="77777777" w:rsidR="009539BC" w:rsidRDefault="009539BC" w:rsidP="00BE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5AA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7111AE"/>
    <w:multiLevelType w:val="singleLevel"/>
    <w:tmpl w:val="C42A237E"/>
    <w:lvl w:ilvl="0">
      <w:start w:val="2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2" w15:restartNumberingAfterBreak="0">
    <w:nsid w:val="73501571"/>
    <w:multiLevelType w:val="hybridMultilevel"/>
    <w:tmpl w:val="8E90B2BE"/>
    <w:lvl w:ilvl="0" w:tplc="AF7253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1274494">
    <w:abstractNumId w:val="1"/>
  </w:num>
  <w:num w:numId="2" w16cid:durableId="1747799520">
    <w:abstractNumId w:val="0"/>
  </w:num>
  <w:num w:numId="3" w16cid:durableId="1244610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6C"/>
    <w:rsid w:val="00071F7D"/>
    <w:rsid w:val="000F2B78"/>
    <w:rsid w:val="001302B4"/>
    <w:rsid w:val="001545F2"/>
    <w:rsid w:val="001F3D3D"/>
    <w:rsid w:val="003930AD"/>
    <w:rsid w:val="003977EA"/>
    <w:rsid w:val="00405067"/>
    <w:rsid w:val="004276A2"/>
    <w:rsid w:val="00486A6C"/>
    <w:rsid w:val="004B1FC5"/>
    <w:rsid w:val="005E4A4E"/>
    <w:rsid w:val="00684AD7"/>
    <w:rsid w:val="007D2315"/>
    <w:rsid w:val="007D3F67"/>
    <w:rsid w:val="008D45B6"/>
    <w:rsid w:val="008F5227"/>
    <w:rsid w:val="00906046"/>
    <w:rsid w:val="0092167F"/>
    <w:rsid w:val="00952C63"/>
    <w:rsid w:val="009539BC"/>
    <w:rsid w:val="009908F3"/>
    <w:rsid w:val="00A03970"/>
    <w:rsid w:val="00A320A2"/>
    <w:rsid w:val="00AD0857"/>
    <w:rsid w:val="00B55CDC"/>
    <w:rsid w:val="00B8446C"/>
    <w:rsid w:val="00BA1F38"/>
    <w:rsid w:val="00BE4755"/>
    <w:rsid w:val="00C6155E"/>
    <w:rsid w:val="00E10DCD"/>
    <w:rsid w:val="00E706E7"/>
    <w:rsid w:val="00F15AD5"/>
    <w:rsid w:val="00F227AE"/>
    <w:rsid w:val="00F911CE"/>
    <w:rsid w:val="00F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BB0A01"/>
  <w15:chartTrackingRefBased/>
  <w15:docId w15:val="{51617470-432A-4397-8F6F-F549F277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qFormat/>
    <w:rsid w:val="00B8446C"/>
    <w:pPr>
      <w:keepNext/>
      <w:outlineLvl w:val="0"/>
    </w:pPr>
    <w:rPr>
      <w:b/>
      <w:lang w:eastAsia="ru-RU"/>
    </w:rPr>
  </w:style>
  <w:style w:type="paragraph" w:styleId="2">
    <w:name w:val="heading 2"/>
    <w:basedOn w:val="a"/>
    <w:next w:val="a"/>
    <w:link w:val="20"/>
    <w:qFormat/>
    <w:rsid w:val="00B8446C"/>
    <w:pPr>
      <w:keepNext/>
      <w:jc w:val="center"/>
      <w:outlineLvl w:val="1"/>
    </w:pPr>
    <w:rPr>
      <w:b/>
      <w:lang w:eastAsia="ru-RU"/>
    </w:rPr>
  </w:style>
  <w:style w:type="paragraph" w:styleId="3">
    <w:name w:val="heading 3"/>
    <w:basedOn w:val="a"/>
    <w:next w:val="a"/>
    <w:link w:val="30"/>
    <w:qFormat/>
    <w:rsid w:val="00B8446C"/>
    <w:pPr>
      <w:keepNext/>
      <w:ind w:left="-108" w:right="-108"/>
      <w:outlineLvl w:val="2"/>
    </w:pPr>
    <w:rPr>
      <w:b/>
      <w:sz w:val="17"/>
      <w:lang w:eastAsia="ru-RU"/>
    </w:rPr>
  </w:style>
  <w:style w:type="paragraph" w:styleId="4">
    <w:name w:val="heading 4"/>
    <w:basedOn w:val="a"/>
    <w:next w:val="a"/>
    <w:link w:val="40"/>
    <w:qFormat/>
    <w:rsid w:val="00B8446C"/>
    <w:pPr>
      <w:keepNext/>
      <w:outlineLvl w:val="3"/>
    </w:pPr>
    <w:rPr>
      <w:b/>
      <w:sz w:val="19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8446C"/>
    <w:pPr>
      <w:keepNext/>
      <w:ind w:left="-57"/>
      <w:outlineLvl w:val="4"/>
    </w:pPr>
    <w:rPr>
      <w:b/>
      <w:bCs/>
      <w:sz w:val="22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8446C"/>
    <w:pPr>
      <w:keepNext/>
      <w:outlineLvl w:val="5"/>
    </w:pPr>
    <w:rPr>
      <w:b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8446C"/>
    <w:pPr>
      <w:keepNext/>
      <w:outlineLvl w:val="6"/>
    </w:pPr>
    <w:rPr>
      <w:rFonts w:ascii="Times New Roman Krg" w:hAnsi="Times New Roman Krg"/>
      <w:b/>
      <w:bCs/>
      <w:color w:val="FF0000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8446C"/>
    <w:pPr>
      <w:keepNext/>
      <w:spacing w:line="360" w:lineRule="auto"/>
      <w:ind w:left="-108" w:right="-108"/>
      <w:outlineLvl w:val="7"/>
    </w:pPr>
    <w:rPr>
      <w:b/>
      <w:bCs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8446C"/>
    <w:pPr>
      <w:keepNext/>
      <w:jc w:val="center"/>
      <w:outlineLvl w:val="8"/>
    </w:pPr>
    <w:rPr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46C"/>
    <w:rPr>
      <w:b/>
      <w:lang w:val="ru-RU" w:eastAsia="ru-RU"/>
    </w:rPr>
  </w:style>
  <w:style w:type="character" w:customStyle="1" w:styleId="20">
    <w:name w:val="Заголовок 2 Знак"/>
    <w:basedOn w:val="a0"/>
    <w:link w:val="2"/>
    <w:rsid w:val="00B8446C"/>
    <w:rPr>
      <w:b/>
      <w:lang w:val="ru-RU" w:eastAsia="ru-RU"/>
    </w:rPr>
  </w:style>
  <w:style w:type="character" w:customStyle="1" w:styleId="30">
    <w:name w:val="Заголовок 3 Знак"/>
    <w:basedOn w:val="a0"/>
    <w:link w:val="3"/>
    <w:rsid w:val="00B8446C"/>
    <w:rPr>
      <w:b/>
      <w:sz w:val="17"/>
      <w:lang w:val="ru-RU" w:eastAsia="ru-RU"/>
    </w:rPr>
  </w:style>
  <w:style w:type="character" w:customStyle="1" w:styleId="40">
    <w:name w:val="Заголовок 4 Знак"/>
    <w:basedOn w:val="a0"/>
    <w:link w:val="4"/>
    <w:rsid w:val="00B8446C"/>
    <w:rPr>
      <w:b/>
      <w:sz w:val="19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446C"/>
    <w:rPr>
      <w:b/>
      <w:bCs/>
      <w:sz w:val="22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446C"/>
    <w:rPr>
      <w:b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B8446C"/>
    <w:rPr>
      <w:rFonts w:ascii="Times New Roman Krg" w:hAnsi="Times New Roman Krg"/>
      <w:b/>
      <w:bCs/>
      <w:color w:val="FF0000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B8446C"/>
    <w:rPr>
      <w:b/>
      <w:bCs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B8446C"/>
    <w:rPr>
      <w:sz w:val="40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B8446C"/>
  </w:style>
  <w:style w:type="paragraph" w:customStyle="1" w:styleId="a3">
    <w:basedOn w:val="a"/>
    <w:next w:val="a4"/>
    <w:qFormat/>
    <w:rsid w:val="00B8446C"/>
    <w:pPr>
      <w:jc w:val="center"/>
    </w:pPr>
    <w:rPr>
      <w:b/>
      <w:sz w:val="24"/>
      <w:lang w:eastAsia="ru-RU"/>
    </w:rPr>
  </w:style>
  <w:style w:type="paragraph" w:customStyle="1" w:styleId="12">
    <w:name w:val="Обычный1"/>
    <w:rsid w:val="00B8446C"/>
    <w:pPr>
      <w:widowControl w:val="0"/>
    </w:pPr>
    <w:rPr>
      <w:snapToGrid w:val="0"/>
      <w:lang w:val="ru-RU" w:eastAsia="ru-RU"/>
    </w:rPr>
  </w:style>
  <w:style w:type="paragraph" w:styleId="21">
    <w:name w:val="toc 2"/>
    <w:basedOn w:val="a"/>
    <w:next w:val="a"/>
    <w:autoRedefine/>
    <w:uiPriority w:val="39"/>
    <w:rsid w:val="00B8446C"/>
    <w:pPr>
      <w:tabs>
        <w:tab w:val="right" w:leader="dot" w:pos="7380"/>
      </w:tabs>
      <w:ind w:left="240" w:right="-81"/>
    </w:pPr>
    <w:rPr>
      <w:bCs/>
      <w:smallCaps/>
      <w:noProof/>
      <w:color w:val="FF0000"/>
      <w:sz w:val="22"/>
      <w:szCs w:val="22"/>
      <w:lang w:eastAsia="ru-RU"/>
    </w:rPr>
  </w:style>
  <w:style w:type="character" w:styleId="a5">
    <w:name w:val="Hyperlink"/>
    <w:uiPriority w:val="99"/>
    <w:rsid w:val="00B8446C"/>
    <w:rPr>
      <w:color w:val="0000FF"/>
      <w:u w:val="single"/>
    </w:rPr>
  </w:style>
  <w:style w:type="paragraph" w:styleId="13">
    <w:name w:val="toc 1"/>
    <w:basedOn w:val="a"/>
    <w:next w:val="a"/>
    <w:autoRedefine/>
    <w:semiHidden/>
    <w:rsid w:val="00B8446C"/>
    <w:pPr>
      <w:framePr w:hSpace="180" w:wrap="around" w:vAnchor="text" w:hAnchor="text" w:y="1"/>
      <w:tabs>
        <w:tab w:val="center" w:pos="388"/>
      </w:tabs>
      <w:ind w:left="240" w:right="-81"/>
      <w:suppressOverlap/>
    </w:pPr>
    <w:rPr>
      <w:rFonts w:ascii="Times New Roman Krg" w:hAnsi="Times New Roman Krg"/>
      <w:bCs/>
      <w:noProof/>
      <w:color w:val="000000"/>
      <w:szCs w:val="24"/>
      <w:lang w:eastAsia="ru-RU"/>
    </w:rPr>
  </w:style>
  <w:style w:type="paragraph" w:customStyle="1" w:styleId="14">
    <w:name w:val="оглавление 1"/>
    <w:basedOn w:val="a"/>
    <w:next w:val="a"/>
    <w:autoRedefine/>
    <w:rsid w:val="00B8446C"/>
    <w:pPr>
      <w:jc w:val="center"/>
    </w:pPr>
    <w:rPr>
      <w:szCs w:val="24"/>
      <w:lang w:eastAsia="ru-RU"/>
    </w:rPr>
  </w:style>
  <w:style w:type="paragraph" w:styleId="22">
    <w:name w:val="Body Text Indent 2"/>
    <w:basedOn w:val="a"/>
    <w:link w:val="23"/>
    <w:semiHidden/>
    <w:rsid w:val="00B8446C"/>
    <w:pPr>
      <w:ind w:left="-57"/>
      <w:jc w:val="center"/>
    </w:pPr>
    <w:rPr>
      <w:rFonts w:ascii="Times New Roman Krg" w:hAnsi="Times New Roman Krg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B8446C"/>
    <w:rPr>
      <w:rFonts w:ascii="Times New Roman Krg" w:hAnsi="Times New Roman Krg"/>
      <w:szCs w:val="24"/>
      <w:lang w:val="ru-RU" w:eastAsia="ru-RU"/>
    </w:rPr>
  </w:style>
  <w:style w:type="paragraph" w:styleId="a6">
    <w:name w:val="Body Text"/>
    <w:basedOn w:val="a"/>
    <w:link w:val="a7"/>
    <w:semiHidden/>
    <w:rsid w:val="00B8446C"/>
    <w:pPr>
      <w:jc w:val="center"/>
    </w:pPr>
    <w:rPr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B8446C"/>
    <w:rPr>
      <w:lang w:val="ru-RU" w:eastAsia="ru-RU"/>
    </w:rPr>
  </w:style>
  <w:style w:type="paragraph" w:styleId="31">
    <w:name w:val="Body Text 3"/>
    <w:basedOn w:val="a"/>
    <w:link w:val="32"/>
    <w:semiHidden/>
    <w:rsid w:val="00B8446C"/>
    <w:pPr>
      <w:jc w:val="right"/>
    </w:pPr>
    <w:rPr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B8446C"/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8446C"/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8446C"/>
    <w:rPr>
      <w:rFonts w:ascii="Tahoma" w:hAnsi="Tahoma" w:cs="Tahoma"/>
      <w:sz w:val="16"/>
      <w:szCs w:val="16"/>
      <w:lang w:val="ru-RU" w:eastAsia="ru-RU"/>
    </w:rPr>
  </w:style>
  <w:style w:type="paragraph" w:styleId="a4">
    <w:name w:val="Title"/>
    <w:basedOn w:val="a"/>
    <w:next w:val="a"/>
    <w:link w:val="aa"/>
    <w:uiPriority w:val="10"/>
    <w:qFormat/>
    <w:rsid w:val="00B8446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4"/>
    <w:uiPriority w:val="10"/>
    <w:rsid w:val="00B8446C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ab">
    <w:name w:val="header"/>
    <w:basedOn w:val="a"/>
    <w:link w:val="ac"/>
    <w:uiPriority w:val="99"/>
    <w:unhideWhenUsed/>
    <w:rsid w:val="00BE475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E4755"/>
    <w:rPr>
      <w:lang w:val="ru-RU"/>
    </w:rPr>
  </w:style>
  <w:style w:type="paragraph" w:styleId="ad">
    <w:name w:val="footer"/>
    <w:basedOn w:val="a"/>
    <w:link w:val="ae"/>
    <w:uiPriority w:val="99"/>
    <w:unhideWhenUsed/>
    <w:rsid w:val="00BE47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E475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VERSTKA\&#1042;&#1077;&#1088;&#1089;&#1090;&#1082;&#1072;-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Верстка-5</Template>
  <TotalTime>274</TotalTime>
  <Pages>19</Pages>
  <Words>5218</Words>
  <Characters>29747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 Alexander Ivanovich</dc:creator>
  <cp:keywords/>
  <cp:lastModifiedBy>ikobl stat2</cp:lastModifiedBy>
  <cp:revision>48</cp:revision>
  <cp:lastPrinted>2026-06-17T09:15:00Z</cp:lastPrinted>
  <dcterms:created xsi:type="dcterms:W3CDTF">2026-06-17T04:53:00Z</dcterms:created>
  <dcterms:modified xsi:type="dcterms:W3CDTF">2026-06-17T09:28:00Z</dcterms:modified>
</cp:coreProperties>
</file>